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F00BC" w14:textId="77777777" w:rsidR="000173AA" w:rsidRDefault="000173AA">
      <w:bookmarkStart w:id="0" w:name="_GoBack"/>
      <w:bookmarkEnd w:id="0"/>
    </w:p>
    <w:p w14:paraId="402BED69" w14:textId="77777777" w:rsidR="00331E14" w:rsidRDefault="00331E14">
      <w:pPr>
        <w:rPr>
          <w:b/>
          <w:sz w:val="28"/>
          <w:szCs w:val="28"/>
        </w:rPr>
      </w:pPr>
    </w:p>
    <w:p w14:paraId="703FA910" w14:textId="77777777" w:rsidR="00331E14" w:rsidRPr="00331E14" w:rsidRDefault="00331E14">
      <w:pPr>
        <w:rPr>
          <w:i/>
          <w:sz w:val="24"/>
          <w:szCs w:val="24"/>
        </w:rPr>
      </w:pPr>
      <w:r w:rsidRPr="00331E14">
        <w:rPr>
          <w:b/>
          <w:sz w:val="24"/>
          <w:szCs w:val="24"/>
        </w:rPr>
        <w:t>Appendix 1.</w:t>
      </w:r>
    </w:p>
    <w:p w14:paraId="5545CC70" w14:textId="77777777" w:rsidR="00556F3B" w:rsidRDefault="00B21DFA">
      <w:pPr>
        <w:rPr>
          <w:b/>
          <w:sz w:val="28"/>
          <w:szCs w:val="28"/>
        </w:rPr>
      </w:pPr>
      <w:r>
        <w:rPr>
          <w:b/>
          <w:sz w:val="28"/>
          <w:szCs w:val="28"/>
        </w:rPr>
        <w:t>Parent or Carer</w:t>
      </w:r>
      <w:r w:rsidR="000173AA">
        <w:t xml:space="preserve"> </w:t>
      </w:r>
      <w:r w:rsidR="00725C6F">
        <w:rPr>
          <w:b/>
          <w:sz w:val="28"/>
          <w:szCs w:val="28"/>
        </w:rPr>
        <w:t>a</w:t>
      </w:r>
      <w:r w:rsidR="00C05F58" w:rsidRPr="00C05F58">
        <w:rPr>
          <w:b/>
          <w:sz w:val="28"/>
          <w:szCs w:val="28"/>
        </w:rPr>
        <w:t xml:space="preserve">dvice for a statutory Education Health and Care </w:t>
      </w:r>
      <w:r>
        <w:rPr>
          <w:b/>
          <w:sz w:val="28"/>
          <w:szCs w:val="28"/>
        </w:rPr>
        <w:t>needs</w:t>
      </w:r>
      <w:r w:rsidR="00407E08">
        <w:rPr>
          <w:b/>
          <w:sz w:val="28"/>
          <w:szCs w:val="28"/>
        </w:rPr>
        <w:t xml:space="preserve"> </w:t>
      </w:r>
      <w:r w:rsidR="00C05F58" w:rsidRPr="00C05F58">
        <w:rPr>
          <w:b/>
          <w:sz w:val="28"/>
          <w:szCs w:val="28"/>
        </w:rPr>
        <w:t>assessment</w:t>
      </w:r>
      <w:r w:rsidR="00331E14">
        <w:rPr>
          <w:b/>
          <w:sz w:val="28"/>
          <w:szCs w:val="28"/>
        </w:rPr>
        <w:t xml:space="preserve"> </w:t>
      </w:r>
    </w:p>
    <w:p w14:paraId="71C0C7D1" w14:textId="77777777" w:rsidR="008B6F45" w:rsidRPr="008B6F45" w:rsidRDefault="008B6F45">
      <w:pPr>
        <w:rPr>
          <w:b/>
          <w:sz w:val="20"/>
          <w:szCs w:val="28"/>
        </w:rPr>
      </w:pPr>
      <w:r w:rsidRPr="008B6F45">
        <w:rPr>
          <w:b/>
          <w:sz w:val="20"/>
          <w:szCs w:val="28"/>
        </w:rPr>
        <w:t>All this information will be included in the appendices of the EHC plan</w:t>
      </w:r>
    </w:p>
    <w:tbl>
      <w:tblPr>
        <w:tblStyle w:val="TableGrid"/>
        <w:tblW w:w="0" w:type="auto"/>
        <w:tblLook w:val="04A0" w:firstRow="1" w:lastRow="0" w:firstColumn="1" w:lastColumn="0" w:noHBand="0" w:noVBand="1"/>
      </w:tblPr>
      <w:tblGrid>
        <w:gridCol w:w="4508"/>
        <w:gridCol w:w="5239"/>
      </w:tblGrid>
      <w:tr w:rsidR="00556F3B" w:rsidRPr="004C3699" w14:paraId="26A81A77" w14:textId="77777777" w:rsidTr="00834322">
        <w:tc>
          <w:tcPr>
            <w:tcW w:w="9747" w:type="dxa"/>
            <w:gridSpan w:val="2"/>
            <w:shd w:val="clear" w:color="auto" w:fill="F2F2F2" w:themeFill="background1" w:themeFillShade="F2"/>
          </w:tcPr>
          <w:p w14:paraId="0BBE82AF" w14:textId="77777777" w:rsidR="00556F3B" w:rsidRPr="00556F3B" w:rsidRDefault="00556F3B" w:rsidP="007360D4">
            <w:pPr>
              <w:rPr>
                <w:b/>
              </w:rPr>
            </w:pPr>
            <w:r w:rsidRPr="00556F3B">
              <w:rPr>
                <w:b/>
              </w:rPr>
              <w:t>1. Deta</w:t>
            </w:r>
            <w:r w:rsidR="00407E08">
              <w:rPr>
                <w:b/>
              </w:rPr>
              <w:t xml:space="preserve">ils of the child </w:t>
            </w:r>
          </w:p>
        </w:tc>
      </w:tr>
      <w:tr w:rsidR="00556F3B" w:rsidRPr="004C3699" w14:paraId="179A84CB" w14:textId="77777777" w:rsidTr="00834322">
        <w:tc>
          <w:tcPr>
            <w:tcW w:w="4508" w:type="dxa"/>
            <w:shd w:val="clear" w:color="auto" w:fill="F2F2F2" w:themeFill="background1" w:themeFillShade="F2"/>
          </w:tcPr>
          <w:p w14:paraId="1A0C0520" w14:textId="77777777" w:rsidR="00556F3B" w:rsidRPr="004C3699" w:rsidRDefault="00556F3B" w:rsidP="007360D4">
            <w:r w:rsidRPr="004C3699">
              <w:t xml:space="preserve">Full name </w:t>
            </w:r>
          </w:p>
        </w:tc>
        <w:tc>
          <w:tcPr>
            <w:tcW w:w="5239" w:type="dxa"/>
            <w:shd w:val="clear" w:color="auto" w:fill="F2F2F2" w:themeFill="background1" w:themeFillShade="F2"/>
          </w:tcPr>
          <w:p w14:paraId="5A2D5173" w14:textId="77777777" w:rsidR="00556F3B" w:rsidRPr="004C3699" w:rsidRDefault="00556F3B" w:rsidP="007360D4">
            <w:r w:rsidRPr="004C3699">
              <w:t>Date of birth</w:t>
            </w:r>
          </w:p>
        </w:tc>
      </w:tr>
      <w:tr w:rsidR="00331E14" w14:paraId="7BCD697F" w14:textId="77777777" w:rsidTr="00834322">
        <w:tc>
          <w:tcPr>
            <w:tcW w:w="4508" w:type="dxa"/>
            <w:vMerge w:val="restart"/>
          </w:tcPr>
          <w:p w14:paraId="1DE51552" w14:textId="77777777" w:rsidR="00331E14" w:rsidRPr="004C3699" w:rsidRDefault="00331E14" w:rsidP="007360D4"/>
          <w:p w14:paraId="786FBFC1" w14:textId="77777777" w:rsidR="00331E14" w:rsidRPr="00AA4465" w:rsidRDefault="00331E14" w:rsidP="007360D4"/>
          <w:p w14:paraId="721C4E90" w14:textId="77777777" w:rsidR="00331E14" w:rsidRDefault="00331E14" w:rsidP="007360D4"/>
          <w:p w14:paraId="42FEE977" w14:textId="77777777" w:rsidR="00331E14" w:rsidRDefault="00331E14" w:rsidP="007360D4"/>
          <w:p w14:paraId="484F5D83" w14:textId="77777777" w:rsidR="00331E14" w:rsidRDefault="00331E14" w:rsidP="007360D4"/>
        </w:tc>
        <w:tc>
          <w:tcPr>
            <w:tcW w:w="5239" w:type="dxa"/>
          </w:tcPr>
          <w:p w14:paraId="27C337EB" w14:textId="77777777" w:rsidR="00331E14" w:rsidRDefault="00331E14" w:rsidP="007360D4"/>
          <w:p w14:paraId="0744F73C" w14:textId="77777777" w:rsidR="00331E14" w:rsidRDefault="00331E14" w:rsidP="007360D4"/>
        </w:tc>
      </w:tr>
      <w:tr w:rsidR="00331E14" w:rsidRPr="004C3699" w14:paraId="49745156" w14:textId="77777777" w:rsidTr="00834322">
        <w:tc>
          <w:tcPr>
            <w:tcW w:w="4508" w:type="dxa"/>
            <w:vMerge/>
            <w:shd w:val="clear" w:color="auto" w:fill="F2F2F2" w:themeFill="background1" w:themeFillShade="F2"/>
          </w:tcPr>
          <w:p w14:paraId="12552FE4" w14:textId="77777777" w:rsidR="00331E14" w:rsidRPr="004C3699" w:rsidRDefault="00331E14" w:rsidP="007360D4"/>
        </w:tc>
        <w:tc>
          <w:tcPr>
            <w:tcW w:w="5239" w:type="dxa"/>
            <w:shd w:val="clear" w:color="auto" w:fill="F2F2F2" w:themeFill="background1" w:themeFillShade="F2"/>
          </w:tcPr>
          <w:p w14:paraId="691AEFF4" w14:textId="77777777" w:rsidR="00331E14" w:rsidRPr="004C3699" w:rsidRDefault="00D52F19" w:rsidP="007360D4">
            <w:r>
              <w:t>Setting or</w:t>
            </w:r>
            <w:r w:rsidR="00331E14" w:rsidRPr="004C3699">
              <w:t xml:space="preserve"> school attended</w:t>
            </w:r>
          </w:p>
        </w:tc>
      </w:tr>
      <w:tr w:rsidR="00331E14" w:rsidRPr="00AA4465" w14:paraId="6FDA8CBC" w14:textId="77777777" w:rsidTr="00834322">
        <w:tc>
          <w:tcPr>
            <w:tcW w:w="4508" w:type="dxa"/>
            <w:vMerge/>
          </w:tcPr>
          <w:p w14:paraId="0E612716" w14:textId="77777777" w:rsidR="00331E14" w:rsidRPr="00AA4465" w:rsidRDefault="00331E14" w:rsidP="007360D4"/>
        </w:tc>
        <w:tc>
          <w:tcPr>
            <w:tcW w:w="5239" w:type="dxa"/>
          </w:tcPr>
          <w:p w14:paraId="40253E79" w14:textId="77777777" w:rsidR="00331E14" w:rsidRPr="00AA4465" w:rsidRDefault="00331E14" w:rsidP="007360D4"/>
        </w:tc>
      </w:tr>
    </w:tbl>
    <w:p w14:paraId="2E55EDE7" w14:textId="77777777" w:rsidR="00C05F58" w:rsidRDefault="00C05F58">
      <w:pPr>
        <w:rPr>
          <w:b/>
          <w:sz w:val="28"/>
          <w:szCs w:val="28"/>
        </w:rPr>
      </w:pPr>
    </w:p>
    <w:tbl>
      <w:tblPr>
        <w:tblStyle w:val="TableGrid"/>
        <w:tblW w:w="0" w:type="auto"/>
        <w:tblLook w:val="04A0" w:firstRow="1" w:lastRow="0" w:firstColumn="1" w:lastColumn="0" w:noHBand="0" w:noVBand="1"/>
      </w:tblPr>
      <w:tblGrid>
        <w:gridCol w:w="9747"/>
      </w:tblGrid>
      <w:tr w:rsidR="00AA4465" w14:paraId="2782E231" w14:textId="77777777" w:rsidTr="00834322">
        <w:tc>
          <w:tcPr>
            <w:tcW w:w="9747" w:type="dxa"/>
            <w:shd w:val="clear" w:color="auto" w:fill="F2F2F2" w:themeFill="background1" w:themeFillShade="F2"/>
          </w:tcPr>
          <w:p w14:paraId="31947615" w14:textId="77777777" w:rsidR="00AA4465" w:rsidRPr="00556F3B" w:rsidRDefault="00541139" w:rsidP="00556F3B">
            <w:pPr>
              <w:rPr>
                <w:b/>
              </w:rPr>
            </w:pPr>
            <w:r>
              <w:rPr>
                <w:b/>
              </w:rPr>
              <w:t xml:space="preserve">2. Describe your child/young person </w:t>
            </w:r>
          </w:p>
        </w:tc>
      </w:tr>
      <w:tr w:rsidR="00AA4465" w14:paraId="5CE19434" w14:textId="77777777" w:rsidTr="00834322">
        <w:tc>
          <w:tcPr>
            <w:tcW w:w="9747" w:type="dxa"/>
          </w:tcPr>
          <w:p w14:paraId="632C2E1E" w14:textId="77777777" w:rsidR="008C520A" w:rsidRPr="00541139" w:rsidRDefault="00541139">
            <w:pPr>
              <w:rPr>
                <w:i/>
              </w:rPr>
            </w:pPr>
            <w:r>
              <w:rPr>
                <w:i/>
              </w:rPr>
              <w:t>(</w:t>
            </w:r>
            <w:r w:rsidRPr="00541139">
              <w:rPr>
                <w:i/>
              </w:rPr>
              <w:t xml:space="preserve">Including </w:t>
            </w:r>
            <w:proofErr w:type="gramStart"/>
            <w:r w:rsidRPr="00541139">
              <w:rPr>
                <w:i/>
              </w:rPr>
              <w:t>things</w:t>
            </w:r>
            <w:proofErr w:type="gramEnd"/>
            <w:r w:rsidRPr="00541139">
              <w:rPr>
                <w:i/>
              </w:rPr>
              <w:t xml:space="preserve"> they do well, what others like about them </w:t>
            </w:r>
            <w:r>
              <w:rPr>
                <w:i/>
              </w:rPr>
              <w:t>and what they need support with)</w:t>
            </w:r>
          </w:p>
          <w:p w14:paraId="30F21735" w14:textId="77777777" w:rsidR="00AA4465" w:rsidRDefault="00AA4465">
            <w:pPr>
              <w:rPr>
                <w:b/>
              </w:rPr>
            </w:pPr>
          </w:p>
          <w:p w14:paraId="52710BB8" w14:textId="77777777" w:rsidR="008B6F45" w:rsidRDefault="008B6F45">
            <w:pPr>
              <w:rPr>
                <w:b/>
              </w:rPr>
            </w:pPr>
          </w:p>
          <w:p w14:paraId="55DB65EA" w14:textId="77777777" w:rsidR="008B6F45" w:rsidRDefault="008B6F45">
            <w:pPr>
              <w:rPr>
                <w:b/>
              </w:rPr>
            </w:pPr>
          </w:p>
        </w:tc>
      </w:tr>
    </w:tbl>
    <w:p w14:paraId="54FF72B2" w14:textId="77777777" w:rsidR="00834322" w:rsidRDefault="00834322">
      <w:pPr>
        <w:rPr>
          <w:b/>
          <w:sz w:val="28"/>
          <w:szCs w:val="28"/>
        </w:rPr>
      </w:pPr>
    </w:p>
    <w:tbl>
      <w:tblPr>
        <w:tblStyle w:val="TableGrid"/>
        <w:tblW w:w="0" w:type="auto"/>
        <w:tblLook w:val="04A0" w:firstRow="1" w:lastRow="0" w:firstColumn="1" w:lastColumn="0" w:noHBand="0" w:noVBand="1"/>
      </w:tblPr>
      <w:tblGrid>
        <w:gridCol w:w="9747"/>
      </w:tblGrid>
      <w:tr w:rsidR="00834322" w14:paraId="37C9DA28" w14:textId="77777777" w:rsidTr="00834322">
        <w:tc>
          <w:tcPr>
            <w:tcW w:w="9747" w:type="dxa"/>
            <w:shd w:val="clear" w:color="auto" w:fill="F2F2F2" w:themeFill="background1" w:themeFillShade="F2"/>
          </w:tcPr>
          <w:p w14:paraId="66DFEE67" w14:textId="77777777" w:rsidR="008C520A" w:rsidRPr="008C520A" w:rsidRDefault="00541139" w:rsidP="007360D4">
            <w:pPr>
              <w:rPr>
                <w:b/>
              </w:rPr>
            </w:pPr>
            <w:r>
              <w:rPr>
                <w:b/>
              </w:rPr>
              <w:t>3. What are your hopes and aspirations for your child/young person?</w:t>
            </w:r>
          </w:p>
        </w:tc>
      </w:tr>
      <w:tr w:rsidR="00834322" w14:paraId="73DA5084" w14:textId="77777777" w:rsidTr="00834322">
        <w:tc>
          <w:tcPr>
            <w:tcW w:w="9747" w:type="dxa"/>
          </w:tcPr>
          <w:p w14:paraId="55C30A38" w14:textId="77777777" w:rsidR="008C520A" w:rsidRDefault="00541139" w:rsidP="007360D4">
            <w:r>
              <w:rPr>
                <w:i/>
              </w:rPr>
              <w:t>(What would you like for them now, in the next few years and in the future)</w:t>
            </w:r>
          </w:p>
          <w:p w14:paraId="366BF071" w14:textId="77777777" w:rsidR="008C520A" w:rsidRDefault="008C520A" w:rsidP="007360D4"/>
          <w:p w14:paraId="65F400AE" w14:textId="77777777" w:rsidR="008B6F45" w:rsidRDefault="008B6F45" w:rsidP="007360D4"/>
          <w:p w14:paraId="5CCB070C" w14:textId="77777777" w:rsidR="008B6F45" w:rsidRDefault="008B6F45" w:rsidP="007360D4"/>
        </w:tc>
      </w:tr>
    </w:tbl>
    <w:p w14:paraId="194FCD25" w14:textId="77777777" w:rsidR="008C520A" w:rsidRDefault="008C520A">
      <w:pPr>
        <w:rPr>
          <w:b/>
          <w:sz w:val="28"/>
          <w:szCs w:val="28"/>
        </w:rPr>
      </w:pPr>
    </w:p>
    <w:tbl>
      <w:tblPr>
        <w:tblStyle w:val="TableGrid"/>
        <w:tblW w:w="0" w:type="auto"/>
        <w:tblLook w:val="04A0" w:firstRow="1" w:lastRow="0" w:firstColumn="1" w:lastColumn="0" w:noHBand="0" w:noVBand="1"/>
      </w:tblPr>
      <w:tblGrid>
        <w:gridCol w:w="9747"/>
      </w:tblGrid>
      <w:tr w:rsidR="0078783C" w:rsidRPr="00AA4465" w14:paraId="6383FE5A" w14:textId="77777777" w:rsidTr="00834322">
        <w:tc>
          <w:tcPr>
            <w:tcW w:w="9747" w:type="dxa"/>
            <w:shd w:val="clear" w:color="auto" w:fill="F2F2F2" w:themeFill="background1" w:themeFillShade="F2"/>
          </w:tcPr>
          <w:p w14:paraId="257DBB37" w14:textId="1AD1120A" w:rsidR="00AA4465" w:rsidRPr="00EB4E86" w:rsidRDefault="00541139" w:rsidP="00B6767F">
            <w:pPr>
              <w:rPr>
                <w:b/>
              </w:rPr>
            </w:pPr>
            <w:r>
              <w:rPr>
                <w:b/>
              </w:rPr>
              <w:t>4</w:t>
            </w:r>
            <w:r w:rsidR="000032B3">
              <w:rPr>
                <w:b/>
              </w:rPr>
              <w:t xml:space="preserve">. </w:t>
            </w:r>
            <w:r w:rsidR="00F36AE0">
              <w:rPr>
                <w:b/>
              </w:rPr>
              <w:t>What are the key priorities for your child/young person’s development?</w:t>
            </w:r>
          </w:p>
        </w:tc>
      </w:tr>
      <w:tr w:rsidR="0078783C" w:rsidRPr="00AA4465" w14:paraId="7333D4EF" w14:textId="77777777" w:rsidTr="00834322">
        <w:tc>
          <w:tcPr>
            <w:tcW w:w="9747" w:type="dxa"/>
          </w:tcPr>
          <w:p w14:paraId="59C1A693" w14:textId="30BD6E70" w:rsidR="00B6767F" w:rsidRPr="00EB4E86" w:rsidRDefault="00F36AE0">
            <w:pPr>
              <w:rPr>
                <w:i/>
              </w:rPr>
            </w:pPr>
            <w:r>
              <w:rPr>
                <w:i/>
              </w:rPr>
              <w:t>The priorities can relate to education, health, wellbeing or wider developmental progress.  Think about the next two to three years</w:t>
            </w:r>
          </w:p>
          <w:p w14:paraId="7520341C" w14:textId="77777777" w:rsidR="00B6767F" w:rsidRDefault="00B6767F"/>
          <w:p w14:paraId="6F7C06C9" w14:textId="77777777" w:rsidR="00B6767F" w:rsidRDefault="00B6767F"/>
          <w:p w14:paraId="041D4D87" w14:textId="77777777" w:rsidR="008C520A" w:rsidRPr="00AA4465" w:rsidRDefault="008C520A"/>
        </w:tc>
      </w:tr>
    </w:tbl>
    <w:p w14:paraId="267CCB10" w14:textId="77777777" w:rsidR="00B6767F" w:rsidRDefault="00B6767F" w:rsidP="00FE58C1"/>
    <w:tbl>
      <w:tblPr>
        <w:tblStyle w:val="TableGrid"/>
        <w:tblW w:w="0" w:type="auto"/>
        <w:tblLook w:val="04A0" w:firstRow="1" w:lastRow="0" w:firstColumn="1" w:lastColumn="0" w:noHBand="0" w:noVBand="1"/>
      </w:tblPr>
      <w:tblGrid>
        <w:gridCol w:w="2660"/>
        <w:gridCol w:w="3118"/>
        <w:gridCol w:w="3969"/>
      </w:tblGrid>
      <w:tr w:rsidR="007177DA" w14:paraId="7FC7B6A6" w14:textId="77777777" w:rsidTr="00834322">
        <w:tc>
          <w:tcPr>
            <w:tcW w:w="9747" w:type="dxa"/>
            <w:gridSpan w:val="3"/>
            <w:shd w:val="clear" w:color="auto" w:fill="F2F2F2" w:themeFill="background1" w:themeFillShade="F2"/>
          </w:tcPr>
          <w:p w14:paraId="1C86F091" w14:textId="77777777" w:rsidR="007177DA" w:rsidRPr="007177DA" w:rsidRDefault="00541139" w:rsidP="00FE58C1">
            <w:pPr>
              <w:rPr>
                <w:b/>
              </w:rPr>
            </w:pPr>
            <w:r>
              <w:rPr>
                <w:b/>
              </w:rPr>
              <w:t>5</w:t>
            </w:r>
            <w:r w:rsidR="00B21DFA">
              <w:rPr>
                <w:b/>
              </w:rPr>
              <w:t xml:space="preserve">. </w:t>
            </w:r>
            <w:r>
              <w:rPr>
                <w:b/>
              </w:rPr>
              <w:t>Which services or professionals are working with your child/young person? (over the last 12 months)</w:t>
            </w:r>
            <w:r w:rsidR="00B21DFA">
              <w:rPr>
                <w:b/>
              </w:rPr>
              <w:t xml:space="preserve"> </w:t>
            </w:r>
          </w:p>
        </w:tc>
      </w:tr>
      <w:tr w:rsidR="00541139" w14:paraId="24BBC9B9" w14:textId="77777777" w:rsidTr="00541139">
        <w:trPr>
          <w:trHeight w:val="294"/>
        </w:trPr>
        <w:tc>
          <w:tcPr>
            <w:tcW w:w="2660" w:type="dxa"/>
          </w:tcPr>
          <w:p w14:paraId="2BB7058D" w14:textId="77777777" w:rsidR="00541139" w:rsidRPr="00541139" w:rsidRDefault="00541139">
            <w:pPr>
              <w:rPr>
                <w:b/>
              </w:rPr>
            </w:pPr>
            <w:r w:rsidRPr="00541139">
              <w:rPr>
                <w:b/>
              </w:rPr>
              <w:t>Name</w:t>
            </w:r>
          </w:p>
        </w:tc>
        <w:tc>
          <w:tcPr>
            <w:tcW w:w="3118" w:type="dxa"/>
          </w:tcPr>
          <w:p w14:paraId="275CC6D2" w14:textId="77777777" w:rsidR="00541139" w:rsidRPr="00541139" w:rsidRDefault="00541139">
            <w:pPr>
              <w:rPr>
                <w:b/>
              </w:rPr>
            </w:pPr>
            <w:r w:rsidRPr="00541139">
              <w:rPr>
                <w:b/>
              </w:rPr>
              <w:t>Service</w:t>
            </w:r>
          </w:p>
        </w:tc>
        <w:tc>
          <w:tcPr>
            <w:tcW w:w="3969" w:type="dxa"/>
          </w:tcPr>
          <w:p w14:paraId="2D441C8A" w14:textId="77777777" w:rsidR="00541139" w:rsidRDefault="00541139">
            <w:pPr>
              <w:rPr>
                <w:sz w:val="18"/>
              </w:rPr>
            </w:pPr>
            <w:r w:rsidRPr="00541139">
              <w:rPr>
                <w:b/>
              </w:rPr>
              <w:t>Contact details</w:t>
            </w:r>
            <w:r>
              <w:t xml:space="preserve"> </w:t>
            </w:r>
          </w:p>
          <w:p w14:paraId="2907A117" w14:textId="77777777" w:rsidR="00541139" w:rsidRDefault="00541139">
            <w:r w:rsidRPr="00541139">
              <w:rPr>
                <w:sz w:val="18"/>
              </w:rPr>
              <w:t>(we will make contact for information to help inform the statutory assessment)</w:t>
            </w:r>
          </w:p>
        </w:tc>
      </w:tr>
      <w:tr w:rsidR="00541139" w14:paraId="493C922D" w14:textId="77777777" w:rsidTr="0035732A">
        <w:trPr>
          <w:trHeight w:val="516"/>
        </w:trPr>
        <w:tc>
          <w:tcPr>
            <w:tcW w:w="2660" w:type="dxa"/>
          </w:tcPr>
          <w:p w14:paraId="533673EE" w14:textId="77777777" w:rsidR="00541139" w:rsidRDefault="00541139"/>
        </w:tc>
        <w:tc>
          <w:tcPr>
            <w:tcW w:w="3118" w:type="dxa"/>
          </w:tcPr>
          <w:p w14:paraId="6B0A545D" w14:textId="77777777" w:rsidR="00541139" w:rsidRDefault="00541139"/>
        </w:tc>
        <w:tc>
          <w:tcPr>
            <w:tcW w:w="3969" w:type="dxa"/>
          </w:tcPr>
          <w:p w14:paraId="06536B00" w14:textId="77777777" w:rsidR="00541139" w:rsidRDefault="00541139"/>
        </w:tc>
      </w:tr>
      <w:tr w:rsidR="00541139" w14:paraId="2B739CD3" w14:textId="77777777" w:rsidTr="0035732A">
        <w:trPr>
          <w:trHeight w:val="516"/>
        </w:trPr>
        <w:tc>
          <w:tcPr>
            <w:tcW w:w="2660" w:type="dxa"/>
          </w:tcPr>
          <w:p w14:paraId="33C0A483" w14:textId="77777777" w:rsidR="00541139" w:rsidRDefault="00541139"/>
        </w:tc>
        <w:tc>
          <w:tcPr>
            <w:tcW w:w="3118" w:type="dxa"/>
          </w:tcPr>
          <w:p w14:paraId="0073F91B" w14:textId="77777777" w:rsidR="00541139" w:rsidRDefault="00541139"/>
        </w:tc>
        <w:tc>
          <w:tcPr>
            <w:tcW w:w="3969" w:type="dxa"/>
          </w:tcPr>
          <w:p w14:paraId="7C28272B" w14:textId="77777777" w:rsidR="00541139" w:rsidRDefault="00541139"/>
        </w:tc>
      </w:tr>
      <w:tr w:rsidR="00541139" w14:paraId="68E4CB76" w14:textId="77777777" w:rsidTr="0035732A">
        <w:trPr>
          <w:trHeight w:val="516"/>
        </w:trPr>
        <w:tc>
          <w:tcPr>
            <w:tcW w:w="2660" w:type="dxa"/>
          </w:tcPr>
          <w:p w14:paraId="0D5427F1" w14:textId="77777777" w:rsidR="00541139" w:rsidRDefault="00541139"/>
        </w:tc>
        <w:tc>
          <w:tcPr>
            <w:tcW w:w="3118" w:type="dxa"/>
          </w:tcPr>
          <w:p w14:paraId="708D017E" w14:textId="77777777" w:rsidR="00541139" w:rsidRDefault="00541139"/>
        </w:tc>
        <w:tc>
          <w:tcPr>
            <w:tcW w:w="3969" w:type="dxa"/>
          </w:tcPr>
          <w:p w14:paraId="6C7F40C6" w14:textId="77777777" w:rsidR="00541139" w:rsidRDefault="00541139"/>
        </w:tc>
      </w:tr>
      <w:tr w:rsidR="00541139" w14:paraId="5CD847C6" w14:textId="77777777" w:rsidTr="0035732A">
        <w:trPr>
          <w:trHeight w:val="516"/>
        </w:trPr>
        <w:tc>
          <w:tcPr>
            <w:tcW w:w="2660" w:type="dxa"/>
          </w:tcPr>
          <w:p w14:paraId="2C5E5E7C" w14:textId="77777777" w:rsidR="00541139" w:rsidRDefault="00541139"/>
        </w:tc>
        <w:tc>
          <w:tcPr>
            <w:tcW w:w="3118" w:type="dxa"/>
          </w:tcPr>
          <w:p w14:paraId="3B5B951C" w14:textId="77777777" w:rsidR="00541139" w:rsidRDefault="00541139"/>
        </w:tc>
        <w:tc>
          <w:tcPr>
            <w:tcW w:w="3969" w:type="dxa"/>
          </w:tcPr>
          <w:p w14:paraId="437439C0" w14:textId="77777777" w:rsidR="00541139" w:rsidRDefault="00541139"/>
        </w:tc>
      </w:tr>
    </w:tbl>
    <w:p w14:paraId="70466CA4" w14:textId="77777777" w:rsidR="007177DA" w:rsidRDefault="007177DA"/>
    <w:p w14:paraId="58C2B721" w14:textId="77777777" w:rsidR="008B6F45" w:rsidRDefault="008B6F45"/>
    <w:p w14:paraId="40F84807" w14:textId="77777777" w:rsidR="008B6F45" w:rsidRDefault="008B6F45"/>
    <w:p w14:paraId="0FF0029F" w14:textId="77777777" w:rsidR="008B6F45" w:rsidRDefault="008B6F45"/>
    <w:p w14:paraId="05A14B95" w14:textId="77777777" w:rsidR="008B6F45" w:rsidRDefault="008B6F45"/>
    <w:p w14:paraId="17DD40FD" w14:textId="77777777" w:rsidR="008B6F45" w:rsidRDefault="008B6F45"/>
    <w:p w14:paraId="1E12E3AF" w14:textId="77777777" w:rsidR="008B6F45" w:rsidRDefault="008B6F45"/>
    <w:tbl>
      <w:tblPr>
        <w:tblStyle w:val="TableGrid"/>
        <w:tblW w:w="0" w:type="auto"/>
        <w:tblLook w:val="04A0" w:firstRow="1" w:lastRow="0" w:firstColumn="1" w:lastColumn="0" w:noHBand="0" w:noVBand="1"/>
      </w:tblPr>
      <w:tblGrid>
        <w:gridCol w:w="9747"/>
      </w:tblGrid>
      <w:tr w:rsidR="00541139" w:rsidRPr="004C3699" w14:paraId="2B0E356C" w14:textId="77777777" w:rsidTr="00FE2050">
        <w:tc>
          <w:tcPr>
            <w:tcW w:w="9747" w:type="dxa"/>
            <w:shd w:val="clear" w:color="auto" w:fill="F2F2F2" w:themeFill="background1" w:themeFillShade="F2"/>
          </w:tcPr>
          <w:p w14:paraId="55B565C6" w14:textId="77777777" w:rsidR="00541139" w:rsidRPr="00556F3B" w:rsidRDefault="00541139" w:rsidP="00FE2050">
            <w:pPr>
              <w:rPr>
                <w:b/>
              </w:rPr>
            </w:pPr>
            <w:bookmarkStart w:id="1" w:name="_Hlk523412235"/>
            <w:r>
              <w:rPr>
                <w:b/>
              </w:rPr>
              <w:t>6</w:t>
            </w:r>
            <w:r w:rsidRPr="00556F3B">
              <w:rPr>
                <w:b/>
              </w:rPr>
              <w:t xml:space="preserve">. </w:t>
            </w:r>
            <w:r w:rsidR="008B6F45">
              <w:rPr>
                <w:b/>
              </w:rPr>
              <w:t>Information to complete the summary</w:t>
            </w:r>
          </w:p>
        </w:tc>
      </w:tr>
      <w:tr w:rsidR="00541139" w:rsidRPr="00AA4465" w14:paraId="5BADB7D7" w14:textId="77777777" w:rsidTr="00FE2050">
        <w:tc>
          <w:tcPr>
            <w:tcW w:w="9747" w:type="dxa"/>
          </w:tcPr>
          <w:p w14:paraId="5B243791" w14:textId="77777777" w:rsidR="00541139" w:rsidRDefault="008B6F45" w:rsidP="00FE2050">
            <w:r>
              <w:t xml:space="preserve">If you would like to compose </w:t>
            </w:r>
            <w:proofErr w:type="gramStart"/>
            <w:r>
              <w:t>a short summary</w:t>
            </w:r>
            <w:proofErr w:type="gramEnd"/>
            <w:r>
              <w:t xml:space="preserve"> about your child for inclusion in Section A (All About Me) of the EHC plan, please use this box.  If you would like help with this or would prefer for the SEN officer to complete this from the information provided, please indicate below:</w:t>
            </w:r>
          </w:p>
          <w:p w14:paraId="17748C85" w14:textId="77777777" w:rsidR="008B6F45" w:rsidRDefault="008B6F45" w:rsidP="00FE2050"/>
          <w:p w14:paraId="6D3F91CC" w14:textId="77777777" w:rsidR="00541139" w:rsidRDefault="008B6F45" w:rsidP="00FE2050">
            <w:proofErr w:type="gramStart"/>
            <w:r>
              <w:rPr>
                <w:rFonts w:cstheme="minorHAnsi"/>
              </w:rPr>
              <w:t>□</w:t>
            </w:r>
            <w:r>
              <w:t xml:space="preserve">  I</w:t>
            </w:r>
            <w:proofErr w:type="gramEnd"/>
            <w:r>
              <w:t xml:space="preserve"> would like help to complete this</w:t>
            </w:r>
          </w:p>
          <w:p w14:paraId="3AC923E3" w14:textId="77777777" w:rsidR="008B6F45" w:rsidRDefault="008B6F45" w:rsidP="00FE2050">
            <w:proofErr w:type="gramStart"/>
            <w:r>
              <w:rPr>
                <w:rFonts w:cstheme="minorHAnsi"/>
              </w:rPr>
              <w:t>□</w:t>
            </w:r>
            <w:r>
              <w:t xml:space="preserve">  I</w:t>
            </w:r>
            <w:proofErr w:type="gramEnd"/>
            <w:r>
              <w:t xml:space="preserve"> would like the SEN officer to complete this</w:t>
            </w:r>
          </w:p>
          <w:p w14:paraId="5172A124" w14:textId="77777777" w:rsidR="00541139" w:rsidRDefault="008B6F45" w:rsidP="00FE2050">
            <w:proofErr w:type="gramStart"/>
            <w:r>
              <w:rPr>
                <w:rFonts w:ascii="Arial" w:hAnsi="Arial" w:cs="Arial"/>
              </w:rPr>
              <w:t>□</w:t>
            </w:r>
            <w:r>
              <w:t xml:space="preserve">  Please</w:t>
            </w:r>
            <w:proofErr w:type="gramEnd"/>
            <w:r>
              <w:t xml:space="preserve"> see my summary below</w:t>
            </w:r>
          </w:p>
          <w:p w14:paraId="359CCE93" w14:textId="77777777" w:rsidR="008B6F45" w:rsidRPr="00AA4465" w:rsidRDefault="008B6F45" w:rsidP="00FE2050"/>
        </w:tc>
      </w:tr>
      <w:tr w:rsidR="008B6F45" w:rsidRPr="00AA4465" w14:paraId="70F781AD" w14:textId="77777777" w:rsidTr="008B6F45">
        <w:tc>
          <w:tcPr>
            <w:tcW w:w="9747" w:type="dxa"/>
            <w:shd w:val="clear" w:color="auto" w:fill="F2F2F2" w:themeFill="background1" w:themeFillShade="F2"/>
          </w:tcPr>
          <w:p w14:paraId="32729629" w14:textId="1268E7C5" w:rsidR="008B6F45" w:rsidRPr="008B6F45" w:rsidRDefault="008B6F45" w:rsidP="00FE2050">
            <w:pPr>
              <w:rPr>
                <w:b/>
              </w:rPr>
            </w:pPr>
            <w:r w:rsidRPr="008B6F45">
              <w:rPr>
                <w:b/>
              </w:rPr>
              <w:t>Summary</w:t>
            </w:r>
            <w:r>
              <w:rPr>
                <w:b/>
              </w:rPr>
              <w:t xml:space="preserve"> </w:t>
            </w:r>
          </w:p>
        </w:tc>
      </w:tr>
      <w:tr w:rsidR="008B6F45" w:rsidRPr="00AA4465" w14:paraId="2C68DA5A" w14:textId="77777777" w:rsidTr="00FE2050">
        <w:tc>
          <w:tcPr>
            <w:tcW w:w="9747" w:type="dxa"/>
          </w:tcPr>
          <w:p w14:paraId="6236C16E" w14:textId="77777777" w:rsidR="008B6F45" w:rsidRDefault="008B6F45" w:rsidP="00FE2050">
            <w:r>
              <w:t>(maximum 500 words)</w:t>
            </w:r>
          </w:p>
          <w:p w14:paraId="69A79544" w14:textId="77777777" w:rsidR="008B6F45" w:rsidRDefault="008B6F45" w:rsidP="00FE2050"/>
          <w:p w14:paraId="5D1638A7" w14:textId="77777777" w:rsidR="008B6F45" w:rsidRDefault="008B6F45" w:rsidP="00FE2050"/>
          <w:p w14:paraId="38884E89" w14:textId="77777777" w:rsidR="008B6F45" w:rsidRDefault="008B6F45" w:rsidP="00FE2050"/>
          <w:p w14:paraId="6039BEE0" w14:textId="77777777" w:rsidR="008B6F45" w:rsidRDefault="008B6F45" w:rsidP="00FE2050"/>
          <w:p w14:paraId="225C80CD" w14:textId="77777777" w:rsidR="008B6F45" w:rsidRDefault="008B6F45" w:rsidP="00FE2050"/>
          <w:p w14:paraId="51C601C0" w14:textId="77777777" w:rsidR="008B6F45" w:rsidRDefault="008B6F45" w:rsidP="00FE2050"/>
          <w:p w14:paraId="343E1551" w14:textId="77777777" w:rsidR="008B6F45" w:rsidRDefault="008B6F45" w:rsidP="00FE2050"/>
          <w:p w14:paraId="4CC493D9" w14:textId="77777777" w:rsidR="008B6F45" w:rsidRDefault="008B6F45" w:rsidP="00FE2050"/>
        </w:tc>
      </w:tr>
      <w:bookmarkEnd w:id="1"/>
    </w:tbl>
    <w:p w14:paraId="4D8D8576" w14:textId="77777777" w:rsidR="00541139" w:rsidRDefault="00541139"/>
    <w:tbl>
      <w:tblPr>
        <w:tblStyle w:val="TableGrid1"/>
        <w:tblW w:w="0" w:type="auto"/>
        <w:tblLook w:val="04A0" w:firstRow="1" w:lastRow="0" w:firstColumn="1" w:lastColumn="0" w:noHBand="0" w:noVBand="1"/>
      </w:tblPr>
      <w:tblGrid>
        <w:gridCol w:w="4531"/>
        <w:gridCol w:w="5216"/>
      </w:tblGrid>
      <w:tr w:rsidR="00FC58FD" w:rsidRPr="00FC58FD" w14:paraId="176540AD" w14:textId="77777777" w:rsidTr="00834322">
        <w:tc>
          <w:tcPr>
            <w:tcW w:w="4531" w:type="dxa"/>
          </w:tcPr>
          <w:p w14:paraId="4945E6BE" w14:textId="77777777" w:rsidR="00FC58FD" w:rsidRPr="00FC58FD" w:rsidRDefault="00FC58FD" w:rsidP="00FC58FD">
            <w:pPr>
              <w:rPr>
                <w:b/>
              </w:rPr>
            </w:pPr>
            <w:r w:rsidRPr="00FC58FD">
              <w:rPr>
                <w:b/>
              </w:rPr>
              <w:t>Name of person</w:t>
            </w:r>
            <w:r w:rsidR="00144803">
              <w:rPr>
                <w:b/>
              </w:rPr>
              <w:t>(s)</w:t>
            </w:r>
            <w:r w:rsidRPr="00FC58FD">
              <w:rPr>
                <w:b/>
              </w:rPr>
              <w:t xml:space="preserve"> completing the advice</w:t>
            </w:r>
          </w:p>
          <w:p w14:paraId="19B1EFED" w14:textId="77777777" w:rsidR="00FC58FD" w:rsidRDefault="00FC58FD" w:rsidP="00FC58FD"/>
          <w:p w14:paraId="5A4E15F6" w14:textId="77777777" w:rsidR="00FD5C25" w:rsidRPr="00FC58FD" w:rsidRDefault="00FD5C25" w:rsidP="00FC58FD"/>
        </w:tc>
        <w:tc>
          <w:tcPr>
            <w:tcW w:w="5216" w:type="dxa"/>
          </w:tcPr>
          <w:p w14:paraId="65239C83" w14:textId="77777777" w:rsidR="00FC58FD" w:rsidRDefault="008B6F45" w:rsidP="00144803">
            <w:r>
              <w:t>Relationship to child/young person</w:t>
            </w:r>
          </w:p>
          <w:p w14:paraId="64387FFC" w14:textId="77777777" w:rsidR="006B0978" w:rsidRDefault="006B0978" w:rsidP="00144803"/>
          <w:p w14:paraId="2C4F2990" w14:textId="77777777" w:rsidR="006B0978" w:rsidRDefault="006B0978" w:rsidP="00144803"/>
          <w:p w14:paraId="00AD676C" w14:textId="1192091A" w:rsidR="006B0978" w:rsidRPr="00FC58FD" w:rsidRDefault="006B0978" w:rsidP="00144803">
            <w:r>
              <w:t>I/We have parental responsibility    Yes/No</w:t>
            </w:r>
          </w:p>
        </w:tc>
      </w:tr>
      <w:tr w:rsidR="00FC58FD" w:rsidRPr="00FC58FD" w14:paraId="250781E0" w14:textId="77777777" w:rsidTr="00834322">
        <w:tc>
          <w:tcPr>
            <w:tcW w:w="4531" w:type="dxa"/>
          </w:tcPr>
          <w:p w14:paraId="226EE74C" w14:textId="77777777" w:rsidR="00FC58FD" w:rsidRDefault="00FC58FD" w:rsidP="00FC58FD">
            <w:r w:rsidRPr="00FC58FD">
              <w:t>Address</w:t>
            </w:r>
          </w:p>
          <w:p w14:paraId="13AC014D" w14:textId="77777777" w:rsidR="00D52F19" w:rsidRDefault="00D52F19" w:rsidP="00FC58FD"/>
          <w:p w14:paraId="48BAA906" w14:textId="77777777" w:rsidR="00D52F19" w:rsidRDefault="00D52F19" w:rsidP="00FC58FD"/>
          <w:p w14:paraId="3BF3164C" w14:textId="77777777" w:rsidR="00D52F19" w:rsidRPr="00FC58FD" w:rsidRDefault="00D52F19" w:rsidP="00FC58FD"/>
        </w:tc>
        <w:tc>
          <w:tcPr>
            <w:tcW w:w="5216" w:type="dxa"/>
          </w:tcPr>
          <w:p w14:paraId="77AB2BEF" w14:textId="77777777" w:rsidR="00FC58FD" w:rsidRPr="00FC58FD" w:rsidRDefault="00FC58FD" w:rsidP="00FC58FD">
            <w:r w:rsidRPr="00FC58FD">
              <w:t>Phone number</w:t>
            </w:r>
          </w:p>
          <w:p w14:paraId="7CC17737" w14:textId="77777777" w:rsidR="00FC58FD" w:rsidRPr="00FC58FD" w:rsidRDefault="00FC58FD" w:rsidP="00FC58FD">
            <w:r w:rsidRPr="00FC58FD">
              <w:t xml:space="preserve">Email </w:t>
            </w:r>
          </w:p>
        </w:tc>
      </w:tr>
      <w:tr w:rsidR="008B6F45" w:rsidRPr="00FC58FD" w14:paraId="533C62A8" w14:textId="77777777" w:rsidTr="008C506D">
        <w:trPr>
          <w:trHeight w:val="1399"/>
        </w:trPr>
        <w:tc>
          <w:tcPr>
            <w:tcW w:w="4531" w:type="dxa"/>
          </w:tcPr>
          <w:p w14:paraId="2C0E42D2" w14:textId="77777777" w:rsidR="008B6F45" w:rsidRPr="00FC58FD" w:rsidRDefault="008B6F45" w:rsidP="00FC58FD">
            <w:r w:rsidRPr="00FC58FD">
              <w:t>Signature</w:t>
            </w:r>
            <w:r>
              <w:t>(s)</w:t>
            </w:r>
          </w:p>
          <w:p w14:paraId="3A2640F7" w14:textId="77777777" w:rsidR="008B6F45" w:rsidRPr="00FC58FD" w:rsidRDefault="008B6F45" w:rsidP="00FC58FD"/>
        </w:tc>
        <w:tc>
          <w:tcPr>
            <w:tcW w:w="5216" w:type="dxa"/>
          </w:tcPr>
          <w:p w14:paraId="689712ED" w14:textId="77777777" w:rsidR="008B6F45" w:rsidRPr="00FC58FD" w:rsidRDefault="008B6F45" w:rsidP="00FC58FD">
            <w:r w:rsidRPr="00FC58FD">
              <w:t xml:space="preserve">Date </w:t>
            </w:r>
          </w:p>
          <w:p w14:paraId="06BE0E14" w14:textId="77777777" w:rsidR="008B6F45" w:rsidRPr="00FC58FD" w:rsidRDefault="008B6F45" w:rsidP="00FC58FD"/>
          <w:p w14:paraId="442ED208" w14:textId="77777777" w:rsidR="008B6F45" w:rsidRPr="00FC58FD" w:rsidRDefault="008B6F45" w:rsidP="00FC58FD"/>
        </w:tc>
      </w:tr>
    </w:tbl>
    <w:p w14:paraId="4EA1BA7F" w14:textId="77777777" w:rsidR="00FC58FD" w:rsidRPr="00FC58FD" w:rsidRDefault="00FC58FD" w:rsidP="00FC58FD"/>
    <w:p w14:paraId="2D7C7075" w14:textId="77777777" w:rsidR="00A556A3" w:rsidRDefault="00A556A3">
      <w:pPr>
        <w:rPr>
          <w:b/>
        </w:rPr>
      </w:pPr>
    </w:p>
    <w:p w14:paraId="19F2F593" w14:textId="77777777" w:rsidR="00095AC2" w:rsidRDefault="00095AC2">
      <w:pPr>
        <w:rPr>
          <w:b/>
        </w:rPr>
      </w:pPr>
    </w:p>
    <w:p w14:paraId="18C3BD4E" w14:textId="77777777" w:rsidR="00095AC2" w:rsidRPr="00095AC2" w:rsidRDefault="00095AC2" w:rsidP="00095AC2"/>
    <w:p w14:paraId="284215F4" w14:textId="77777777" w:rsidR="00095AC2" w:rsidRPr="00095AC2" w:rsidRDefault="00095AC2" w:rsidP="00095AC2"/>
    <w:p w14:paraId="0A510976" w14:textId="77777777" w:rsidR="00095AC2" w:rsidRPr="00095AC2" w:rsidRDefault="00095AC2" w:rsidP="00095AC2"/>
    <w:p w14:paraId="61E4A2D8" w14:textId="77777777" w:rsidR="00095AC2" w:rsidRPr="00095AC2" w:rsidRDefault="00095AC2" w:rsidP="00095AC2"/>
    <w:p w14:paraId="1B483467" w14:textId="77777777" w:rsidR="00095AC2" w:rsidRPr="00095AC2" w:rsidRDefault="00095AC2" w:rsidP="00095AC2"/>
    <w:p w14:paraId="3C0F1787" w14:textId="77777777" w:rsidR="00095AC2" w:rsidRPr="00095AC2" w:rsidRDefault="00095AC2" w:rsidP="00095AC2"/>
    <w:p w14:paraId="2A067428" w14:textId="77777777" w:rsidR="00095AC2" w:rsidRPr="00095AC2" w:rsidRDefault="00095AC2" w:rsidP="00095AC2"/>
    <w:p w14:paraId="54A2DB67" w14:textId="77777777" w:rsidR="00095AC2" w:rsidRPr="00095AC2" w:rsidRDefault="00095AC2" w:rsidP="00095AC2"/>
    <w:p w14:paraId="06C7D317" w14:textId="77777777" w:rsidR="00095AC2" w:rsidRPr="00095AC2" w:rsidRDefault="00095AC2" w:rsidP="00095AC2"/>
    <w:p w14:paraId="3AF9D693" w14:textId="77777777" w:rsidR="00095AC2" w:rsidRPr="00095AC2" w:rsidRDefault="00095AC2" w:rsidP="00095AC2"/>
    <w:p w14:paraId="1DA9883E" w14:textId="77777777" w:rsidR="00095AC2" w:rsidRPr="00095AC2" w:rsidRDefault="00095AC2" w:rsidP="00095AC2"/>
    <w:p w14:paraId="0BDC66E7" w14:textId="77777777" w:rsidR="00095AC2" w:rsidRPr="00095AC2" w:rsidRDefault="00095AC2" w:rsidP="00095AC2"/>
    <w:p w14:paraId="21645E1F" w14:textId="77777777" w:rsidR="00095AC2" w:rsidRPr="00095AC2" w:rsidRDefault="00095AC2" w:rsidP="00095AC2"/>
    <w:p w14:paraId="227B9990" w14:textId="77777777" w:rsidR="00095AC2" w:rsidRPr="00095AC2" w:rsidRDefault="00095AC2" w:rsidP="00095AC2"/>
    <w:p w14:paraId="7ABEFC08" w14:textId="77777777" w:rsidR="00095AC2" w:rsidRPr="00095AC2" w:rsidRDefault="00095AC2" w:rsidP="00095AC2"/>
    <w:p w14:paraId="0BD7AD21" w14:textId="77777777" w:rsidR="00095AC2" w:rsidRPr="00095AC2" w:rsidRDefault="00095AC2" w:rsidP="00095AC2"/>
    <w:p w14:paraId="6C1985F4" w14:textId="77777777" w:rsidR="00095AC2" w:rsidRPr="00095AC2" w:rsidRDefault="00095AC2" w:rsidP="00095AC2"/>
    <w:p w14:paraId="2A34DFF9" w14:textId="77777777" w:rsidR="00FC58FD" w:rsidRPr="00095AC2" w:rsidRDefault="00095AC2" w:rsidP="00095AC2">
      <w:pPr>
        <w:tabs>
          <w:tab w:val="left" w:pos="1005"/>
        </w:tabs>
      </w:pPr>
      <w:r>
        <w:tab/>
      </w:r>
    </w:p>
    <w:sectPr w:rsidR="00FC58FD" w:rsidRPr="00095AC2" w:rsidSect="00834322">
      <w:headerReference w:type="even" r:id="rId8"/>
      <w:headerReference w:type="default" r:id="rId9"/>
      <w:footerReference w:type="even" r:id="rId10"/>
      <w:footerReference w:type="default" r:id="rId11"/>
      <w:headerReference w:type="first" r:id="rId12"/>
      <w:footerReference w:type="first" r:id="rId13"/>
      <w:pgSz w:w="11906" w:h="16838"/>
      <w:pgMar w:top="964" w:right="964" w:bottom="964"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15D99" w14:textId="77777777" w:rsidR="00A92611" w:rsidRDefault="00A92611" w:rsidP="00157497">
      <w:pPr>
        <w:spacing w:line="240" w:lineRule="auto"/>
      </w:pPr>
      <w:r>
        <w:separator/>
      </w:r>
    </w:p>
  </w:endnote>
  <w:endnote w:type="continuationSeparator" w:id="0">
    <w:p w14:paraId="1CCA0FCE" w14:textId="77777777" w:rsidR="00A92611" w:rsidRDefault="00A92611" w:rsidP="00157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E8BAA" w14:textId="77777777" w:rsidR="00095AC2" w:rsidRDefault="00095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6ED1" w14:textId="77777777" w:rsidR="00157497" w:rsidRDefault="00095AC2">
    <w:pPr>
      <w:pStyle w:val="Footer"/>
    </w:pPr>
    <w:r>
      <w:t xml:space="preserve">Parental or Carer </w:t>
    </w:r>
    <w:r w:rsidR="000173AA">
      <w:t>a</w:t>
    </w:r>
    <w:r w:rsidR="00157497">
      <w:t xml:space="preserve">dvice and information </w:t>
    </w:r>
  </w:p>
  <w:p w14:paraId="2FB812C8" w14:textId="77777777" w:rsidR="00157497" w:rsidRDefault="008C520A">
    <w:pPr>
      <w:pStyle w:val="Footer"/>
    </w:pPr>
    <w:r>
      <w:t>t</w:t>
    </w:r>
    <w:r w:rsidR="00AB250E">
      <w:t>o</w:t>
    </w:r>
    <w:r w:rsidR="00785ACD">
      <w:t xml:space="preserve"> inform EHC assessment</w:t>
    </w:r>
    <w:r w:rsidR="00157497">
      <w:ptab w:relativeTo="margin" w:alignment="center" w:leader="none"/>
    </w:r>
    <w:r w:rsidR="00095AC2">
      <w:tab/>
      <w:t>August 2018 V6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579E9" w14:textId="77777777" w:rsidR="00095AC2" w:rsidRDefault="00095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6F43D" w14:textId="77777777" w:rsidR="00A92611" w:rsidRDefault="00A92611" w:rsidP="00157497">
      <w:pPr>
        <w:spacing w:line="240" w:lineRule="auto"/>
      </w:pPr>
      <w:r>
        <w:separator/>
      </w:r>
    </w:p>
  </w:footnote>
  <w:footnote w:type="continuationSeparator" w:id="0">
    <w:p w14:paraId="7CDADC68" w14:textId="77777777" w:rsidR="00A92611" w:rsidRDefault="00A92611" w:rsidP="00157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CBDCB" w14:textId="77777777" w:rsidR="00095AC2" w:rsidRDefault="00095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8935" w14:textId="77777777" w:rsidR="00C05F58" w:rsidRDefault="00B21DFA" w:rsidP="00B21DFA">
    <w:pPr>
      <w:pStyle w:val="Header"/>
      <w:tabs>
        <w:tab w:val="left" w:pos="6135"/>
        <w:tab w:val="right" w:pos="9978"/>
      </w:tabs>
      <w:jc w:val="right"/>
    </w:pPr>
    <w:r>
      <w:rPr>
        <w:noProof/>
      </w:rPr>
      <w:drawing>
        <wp:inline distT="0" distB="0" distL="0" distR="0" wp14:anchorId="383D15AE" wp14:editId="1A758CC8">
          <wp:extent cx="1048385" cy="4146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414655"/>
                  </a:xfrm>
                  <a:prstGeom prst="rect">
                    <a:avLst/>
                  </a:prstGeom>
                  <a:noFill/>
                </pic:spPr>
              </pic:pic>
            </a:graphicData>
          </a:graphic>
        </wp:inline>
      </w:drawing>
    </w:r>
    <w:r w:rsidR="00C05F58" w:rsidRPr="00C05F58">
      <w:rPr>
        <w:rFonts w:ascii="Times New Roman" w:eastAsia="Times New Roman" w:hAnsi="Times New Roman" w:cs="Times New Roman"/>
        <w:noProof/>
        <w:sz w:val="24"/>
        <w:szCs w:val="24"/>
        <w:lang w:eastAsia="en-GB"/>
      </w:rPr>
      <w:drawing>
        <wp:inline distT="0" distB="0" distL="0" distR="0" wp14:anchorId="2AA69399" wp14:editId="53791E3C">
          <wp:extent cx="2257425" cy="53213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31431" cy="5495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09A2" w14:textId="77777777" w:rsidR="00095AC2" w:rsidRDefault="0009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659B"/>
    <w:multiLevelType w:val="hybridMultilevel"/>
    <w:tmpl w:val="6A2C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FE"/>
    <w:rsid w:val="000032B3"/>
    <w:rsid w:val="00014DFE"/>
    <w:rsid w:val="000173AA"/>
    <w:rsid w:val="00017E25"/>
    <w:rsid w:val="000533BA"/>
    <w:rsid w:val="00090002"/>
    <w:rsid w:val="00095AC2"/>
    <w:rsid w:val="000A7D5E"/>
    <w:rsid w:val="000C60F3"/>
    <w:rsid w:val="001116BD"/>
    <w:rsid w:val="00144803"/>
    <w:rsid w:val="00157497"/>
    <w:rsid w:val="001645EE"/>
    <w:rsid w:val="001E58F0"/>
    <w:rsid w:val="001F71B8"/>
    <w:rsid w:val="002076A1"/>
    <w:rsid w:val="00223706"/>
    <w:rsid w:val="00235EEE"/>
    <w:rsid w:val="00236B23"/>
    <w:rsid w:val="002C6B2B"/>
    <w:rsid w:val="002E2D37"/>
    <w:rsid w:val="00331E14"/>
    <w:rsid w:val="00407E08"/>
    <w:rsid w:val="00420185"/>
    <w:rsid w:val="00426FED"/>
    <w:rsid w:val="00445854"/>
    <w:rsid w:val="00462462"/>
    <w:rsid w:val="004B2050"/>
    <w:rsid w:val="004C3699"/>
    <w:rsid w:val="004E5C7D"/>
    <w:rsid w:val="00507080"/>
    <w:rsid w:val="00523FD4"/>
    <w:rsid w:val="00541139"/>
    <w:rsid w:val="00556F3B"/>
    <w:rsid w:val="0060511B"/>
    <w:rsid w:val="00630381"/>
    <w:rsid w:val="00671CB4"/>
    <w:rsid w:val="006979AD"/>
    <w:rsid w:val="006B0978"/>
    <w:rsid w:val="006F63D6"/>
    <w:rsid w:val="007177DA"/>
    <w:rsid w:val="007227AE"/>
    <w:rsid w:val="00725C6F"/>
    <w:rsid w:val="00785ACD"/>
    <w:rsid w:val="0078783C"/>
    <w:rsid w:val="007C4C2C"/>
    <w:rsid w:val="007E5EB5"/>
    <w:rsid w:val="00834322"/>
    <w:rsid w:val="0087193C"/>
    <w:rsid w:val="008B6F45"/>
    <w:rsid w:val="008C520A"/>
    <w:rsid w:val="00902AA9"/>
    <w:rsid w:val="009148C5"/>
    <w:rsid w:val="009564ED"/>
    <w:rsid w:val="009A40EB"/>
    <w:rsid w:val="009E39F6"/>
    <w:rsid w:val="00A42468"/>
    <w:rsid w:val="00A556A3"/>
    <w:rsid w:val="00A92611"/>
    <w:rsid w:val="00AA4465"/>
    <w:rsid w:val="00AB250E"/>
    <w:rsid w:val="00B20E3A"/>
    <w:rsid w:val="00B21DFA"/>
    <w:rsid w:val="00B6767F"/>
    <w:rsid w:val="00B72F5F"/>
    <w:rsid w:val="00B77C22"/>
    <w:rsid w:val="00BC5836"/>
    <w:rsid w:val="00C05F58"/>
    <w:rsid w:val="00C06016"/>
    <w:rsid w:val="00C16E61"/>
    <w:rsid w:val="00CF49FC"/>
    <w:rsid w:val="00D13C69"/>
    <w:rsid w:val="00D52F19"/>
    <w:rsid w:val="00DA60F0"/>
    <w:rsid w:val="00E006C7"/>
    <w:rsid w:val="00E33600"/>
    <w:rsid w:val="00E41AFD"/>
    <w:rsid w:val="00E512EA"/>
    <w:rsid w:val="00E66BC6"/>
    <w:rsid w:val="00EA0D3F"/>
    <w:rsid w:val="00EB4E86"/>
    <w:rsid w:val="00EC1EE8"/>
    <w:rsid w:val="00EE44AE"/>
    <w:rsid w:val="00EE595E"/>
    <w:rsid w:val="00F36AE0"/>
    <w:rsid w:val="00F72BEB"/>
    <w:rsid w:val="00FC58FD"/>
    <w:rsid w:val="00FD5C25"/>
    <w:rsid w:val="00FE5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E4A991"/>
  <w15:docId w15:val="{8B672058-902D-49C7-93C9-AE94EBA3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497"/>
    <w:pPr>
      <w:tabs>
        <w:tab w:val="center" w:pos="4513"/>
        <w:tab w:val="right" w:pos="9026"/>
      </w:tabs>
      <w:spacing w:line="240" w:lineRule="auto"/>
    </w:pPr>
  </w:style>
  <w:style w:type="character" w:customStyle="1" w:styleId="HeaderChar">
    <w:name w:val="Header Char"/>
    <w:basedOn w:val="DefaultParagraphFont"/>
    <w:link w:val="Header"/>
    <w:uiPriority w:val="99"/>
    <w:rsid w:val="00157497"/>
  </w:style>
  <w:style w:type="paragraph" w:styleId="Footer">
    <w:name w:val="footer"/>
    <w:basedOn w:val="Normal"/>
    <w:link w:val="FooterChar"/>
    <w:uiPriority w:val="99"/>
    <w:unhideWhenUsed/>
    <w:rsid w:val="00157497"/>
    <w:pPr>
      <w:tabs>
        <w:tab w:val="center" w:pos="4513"/>
        <w:tab w:val="right" w:pos="9026"/>
      </w:tabs>
      <w:spacing w:line="240" w:lineRule="auto"/>
    </w:pPr>
  </w:style>
  <w:style w:type="character" w:customStyle="1" w:styleId="FooterChar">
    <w:name w:val="Footer Char"/>
    <w:basedOn w:val="DefaultParagraphFont"/>
    <w:link w:val="Footer"/>
    <w:uiPriority w:val="99"/>
    <w:rsid w:val="00157497"/>
  </w:style>
  <w:style w:type="table" w:styleId="TableGrid">
    <w:name w:val="Table Grid"/>
    <w:basedOn w:val="TableNormal"/>
    <w:uiPriority w:val="39"/>
    <w:rsid w:val="00C05F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5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50E"/>
    <w:rPr>
      <w:rFonts w:ascii="Tahoma" w:hAnsi="Tahoma" w:cs="Tahoma"/>
      <w:sz w:val="16"/>
      <w:szCs w:val="16"/>
    </w:rPr>
  </w:style>
  <w:style w:type="paragraph" w:styleId="ListParagraph">
    <w:name w:val="List Paragraph"/>
    <w:basedOn w:val="Normal"/>
    <w:uiPriority w:val="34"/>
    <w:qFormat/>
    <w:rsid w:val="00AB250E"/>
    <w:pPr>
      <w:ind w:left="720"/>
      <w:contextualSpacing/>
    </w:pPr>
  </w:style>
  <w:style w:type="table" w:customStyle="1" w:styleId="TableGrid1">
    <w:name w:val="Table Grid1"/>
    <w:basedOn w:val="TableNormal"/>
    <w:next w:val="TableGrid"/>
    <w:uiPriority w:val="39"/>
    <w:rsid w:val="00FC5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FRAMEWORK\Templates.master%20docs\Assessments\EHCP\Ed%20(EYSEN)%20Advice%20for%20EHCP%206%2015%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268EE-A4E0-4443-90E5-C8248D54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 (EYSEN) Advice for EHCP 6 15 v5</Template>
  <TotalTime>0</TotalTime>
  <Pages>3</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Buckett, Netta - CEF</dc:creator>
  <cp:lastModifiedBy>Jones, Joanna - CEF</cp:lastModifiedBy>
  <cp:revision>3</cp:revision>
  <dcterms:created xsi:type="dcterms:W3CDTF">2018-09-26T14:36:00Z</dcterms:created>
  <dcterms:modified xsi:type="dcterms:W3CDTF">2018-10-16T15:15:00Z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