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DF982" w14:textId="77777777" w:rsidR="000173AA" w:rsidRDefault="000173AA"/>
    <w:p w14:paraId="6269F1DA" w14:textId="745E2204" w:rsidR="00C05F58" w:rsidRDefault="00A45FFC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B908F1">
        <w:rPr>
          <w:b/>
          <w:sz w:val="28"/>
          <w:szCs w:val="28"/>
        </w:rPr>
        <w:t xml:space="preserve">etting, School or </w:t>
      </w:r>
      <w:r w:rsidR="00626802">
        <w:rPr>
          <w:b/>
          <w:sz w:val="28"/>
          <w:szCs w:val="28"/>
        </w:rPr>
        <w:t>College report for Education Health and Care</w:t>
      </w:r>
      <w:r w:rsidR="00C05F58" w:rsidRPr="00C05F58">
        <w:rPr>
          <w:b/>
          <w:sz w:val="28"/>
          <w:szCs w:val="28"/>
        </w:rPr>
        <w:t xml:space="preserve"> assessment</w:t>
      </w:r>
      <w:r w:rsidR="00626802">
        <w:rPr>
          <w:b/>
          <w:sz w:val="28"/>
          <w:szCs w:val="28"/>
        </w:rPr>
        <w:t xml:space="preserve"> (Form B</w:t>
      </w:r>
      <w:r w:rsidR="00A852AD">
        <w:rPr>
          <w:b/>
          <w:sz w:val="28"/>
          <w:szCs w:val="28"/>
        </w:rPr>
        <w:t>)</w:t>
      </w:r>
    </w:p>
    <w:p w14:paraId="15701B54" w14:textId="77777777" w:rsidR="00556F3B" w:rsidRDefault="00556F3B">
      <w:pPr>
        <w:rPr>
          <w:b/>
          <w:sz w:val="24"/>
          <w:szCs w:val="24"/>
        </w:rPr>
      </w:pPr>
    </w:p>
    <w:p w14:paraId="5898DF63" w14:textId="10D9DECB" w:rsidR="00D7020C" w:rsidRDefault="002F3F55">
      <w:pPr>
        <w:rPr>
          <w:b/>
          <w:sz w:val="24"/>
          <w:szCs w:val="24"/>
        </w:rPr>
      </w:pPr>
      <w:r w:rsidRPr="00066AAA">
        <w:rPr>
          <w:b/>
        </w:rPr>
        <w:t>1. Deta</w:t>
      </w:r>
      <w:r>
        <w:rPr>
          <w:b/>
        </w:rPr>
        <w:t>ils of the child/young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2F3F55" w14:paraId="7868B198" w14:textId="77777777" w:rsidTr="002F3F55">
        <w:tc>
          <w:tcPr>
            <w:tcW w:w="2122" w:type="dxa"/>
            <w:shd w:val="clear" w:color="auto" w:fill="D9D9D9" w:themeFill="background1" w:themeFillShade="D9"/>
          </w:tcPr>
          <w:p w14:paraId="546317CB" w14:textId="1CC09B49" w:rsidR="002F3F55" w:rsidRDefault="002F3F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Full name </w:t>
            </w:r>
          </w:p>
        </w:tc>
        <w:tc>
          <w:tcPr>
            <w:tcW w:w="6894" w:type="dxa"/>
          </w:tcPr>
          <w:p w14:paraId="78949D6F" w14:textId="77777777" w:rsidR="002F3F55" w:rsidRDefault="002F3F55">
            <w:pPr>
              <w:rPr>
                <w:b/>
                <w:sz w:val="24"/>
                <w:szCs w:val="24"/>
              </w:rPr>
            </w:pPr>
          </w:p>
        </w:tc>
      </w:tr>
      <w:tr w:rsidR="002F3F55" w14:paraId="35A74D88" w14:textId="77777777" w:rsidTr="002F3F55">
        <w:tc>
          <w:tcPr>
            <w:tcW w:w="2122" w:type="dxa"/>
            <w:shd w:val="clear" w:color="auto" w:fill="D9D9D9" w:themeFill="background1" w:themeFillShade="D9"/>
          </w:tcPr>
          <w:p w14:paraId="6372013D" w14:textId="74DC267A" w:rsidR="002F3F55" w:rsidRDefault="002F3F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of birth </w:t>
            </w:r>
          </w:p>
        </w:tc>
        <w:tc>
          <w:tcPr>
            <w:tcW w:w="6894" w:type="dxa"/>
          </w:tcPr>
          <w:p w14:paraId="27A66617" w14:textId="77777777" w:rsidR="002F3F55" w:rsidRDefault="002F3F55">
            <w:pPr>
              <w:rPr>
                <w:b/>
                <w:sz w:val="24"/>
                <w:szCs w:val="24"/>
              </w:rPr>
            </w:pPr>
          </w:p>
        </w:tc>
      </w:tr>
      <w:tr w:rsidR="002F3F55" w14:paraId="22BE1C50" w14:textId="77777777" w:rsidTr="002F3F55">
        <w:tc>
          <w:tcPr>
            <w:tcW w:w="2122" w:type="dxa"/>
            <w:shd w:val="clear" w:color="auto" w:fill="D9D9D9" w:themeFill="background1" w:themeFillShade="D9"/>
          </w:tcPr>
          <w:p w14:paraId="6E5637B1" w14:textId="5E0E4E5B" w:rsidR="002F3F55" w:rsidRDefault="002F3F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group </w:t>
            </w:r>
          </w:p>
        </w:tc>
        <w:tc>
          <w:tcPr>
            <w:tcW w:w="6894" w:type="dxa"/>
          </w:tcPr>
          <w:p w14:paraId="7CA3609B" w14:textId="77777777" w:rsidR="002F3F55" w:rsidRDefault="002F3F55">
            <w:pPr>
              <w:rPr>
                <w:b/>
                <w:sz w:val="24"/>
                <w:szCs w:val="24"/>
              </w:rPr>
            </w:pPr>
          </w:p>
        </w:tc>
      </w:tr>
      <w:tr w:rsidR="002F3F55" w14:paraId="44010711" w14:textId="77777777" w:rsidTr="002F3F55">
        <w:tc>
          <w:tcPr>
            <w:tcW w:w="2122" w:type="dxa"/>
            <w:shd w:val="clear" w:color="auto" w:fill="D9D9D9" w:themeFill="background1" w:themeFillShade="D9"/>
          </w:tcPr>
          <w:p w14:paraId="7250E23B" w14:textId="4D920A7C" w:rsidR="002F3F55" w:rsidRDefault="002F3F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6894" w:type="dxa"/>
          </w:tcPr>
          <w:p w14:paraId="2403E1FA" w14:textId="77777777" w:rsidR="002F3F55" w:rsidRDefault="002F3F55">
            <w:pPr>
              <w:rPr>
                <w:b/>
                <w:sz w:val="24"/>
                <w:szCs w:val="24"/>
              </w:rPr>
            </w:pPr>
          </w:p>
        </w:tc>
      </w:tr>
      <w:tr w:rsidR="002F3F55" w14:paraId="08EDF623" w14:textId="77777777" w:rsidTr="002F3F55">
        <w:tc>
          <w:tcPr>
            <w:tcW w:w="2122" w:type="dxa"/>
            <w:shd w:val="clear" w:color="auto" w:fill="D9D9D9" w:themeFill="background1" w:themeFillShade="D9"/>
          </w:tcPr>
          <w:p w14:paraId="7678E972" w14:textId="0D16BA6B" w:rsidR="002F3F55" w:rsidRDefault="002F3F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School </w:t>
            </w:r>
          </w:p>
        </w:tc>
        <w:tc>
          <w:tcPr>
            <w:tcW w:w="6894" w:type="dxa"/>
          </w:tcPr>
          <w:p w14:paraId="17A0A531" w14:textId="77777777" w:rsidR="002F3F55" w:rsidRDefault="002F3F55">
            <w:pPr>
              <w:rPr>
                <w:b/>
                <w:sz w:val="24"/>
                <w:szCs w:val="24"/>
              </w:rPr>
            </w:pPr>
          </w:p>
        </w:tc>
      </w:tr>
    </w:tbl>
    <w:p w14:paraId="67E12A78" w14:textId="77777777" w:rsidR="002F3F55" w:rsidRDefault="002F3F55">
      <w:pPr>
        <w:rPr>
          <w:b/>
          <w:sz w:val="24"/>
          <w:szCs w:val="24"/>
        </w:rPr>
      </w:pPr>
    </w:p>
    <w:p w14:paraId="49FD02DE" w14:textId="0D97A222" w:rsidR="00626802" w:rsidRDefault="002F3F55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Writing the Outcomes Meeting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2F3F55" w14:paraId="5CE32E26" w14:textId="77777777" w:rsidTr="002F3F55">
        <w:tc>
          <w:tcPr>
            <w:tcW w:w="3114" w:type="dxa"/>
            <w:shd w:val="clear" w:color="auto" w:fill="D9D9D9" w:themeFill="background1" w:themeFillShade="D9"/>
          </w:tcPr>
          <w:p w14:paraId="18A42597" w14:textId="551FD957" w:rsidR="002F3F55" w:rsidRDefault="002F3F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5902" w:type="dxa"/>
          </w:tcPr>
          <w:p w14:paraId="6C42E1F4" w14:textId="77777777" w:rsidR="002F3F55" w:rsidRDefault="002F3F55">
            <w:pPr>
              <w:rPr>
                <w:b/>
                <w:sz w:val="24"/>
                <w:szCs w:val="24"/>
              </w:rPr>
            </w:pPr>
          </w:p>
        </w:tc>
      </w:tr>
      <w:tr w:rsidR="002F3F55" w14:paraId="115DFB0D" w14:textId="77777777" w:rsidTr="002F3F55">
        <w:tc>
          <w:tcPr>
            <w:tcW w:w="3114" w:type="dxa"/>
            <w:shd w:val="clear" w:color="auto" w:fill="D9D9D9" w:themeFill="background1" w:themeFillShade="D9"/>
          </w:tcPr>
          <w:p w14:paraId="126E3FD9" w14:textId="295CE301" w:rsidR="002F3F55" w:rsidRDefault="002F3F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Location </w:t>
            </w:r>
          </w:p>
        </w:tc>
        <w:tc>
          <w:tcPr>
            <w:tcW w:w="5902" w:type="dxa"/>
          </w:tcPr>
          <w:p w14:paraId="2A942BB8" w14:textId="77777777" w:rsidR="002F3F55" w:rsidRDefault="002F3F55">
            <w:pPr>
              <w:rPr>
                <w:b/>
                <w:sz w:val="24"/>
                <w:szCs w:val="24"/>
              </w:rPr>
            </w:pPr>
          </w:p>
        </w:tc>
      </w:tr>
      <w:tr w:rsidR="002F3F55" w14:paraId="1F33A102" w14:textId="77777777" w:rsidTr="002F3F55">
        <w:tc>
          <w:tcPr>
            <w:tcW w:w="3114" w:type="dxa"/>
            <w:shd w:val="clear" w:color="auto" w:fill="D9D9D9" w:themeFill="background1" w:themeFillShade="D9"/>
          </w:tcPr>
          <w:p w14:paraId="5D74E6F4" w14:textId="1F800BDA" w:rsidR="002F3F55" w:rsidRDefault="002F3F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Chair </w:t>
            </w:r>
          </w:p>
        </w:tc>
        <w:tc>
          <w:tcPr>
            <w:tcW w:w="5902" w:type="dxa"/>
          </w:tcPr>
          <w:p w14:paraId="68CD188C" w14:textId="77777777" w:rsidR="002F3F55" w:rsidRDefault="002F3F55">
            <w:pPr>
              <w:rPr>
                <w:b/>
                <w:sz w:val="24"/>
                <w:szCs w:val="24"/>
              </w:rPr>
            </w:pPr>
          </w:p>
        </w:tc>
      </w:tr>
      <w:tr w:rsidR="002F3F55" w14:paraId="116CBA0D" w14:textId="77777777" w:rsidTr="002F3F55">
        <w:tc>
          <w:tcPr>
            <w:tcW w:w="3114" w:type="dxa"/>
            <w:shd w:val="clear" w:color="auto" w:fill="D9D9D9" w:themeFill="background1" w:themeFillShade="D9"/>
          </w:tcPr>
          <w:p w14:paraId="1B9A2DC0" w14:textId="77777777" w:rsidR="002F3F55" w:rsidRDefault="002F3F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Attendees </w:t>
            </w:r>
          </w:p>
          <w:p w14:paraId="1AB47DA8" w14:textId="6FB9932D" w:rsidR="002F3F55" w:rsidRDefault="002F3F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(names and designation) </w:t>
            </w:r>
          </w:p>
        </w:tc>
        <w:tc>
          <w:tcPr>
            <w:tcW w:w="5902" w:type="dxa"/>
          </w:tcPr>
          <w:p w14:paraId="194544CA" w14:textId="5BDC0DB1" w:rsidR="002F3F55" w:rsidRDefault="002F3F55">
            <w:pPr>
              <w:rPr>
                <w:b/>
                <w:sz w:val="24"/>
                <w:szCs w:val="24"/>
              </w:rPr>
            </w:pPr>
          </w:p>
        </w:tc>
      </w:tr>
      <w:tr w:rsidR="002F3F55" w14:paraId="22239F96" w14:textId="77777777" w:rsidTr="002F3F55">
        <w:tc>
          <w:tcPr>
            <w:tcW w:w="3114" w:type="dxa"/>
            <w:shd w:val="clear" w:color="auto" w:fill="D9D9D9" w:themeFill="background1" w:themeFillShade="D9"/>
          </w:tcPr>
          <w:p w14:paraId="13B8F2EE" w14:textId="77777777" w:rsidR="002F3F55" w:rsidRDefault="002F3F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Apologies </w:t>
            </w:r>
          </w:p>
          <w:p w14:paraId="132A2ED6" w14:textId="169C5DAE" w:rsidR="002F3F55" w:rsidRDefault="002F3F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(names and designation) </w:t>
            </w:r>
          </w:p>
        </w:tc>
        <w:tc>
          <w:tcPr>
            <w:tcW w:w="5902" w:type="dxa"/>
          </w:tcPr>
          <w:p w14:paraId="54537E5D" w14:textId="77777777" w:rsidR="002F3F55" w:rsidRDefault="002F3F55">
            <w:pPr>
              <w:rPr>
                <w:b/>
                <w:sz w:val="24"/>
                <w:szCs w:val="24"/>
              </w:rPr>
            </w:pPr>
          </w:p>
        </w:tc>
      </w:tr>
    </w:tbl>
    <w:p w14:paraId="5BD02DBD" w14:textId="77777777" w:rsidR="002F3F55" w:rsidRDefault="002F3F55">
      <w:pPr>
        <w:rPr>
          <w:b/>
          <w:sz w:val="24"/>
          <w:szCs w:val="24"/>
        </w:rPr>
      </w:pPr>
    </w:p>
    <w:p w14:paraId="341E9D74" w14:textId="77777777" w:rsidR="00626802" w:rsidRDefault="00626802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6802" w:rsidRPr="00CD197E" w14:paraId="493477DA" w14:textId="77777777" w:rsidTr="00626802">
        <w:tc>
          <w:tcPr>
            <w:tcW w:w="9016" w:type="dxa"/>
            <w:shd w:val="clear" w:color="auto" w:fill="D9D9D9" w:themeFill="background1" w:themeFillShade="D9"/>
          </w:tcPr>
          <w:p w14:paraId="105FE081" w14:textId="457CA165" w:rsidR="00626802" w:rsidRPr="00CD197E" w:rsidRDefault="00E015C6" w:rsidP="00626802">
            <w:pPr>
              <w:rPr>
                <w:b/>
                <w:sz w:val="24"/>
              </w:rPr>
            </w:pPr>
            <w:r w:rsidRPr="00CD197E">
              <w:rPr>
                <w:b/>
                <w:sz w:val="24"/>
              </w:rPr>
              <w:t xml:space="preserve">Desired Outcomes </w:t>
            </w:r>
            <w:r w:rsidR="00626802" w:rsidRPr="00CD197E">
              <w:rPr>
                <w:b/>
                <w:sz w:val="24"/>
              </w:rPr>
              <w:t>following the Writing the Outcomes Meeting</w:t>
            </w:r>
          </w:p>
        </w:tc>
      </w:tr>
    </w:tbl>
    <w:p w14:paraId="67472433" w14:textId="77777777" w:rsidR="00626802" w:rsidRPr="00CD197E" w:rsidRDefault="00626802">
      <w:pPr>
        <w:rPr>
          <w:b/>
          <w:sz w:val="24"/>
        </w:rPr>
      </w:pPr>
    </w:p>
    <w:p w14:paraId="4915A7E4" w14:textId="5ED6AAB8" w:rsidR="00797D2E" w:rsidRPr="00CD197E" w:rsidRDefault="00797D2E">
      <w:pPr>
        <w:rPr>
          <w:sz w:val="24"/>
        </w:rPr>
      </w:pPr>
    </w:p>
    <w:p w14:paraId="0643B3ED" w14:textId="77777777" w:rsidR="00D7020C" w:rsidRPr="00CD197E" w:rsidRDefault="00D7020C" w:rsidP="00D7020C">
      <w:pPr>
        <w:rPr>
          <w:sz w:val="24"/>
        </w:rPr>
      </w:pPr>
      <w:r w:rsidRPr="00CD197E">
        <w:rPr>
          <w:b/>
          <w:sz w:val="24"/>
        </w:rPr>
        <w:t>A summary of the main outcomes to be achieved over the next key stage (or 2 to 3 years), phase or programme of education or training.</w:t>
      </w:r>
      <w:r w:rsidRPr="00CD197E">
        <w:rPr>
          <w:sz w:val="24"/>
        </w:rPr>
        <w:t xml:space="preserve"> </w:t>
      </w:r>
    </w:p>
    <w:p w14:paraId="6E5A4B62" w14:textId="77777777" w:rsidR="00D7020C" w:rsidRPr="00CD197E" w:rsidRDefault="00D7020C" w:rsidP="00D7020C">
      <w:pPr>
        <w:rPr>
          <w:sz w:val="24"/>
        </w:rPr>
      </w:pPr>
    </w:p>
    <w:p w14:paraId="190AE8F6" w14:textId="4BE02FC3" w:rsidR="00D7020C" w:rsidRPr="00CD197E" w:rsidRDefault="00D7020C" w:rsidP="00D7020C">
      <w:pPr>
        <w:rPr>
          <w:b/>
          <w:sz w:val="24"/>
        </w:rPr>
      </w:pPr>
      <w:r w:rsidRPr="00CD197E">
        <w:rPr>
          <w:b/>
          <w:sz w:val="24"/>
        </w:rPr>
        <w:t>These are long term outcomes.  Each year the smaller steps which are contributing to progress towards these outcomes should be reviewed.</w:t>
      </w:r>
    </w:p>
    <w:p w14:paraId="72953BB4" w14:textId="62206FDC" w:rsidR="00D7020C" w:rsidRPr="00CD197E" w:rsidRDefault="00D7020C" w:rsidP="00D7020C">
      <w:pPr>
        <w:rPr>
          <w:b/>
          <w:sz w:val="24"/>
        </w:rPr>
      </w:pPr>
    </w:p>
    <w:p w14:paraId="1895039D" w14:textId="3E3F75AF" w:rsidR="00D7020C" w:rsidRPr="00CD197E" w:rsidRDefault="00D7020C" w:rsidP="00D7020C">
      <w:pPr>
        <w:rPr>
          <w:sz w:val="24"/>
        </w:rPr>
      </w:pPr>
      <w:r w:rsidRPr="00CD197E">
        <w:rPr>
          <w:b/>
          <w:sz w:val="24"/>
        </w:rPr>
        <w:t>For young people aged over 17</w:t>
      </w:r>
      <w:r w:rsidRPr="00CD197E">
        <w:rPr>
          <w:sz w:val="24"/>
        </w:rPr>
        <w:t xml:space="preserve"> please specify which are education and training outcomes (E or T).</w:t>
      </w:r>
    </w:p>
    <w:p w14:paraId="23928D72" w14:textId="48492435" w:rsidR="00E015C6" w:rsidRDefault="00E015C6" w:rsidP="00D7020C"/>
    <w:p w14:paraId="5297F0AB" w14:textId="77777777" w:rsidR="00D7020C" w:rsidRDefault="00D7020C" w:rsidP="00D7020C"/>
    <w:tbl>
      <w:tblPr>
        <w:tblStyle w:val="TableGrid"/>
        <w:tblW w:w="9468" w:type="dxa"/>
        <w:tblBorders>
          <w:top w:val="single" w:sz="24" w:space="0" w:color="F07F0A"/>
          <w:left w:val="single" w:sz="24" w:space="0" w:color="F07F0A"/>
          <w:bottom w:val="single" w:sz="24" w:space="0" w:color="F07F0A"/>
          <w:right w:val="single" w:sz="24" w:space="0" w:color="F07F0A"/>
        </w:tblBorders>
        <w:shd w:val="clear" w:color="auto" w:fill="FFFFFF" w:themeFill="background1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5357"/>
        <w:gridCol w:w="850"/>
        <w:gridCol w:w="3261"/>
      </w:tblGrid>
      <w:tr w:rsidR="00D7020C" w:rsidRPr="00A2272D" w14:paraId="0105713A" w14:textId="77777777" w:rsidTr="00753192">
        <w:trPr>
          <w:trHeight w:val="686"/>
        </w:trPr>
        <w:tc>
          <w:tcPr>
            <w:tcW w:w="5357" w:type="dxa"/>
            <w:shd w:val="clear" w:color="auto" w:fill="FFFFFF" w:themeFill="background1"/>
          </w:tcPr>
          <w:p w14:paraId="29F8BF04" w14:textId="21562D0C" w:rsidR="00D7020C" w:rsidRPr="00A2272D" w:rsidRDefault="00E015C6" w:rsidP="007531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Desired </w:t>
            </w:r>
            <w:r w:rsidR="00D7020C" w:rsidRPr="00A2272D">
              <w:rPr>
                <w:b/>
                <w:sz w:val="28"/>
                <w:szCs w:val="28"/>
              </w:rPr>
              <w:t>Outcomes</w:t>
            </w:r>
          </w:p>
          <w:p w14:paraId="46C4CFB3" w14:textId="77777777" w:rsidR="00D7020C" w:rsidRPr="00E95B1E" w:rsidRDefault="00D7020C" w:rsidP="00D7020C">
            <w:pPr>
              <w:pStyle w:val="ListParagraph"/>
              <w:numPr>
                <w:ilvl w:val="0"/>
                <w:numId w:val="6"/>
              </w:numPr>
              <w:rPr>
                <w:color w:val="43BEAB"/>
              </w:rPr>
            </w:pPr>
            <w:r w:rsidRPr="00E95B1E">
              <w:t>Steps towards the outcomes</w:t>
            </w:r>
          </w:p>
        </w:tc>
        <w:tc>
          <w:tcPr>
            <w:tcW w:w="850" w:type="dxa"/>
            <w:shd w:val="clear" w:color="auto" w:fill="FFFFFF" w:themeFill="background1"/>
          </w:tcPr>
          <w:p w14:paraId="0760D84D" w14:textId="77777777" w:rsidR="00D7020C" w:rsidRPr="00A2272D" w:rsidRDefault="00D7020C" w:rsidP="007531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*E/T</w:t>
            </w:r>
          </w:p>
        </w:tc>
        <w:tc>
          <w:tcPr>
            <w:tcW w:w="3261" w:type="dxa"/>
            <w:shd w:val="clear" w:color="auto" w:fill="FFFFFF" w:themeFill="background1"/>
          </w:tcPr>
          <w:p w14:paraId="2956C662" w14:textId="77777777" w:rsidR="00D7020C" w:rsidRPr="00A2272D" w:rsidRDefault="00D7020C" w:rsidP="007531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 be achieved by</w:t>
            </w:r>
          </w:p>
        </w:tc>
      </w:tr>
      <w:tr w:rsidR="00D7020C" w:rsidRPr="00477409" w14:paraId="10CA7F84" w14:textId="77777777" w:rsidTr="00753192">
        <w:trPr>
          <w:trHeight w:val="688"/>
        </w:trPr>
        <w:tc>
          <w:tcPr>
            <w:tcW w:w="5357" w:type="dxa"/>
            <w:shd w:val="clear" w:color="auto" w:fill="FFFFFF" w:themeFill="background1"/>
          </w:tcPr>
          <w:p w14:paraId="48D56675" w14:textId="77777777" w:rsidR="00D7020C" w:rsidRPr="00477409" w:rsidRDefault="00D7020C" w:rsidP="00753192">
            <w:pPr>
              <w:tabs>
                <w:tab w:val="left" w:pos="567"/>
              </w:tabs>
            </w:pPr>
            <w:r>
              <w:t xml:space="preserve">1. </w:t>
            </w:r>
          </w:p>
          <w:p w14:paraId="3DC86CAC" w14:textId="77777777" w:rsidR="00D7020C" w:rsidRPr="00506AD9" w:rsidRDefault="00D7020C" w:rsidP="00D7020C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rPr>
                <w:i/>
                <w:sz w:val="20"/>
                <w:szCs w:val="20"/>
              </w:rPr>
            </w:pPr>
            <w:r w:rsidRPr="00477409">
              <w:t xml:space="preserve"> </w:t>
            </w:r>
          </w:p>
          <w:p w14:paraId="4CFDE371" w14:textId="77777777" w:rsidR="00D7020C" w:rsidRPr="00477409" w:rsidRDefault="00D7020C" w:rsidP="00D7020C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</w:pPr>
            <w:r w:rsidRPr="00477409">
              <w:t xml:space="preserve"> </w:t>
            </w:r>
          </w:p>
          <w:p w14:paraId="430B418A" w14:textId="77777777" w:rsidR="00D7020C" w:rsidRPr="00477409" w:rsidRDefault="00D7020C" w:rsidP="00D7020C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</w:pPr>
          </w:p>
        </w:tc>
        <w:tc>
          <w:tcPr>
            <w:tcW w:w="850" w:type="dxa"/>
            <w:shd w:val="clear" w:color="auto" w:fill="FFFFFF" w:themeFill="background1"/>
          </w:tcPr>
          <w:p w14:paraId="21DE1CA8" w14:textId="77777777" w:rsidR="00D7020C" w:rsidRPr="00477409" w:rsidRDefault="00D7020C" w:rsidP="00753192">
            <w:pPr>
              <w:tabs>
                <w:tab w:val="left" w:pos="567"/>
              </w:tabs>
              <w:ind w:left="360"/>
              <w:rPr>
                <w:color w:val="43BEAB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60FE247B" w14:textId="77777777" w:rsidR="00D7020C" w:rsidRPr="00477409" w:rsidRDefault="00D7020C" w:rsidP="00753192">
            <w:pPr>
              <w:tabs>
                <w:tab w:val="left" w:pos="567"/>
              </w:tabs>
              <w:ind w:left="360"/>
              <w:rPr>
                <w:color w:val="43BEAB"/>
              </w:rPr>
            </w:pPr>
          </w:p>
        </w:tc>
      </w:tr>
      <w:tr w:rsidR="00D7020C" w:rsidRPr="00477409" w14:paraId="53AF917D" w14:textId="77777777" w:rsidTr="00753192">
        <w:trPr>
          <w:trHeight w:val="688"/>
        </w:trPr>
        <w:tc>
          <w:tcPr>
            <w:tcW w:w="5357" w:type="dxa"/>
            <w:shd w:val="clear" w:color="auto" w:fill="FFFFFF" w:themeFill="background1"/>
          </w:tcPr>
          <w:p w14:paraId="438AB5F5" w14:textId="77777777" w:rsidR="00D7020C" w:rsidRPr="00477409" w:rsidRDefault="00D7020C" w:rsidP="00753192">
            <w:pPr>
              <w:tabs>
                <w:tab w:val="left" w:pos="567"/>
              </w:tabs>
            </w:pPr>
            <w:r w:rsidRPr="00477409">
              <w:t>2.</w:t>
            </w:r>
            <w:r w:rsidRPr="00506AD9">
              <w:t xml:space="preserve"> </w:t>
            </w:r>
          </w:p>
          <w:p w14:paraId="3B734B06" w14:textId="77777777" w:rsidR="00D7020C" w:rsidRPr="00506AD9" w:rsidRDefault="00D7020C" w:rsidP="00D7020C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rPr>
                <w:i/>
                <w:sz w:val="20"/>
              </w:rPr>
            </w:pPr>
            <w:r w:rsidRPr="00506AD9">
              <w:rPr>
                <w:i/>
                <w:sz w:val="20"/>
              </w:rPr>
              <w:t xml:space="preserve"> </w:t>
            </w:r>
          </w:p>
          <w:p w14:paraId="511208E9" w14:textId="77777777" w:rsidR="00D7020C" w:rsidRPr="00477409" w:rsidRDefault="00D7020C" w:rsidP="00D7020C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</w:pPr>
            <w:r w:rsidRPr="00477409">
              <w:t xml:space="preserve"> </w:t>
            </w:r>
          </w:p>
          <w:p w14:paraId="3BECA36B" w14:textId="77777777" w:rsidR="00D7020C" w:rsidRPr="00477409" w:rsidRDefault="00D7020C" w:rsidP="00D7020C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</w:pPr>
          </w:p>
        </w:tc>
        <w:tc>
          <w:tcPr>
            <w:tcW w:w="850" w:type="dxa"/>
            <w:shd w:val="clear" w:color="auto" w:fill="FFFFFF" w:themeFill="background1"/>
          </w:tcPr>
          <w:p w14:paraId="0046125F" w14:textId="77777777" w:rsidR="00D7020C" w:rsidRPr="00477409" w:rsidRDefault="00D7020C" w:rsidP="00753192">
            <w:pPr>
              <w:tabs>
                <w:tab w:val="left" w:pos="567"/>
              </w:tabs>
              <w:ind w:left="360"/>
              <w:rPr>
                <w:color w:val="43BEAB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1B3B7977" w14:textId="77777777" w:rsidR="00D7020C" w:rsidRPr="00477409" w:rsidRDefault="00D7020C" w:rsidP="00753192">
            <w:pPr>
              <w:tabs>
                <w:tab w:val="left" w:pos="567"/>
              </w:tabs>
              <w:ind w:left="360"/>
              <w:rPr>
                <w:color w:val="43BEAB"/>
              </w:rPr>
            </w:pPr>
          </w:p>
        </w:tc>
      </w:tr>
      <w:tr w:rsidR="00D7020C" w:rsidRPr="00477409" w14:paraId="6E5AC99B" w14:textId="77777777" w:rsidTr="00753192">
        <w:trPr>
          <w:trHeight w:val="678"/>
        </w:trPr>
        <w:tc>
          <w:tcPr>
            <w:tcW w:w="5357" w:type="dxa"/>
            <w:shd w:val="clear" w:color="auto" w:fill="FFFFFF" w:themeFill="background1"/>
          </w:tcPr>
          <w:p w14:paraId="116D46AC" w14:textId="77777777" w:rsidR="00D7020C" w:rsidRPr="00477409" w:rsidRDefault="00D7020C" w:rsidP="00753192">
            <w:pPr>
              <w:tabs>
                <w:tab w:val="left" w:pos="567"/>
              </w:tabs>
            </w:pPr>
            <w:r w:rsidRPr="00477409">
              <w:t>3.</w:t>
            </w:r>
            <w:r>
              <w:t xml:space="preserve"> </w:t>
            </w:r>
          </w:p>
          <w:p w14:paraId="283CFB4B" w14:textId="77777777" w:rsidR="00D7020C" w:rsidRPr="00506AD9" w:rsidRDefault="00D7020C" w:rsidP="00D7020C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rPr>
                <w:i/>
                <w:sz w:val="20"/>
              </w:rPr>
            </w:pPr>
            <w:r w:rsidRPr="00506AD9">
              <w:rPr>
                <w:i/>
                <w:sz w:val="20"/>
              </w:rPr>
              <w:t xml:space="preserve"> </w:t>
            </w:r>
          </w:p>
          <w:p w14:paraId="468138AC" w14:textId="77777777" w:rsidR="00D7020C" w:rsidRPr="00477409" w:rsidRDefault="00D7020C" w:rsidP="00D7020C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</w:pPr>
            <w:r w:rsidRPr="00477409">
              <w:t xml:space="preserve"> </w:t>
            </w:r>
          </w:p>
          <w:p w14:paraId="666802D0" w14:textId="77777777" w:rsidR="00D7020C" w:rsidRPr="00477409" w:rsidRDefault="00D7020C" w:rsidP="00D7020C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</w:pPr>
          </w:p>
        </w:tc>
        <w:tc>
          <w:tcPr>
            <w:tcW w:w="850" w:type="dxa"/>
            <w:shd w:val="clear" w:color="auto" w:fill="FFFFFF" w:themeFill="background1"/>
          </w:tcPr>
          <w:p w14:paraId="3F40C7B8" w14:textId="77777777" w:rsidR="00D7020C" w:rsidRPr="00477409" w:rsidRDefault="00D7020C" w:rsidP="00753192">
            <w:pPr>
              <w:pStyle w:val="ListParagraph"/>
              <w:tabs>
                <w:tab w:val="left" w:pos="567"/>
              </w:tabs>
              <w:ind w:left="567"/>
              <w:rPr>
                <w:color w:val="43BEAB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333AB5BC" w14:textId="77777777" w:rsidR="00D7020C" w:rsidRPr="00477409" w:rsidRDefault="00D7020C" w:rsidP="00753192">
            <w:pPr>
              <w:pStyle w:val="ListParagraph"/>
              <w:tabs>
                <w:tab w:val="left" w:pos="567"/>
              </w:tabs>
              <w:ind w:left="567"/>
              <w:rPr>
                <w:color w:val="43BEAB"/>
              </w:rPr>
            </w:pPr>
          </w:p>
        </w:tc>
      </w:tr>
      <w:tr w:rsidR="00D7020C" w:rsidRPr="00477409" w14:paraId="135A7E0E" w14:textId="77777777" w:rsidTr="00753192">
        <w:trPr>
          <w:trHeight w:val="660"/>
        </w:trPr>
        <w:tc>
          <w:tcPr>
            <w:tcW w:w="5357" w:type="dxa"/>
            <w:shd w:val="clear" w:color="auto" w:fill="FFFFFF" w:themeFill="background1"/>
          </w:tcPr>
          <w:p w14:paraId="2BF5371F" w14:textId="77777777" w:rsidR="00D7020C" w:rsidRPr="00477409" w:rsidRDefault="00D7020C" w:rsidP="00753192">
            <w:pPr>
              <w:tabs>
                <w:tab w:val="left" w:pos="567"/>
              </w:tabs>
            </w:pPr>
            <w:r w:rsidRPr="00477409">
              <w:t xml:space="preserve">4. </w:t>
            </w:r>
          </w:p>
          <w:p w14:paraId="795064D1" w14:textId="77777777" w:rsidR="00D7020C" w:rsidRPr="00506AD9" w:rsidRDefault="00D7020C" w:rsidP="00D7020C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rPr>
                <w:i/>
              </w:rPr>
            </w:pPr>
            <w:r w:rsidRPr="00477409">
              <w:t xml:space="preserve"> </w:t>
            </w:r>
          </w:p>
          <w:p w14:paraId="1C38ADD9" w14:textId="77777777" w:rsidR="00D7020C" w:rsidRPr="00477409" w:rsidRDefault="00D7020C" w:rsidP="00D7020C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</w:pPr>
            <w:r w:rsidRPr="00477409">
              <w:t xml:space="preserve"> </w:t>
            </w:r>
          </w:p>
          <w:p w14:paraId="4572247D" w14:textId="77777777" w:rsidR="00D7020C" w:rsidRPr="00477409" w:rsidRDefault="00D7020C" w:rsidP="00D7020C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</w:pPr>
          </w:p>
        </w:tc>
        <w:tc>
          <w:tcPr>
            <w:tcW w:w="850" w:type="dxa"/>
            <w:shd w:val="clear" w:color="auto" w:fill="FFFFFF" w:themeFill="background1"/>
          </w:tcPr>
          <w:p w14:paraId="46EEB443" w14:textId="77777777" w:rsidR="00D7020C" w:rsidRPr="00477409" w:rsidRDefault="00D7020C" w:rsidP="00753192">
            <w:pPr>
              <w:pStyle w:val="ListParagraph"/>
              <w:tabs>
                <w:tab w:val="left" w:pos="567"/>
              </w:tabs>
              <w:ind w:left="567"/>
              <w:rPr>
                <w:color w:val="43BEAB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4E865AE9" w14:textId="77777777" w:rsidR="00D7020C" w:rsidRPr="00477409" w:rsidRDefault="00D7020C" w:rsidP="00753192">
            <w:pPr>
              <w:pStyle w:val="ListParagraph"/>
              <w:tabs>
                <w:tab w:val="left" w:pos="567"/>
              </w:tabs>
              <w:ind w:left="567"/>
              <w:rPr>
                <w:color w:val="43BEAB"/>
              </w:rPr>
            </w:pPr>
          </w:p>
        </w:tc>
      </w:tr>
      <w:tr w:rsidR="00D7020C" w:rsidRPr="00477409" w14:paraId="121B62D0" w14:textId="77777777" w:rsidTr="00753192">
        <w:trPr>
          <w:trHeight w:val="670"/>
        </w:trPr>
        <w:tc>
          <w:tcPr>
            <w:tcW w:w="5357" w:type="dxa"/>
            <w:shd w:val="clear" w:color="auto" w:fill="FFFFFF" w:themeFill="background1"/>
          </w:tcPr>
          <w:p w14:paraId="11A297A9" w14:textId="77777777" w:rsidR="00D7020C" w:rsidRDefault="00D7020C" w:rsidP="00753192">
            <w:pPr>
              <w:tabs>
                <w:tab w:val="left" w:pos="567"/>
              </w:tabs>
            </w:pPr>
            <w:r w:rsidRPr="00477409">
              <w:t xml:space="preserve">5. </w:t>
            </w:r>
          </w:p>
          <w:p w14:paraId="25A0E731" w14:textId="77777777" w:rsidR="00D7020C" w:rsidRPr="00506AD9" w:rsidRDefault="00D7020C" w:rsidP="00D7020C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rPr>
                <w:i/>
                <w:sz w:val="20"/>
              </w:rPr>
            </w:pPr>
            <w:r>
              <w:t xml:space="preserve"> </w:t>
            </w:r>
          </w:p>
          <w:p w14:paraId="28D21081" w14:textId="77777777" w:rsidR="00D7020C" w:rsidRDefault="00D7020C" w:rsidP="00D7020C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</w:pPr>
            <w:r>
              <w:t xml:space="preserve"> </w:t>
            </w:r>
          </w:p>
          <w:p w14:paraId="1DCFE634" w14:textId="77777777" w:rsidR="00D7020C" w:rsidRPr="00477409" w:rsidRDefault="00D7020C" w:rsidP="00D7020C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</w:pPr>
          </w:p>
        </w:tc>
        <w:tc>
          <w:tcPr>
            <w:tcW w:w="850" w:type="dxa"/>
            <w:shd w:val="clear" w:color="auto" w:fill="FFFFFF" w:themeFill="background1"/>
          </w:tcPr>
          <w:p w14:paraId="4BBF1B5A" w14:textId="77777777" w:rsidR="00D7020C" w:rsidRPr="00477409" w:rsidRDefault="00D7020C" w:rsidP="00753192">
            <w:pPr>
              <w:pStyle w:val="ListParagraph"/>
              <w:tabs>
                <w:tab w:val="left" w:pos="567"/>
              </w:tabs>
              <w:ind w:left="567"/>
              <w:rPr>
                <w:color w:val="43BEAB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7D8929F4" w14:textId="77777777" w:rsidR="00D7020C" w:rsidRPr="00477409" w:rsidRDefault="00D7020C" w:rsidP="00753192">
            <w:pPr>
              <w:pStyle w:val="ListParagraph"/>
              <w:tabs>
                <w:tab w:val="left" w:pos="567"/>
              </w:tabs>
              <w:ind w:left="567"/>
              <w:rPr>
                <w:color w:val="43BEAB"/>
              </w:rPr>
            </w:pPr>
          </w:p>
        </w:tc>
      </w:tr>
      <w:tr w:rsidR="00D7020C" w:rsidRPr="00477409" w14:paraId="5515ADCF" w14:textId="77777777" w:rsidTr="00753192">
        <w:trPr>
          <w:trHeight w:val="680"/>
        </w:trPr>
        <w:tc>
          <w:tcPr>
            <w:tcW w:w="5357" w:type="dxa"/>
            <w:shd w:val="clear" w:color="auto" w:fill="FFFFFF" w:themeFill="background1"/>
          </w:tcPr>
          <w:p w14:paraId="3FAA9211" w14:textId="77777777" w:rsidR="00D7020C" w:rsidRDefault="00D7020C" w:rsidP="00753192">
            <w:pPr>
              <w:tabs>
                <w:tab w:val="left" w:pos="567"/>
              </w:tabs>
            </w:pPr>
            <w:r>
              <w:t xml:space="preserve">6. </w:t>
            </w:r>
          </w:p>
          <w:p w14:paraId="0DB25B1D" w14:textId="77777777" w:rsidR="00D7020C" w:rsidRPr="00477409" w:rsidRDefault="00D7020C" w:rsidP="00D7020C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rPr>
                <w:i/>
              </w:rPr>
            </w:pPr>
            <w:r>
              <w:t xml:space="preserve"> </w:t>
            </w:r>
          </w:p>
          <w:p w14:paraId="0E5E1F36" w14:textId="77777777" w:rsidR="00D7020C" w:rsidRDefault="00D7020C" w:rsidP="00D7020C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</w:pPr>
            <w:r>
              <w:t xml:space="preserve"> </w:t>
            </w:r>
          </w:p>
          <w:p w14:paraId="4BE00C85" w14:textId="77777777" w:rsidR="00D7020C" w:rsidRPr="00477409" w:rsidRDefault="00D7020C" w:rsidP="00D7020C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</w:pPr>
          </w:p>
        </w:tc>
        <w:tc>
          <w:tcPr>
            <w:tcW w:w="850" w:type="dxa"/>
            <w:shd w:val="clear" w:color="auto" w:fill="FFFFFF" w:themeFill="background1"/>
          </w:tcPr>
          <w:p w14:paraId="6D4D231B" w14:textId="77777777" w:rsidR="00D7020C" w:rsidRPr="00477409" w:rsidRDefault="00D7020C" w:rsidP="00753192">
            <w:pPr>
              <w:pStyle w:val="ListParagraph"/>
              <w:tabs>
                <w:tab w:val="left" w:pos="567"/>
              </w:tabs>
              <w:ind w:left="567"/>
              <w:rPr>
                <w:color w:val="43BEAB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4348A604" w14:textId="77777777" w:rsidR="00D7020C" w:rsidRPr="00477409" w:rsidRDefault="00D7020C" w:rsidP="00753192">
            <w:pPr>
              <w:pStyle w:val="ListParagraph"/>
              <w:tabs>
                <w:tab w:val="left" w:pos="567"/>
              </w:tabs>
              <w:ind w:left="567"/>
              <w:rPr>
                <w:color w:val="43BEAB"/>
              </w:rPr>
            </w:pPr>
          </w:p>
        </w:tc>
      </w:tr>
    </w:tbl>
    <w:p w14:paraId="7BEB32D9" w14:textId="77777777" w:rsidR="00D7020C" w:rsidRDefault="00D7020C" w:rsidP="00D7020C"/>
    <w:p w14:paraId="2E746C91" w14:textId="3AB28101" w:rsidR="00FC58FD" w:rsidRDefault="00D7020C"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2F3F55" w14:paraId="3F5E770D" w14:textId="77777777" w:rsidTr="002F3F55">
        <w:tc>
          <w:tcPr>
            <w:tcW w:w="3681" w:type="dxa"/>
          </w:tcPr>
          <w:p w14:paraId="30953303" w14:textId="19AFAB3E" w:rsidR="002F3F55" w:rsidRDefault="002F3F55" w:rsidP="002F3F55">
            <w:r>
              <w:t xml:space="preserve">Name of person completing advice </w:t>
            </w:r>
          </w:p>
        </w:tc>
        <w:tc>
          <w:tcPr>
            <w:tcW w:w="5335" w:type="dxa"/>
          </w:tcPr>
          <w:p w14:paraId="66D2C863" w14:textId="77777777" w:rsidR="002F3F55" w:rsidRDefault="002F3F55" w:rsidP="002F3F55"/>
        </w:tc>
      </w:tr>
      <w:tr w:rsidR="002F3F55" w14:paraId="2DB6872E" w14:textId="77777777" w:rsidTr="002F3F55">
        <w:tc>
          <w:tcPr>
            <w:tcW w:w="3681" w:type="dxa"/>
          </w:tcPr>
          <w:p w14:paraId="2609F595" w14:textId="349CC126" w:rsidR="002F3F55" w:rsidRDefault="002F3F55" w:rsidP="002F3F55">
            <w:r>
              <w:t xml:space="preserve">Role </w:t>
            </w:r>
          </w:p>
        </w:tc>
        <w:tc>
          <w:tcPr>
            <w:tcW w:w="5335" w:type="dxa"/>
          </w:tcPr>
          <w:p w14:paraId="671F1005" w14:textId="77777777" w:rsidR="002F3F55" w:rsidRDefault="002F3F55" w:rsidP="002F3F55"/>
        </w:tc>
      </w:tr>
      <w:tr w:rsidR="002F3F55" w14:paraId="4633FBC5" w14:textId="77777777" w:rsidTr="002F3F55">
        <w:tc>
          <w:tcPr>
            <w:tcW w:w="3681" w:type="dxa"/>
          </w:tcPr>
          <w:p w14:paraId="4E6CB0C0" w14:textId="39886460" w:rsidR="002F3F55" w:rsidRDefault="002F3F55" w:rsidP="002F3F55">
            <w:r>
              <w:t xml:space="preserve">Contact details </w:t>
            </w:r>
          </w:p>
        </w:tc>
        <w:tc>
          <w:tcPr>
            <w:tcW w:w="5335" w:type="dxa"/>
          </w:tcPr>
          <w:p w14:paraId="3AC582B4" w14:textId="77777777" w:rsidR="002F3F55" w:rsidRDefault="002F3F55" w:rsidP="002F3F55"/>
        </w:tc>
      </w:tr>
      <w:tr w:rsidR="002F3F55" w14:paraId="0AB39683" w14:textId="77777777" w:rsidTr="002F3F55">
        <w:tc>
          <w:tcPr>
            <w:tcW w:w="3681" w:type="dxa"/>
          </w:tcPr>
          <w:p w14:paraId="534EA03D" w14:textId="567EDF35" w:rsidR="002F3F55" w:rsidRDefault="002F3F55" w:rsidP="002F3F55">
            <w:r>
              <w:t xml:space="preserve">Signature </w:t>
            </w:r>
          </w:p>
        </w:tc>
        <w:tc>
          <w:tcPr>
            <w:tcW w:w="5335" w:type="dxa"/>
          </w:tcPr>
          <w:p w14:paraId="26E5329E" w14:textId="77777777" w:rsidR="002F3F55" w:rsidRDefault="002F3F55" w:rsidP="002F3F55"/>
          <w:p w14:paraId="0A661EAD" w14:textId="77777777" w:rsidR="002F3F55" w:rsidRDefault="002F3F55" w:rsidP="002F3F55"/>
        </w:tc>
      </w:tr>
    </w:tbl>
    <w:p w14:paraId="23385541" w14:textId="7712FCD3" w:rsidR="00797D2E" w:rsidRDefault="00797D2E" w:rsidP="002F3F55"/>
    <w:p w14:paraId="1C447F7E" w14:textId="53D4AD09" w:rsidR="00797D2E" w:rsidRDefault="00797D2E" w:rsidP="00797D2E">
      <w:pPr>
        <w:jc w:val="center"/>
      </w:pPr>
    </w:p>
    <w:p w14:paraId="20FF21B1" w14:textId="75E012D8" w:rsidR="00797D2E" w:rsidRPr="00AA4465" w:rsidRDefault="00E015C6" w:rsidP="00E015C6">
      <w:r>
        <w:rPr>
          <w:sz w:val="24"/>
          <w:szCs w:val="24"/>
        </w:rPr>
        <w:t xml:space="preserve">Form B should be completed at the meeting and circulated to all </w:t>
      </w:r>
      <w:r w:rsidR="00CD197E">
        <w:rPr>
          <w:sz w:val="24"/>
          <w:szCs w:val="24"/>
        </w:rPr>
        <w:t>invited and those in attendance</w:t>
      </w:r>
      <w:r>
        <w:rPr>
          <w:sz w:val="24"/>
          <w:szCs w:val="24"/>
        </w:rPr>
        <w:t xml:space="preserve">. A copy should be returned to the SEN officer within 48 hours. </w:t>
      </w:r>
    </w:p>
    <w:sectPr w:rsidR="00797D2E" w:rsidRPr="00AA44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ECC93" w14:textId="77777777" w:rsidR="00066DE6" w:rsidRDefault="00066DE6" w:rsidP="00157497">
      <w:pPr>
        <w:spacing w:line="240" w:lineRule="auto"/>
      </w:pPr>
      <w:r>
        <w:separator/>
      </w:r>
    </w:p>
  </w:endnote>
  <w:endnote w:type="continuationSeparator" w:id="0">
    <w:p w14:paraId="7186ACF8" w14:textId="77777777" w:rsidR="00066DE6" w:rsidRDefault="00066DE6" w:rsidP="001574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D42DE" w14:textId="77777777" w:rsidR="00CD197E" w:rsidRDefault="00CD19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FB61D" w14:textId="77777777" w:rsidR="00066DE6" w:rsidRDefault="00066DE6">
    <w:pPr>
      <w:pStyle w:val="Footer"/>
    </w:pPr>
    <w:r>
      <w:t xml:space="preserve">Setting advice and information </w:t>
    </w:r>
  </w:p>
  <w:p w14:paraId="4D1A2DFB" w14:textId="72039678" w:rsidR="00066DE6" w:rsidRDefault="00066DE6">
    <w:pPr>
      <w:pStyle w:val="Footer"/>
    </w:pPr>
    <w:r>
      <w:t>to inform EHC assessment</w:t>
    </w:r>
    <w:r>
      <w:ptab w:relativeTo="margin" w:alignment="center" w:leader="none"/>
    </w:r>
    <w:r>
      <w:tab/>
    </w:r>
    <w:r w:rsidR="00CD197E">
      <w:t>V2</w:t>
    </w:r>
    <w:r w:rsidR="00797D2E">
      <w:t xml:space="preserve"> September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E39D3" w14:textId="77777777" w:rsidR="00CD197E" w:rsidRDefault="00CD1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C7151" w14:textId="77777777" w:rsidR="00066DE6" w:rsidRDefault="00066DE6" w:rsidP="00157497">
      <w:pPr>
        <w:spacing w:line="240" w:lineRule="auto"/>
      </w:pPr>
      <w:r>
        <w:separator/>
      </w:r>
    </w:p>
  </w:footnote>
  <w:footnote w:type="continuationSeparator" w:id="0">
    <w:p w14:paraId="701825ED" w14:textId="77777777" w:rsidR="00066DE6" w:rsidRDefault="00066DE6" w:rsidP="001574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3F0EB" w14:textId="77777777" w:rsidR="00CD197E" w:rsidRDefault="00CD19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4BD6D" w14:textId="7ECB726A" w:rsidR="00066DE6" w:rsidRDefault="00797D2E" w:rsidP="00797D2E">
    <w:pPr>
      <w:pStyle w:val="Header"/>
      <w:jc w:val="right"/>
    </w:pPr>
    <w:r>
      <w:rPr>
        <w:noProof/>
      </w:rPr>
      <w:drawing>
        <wp:inline distT="0" distB="0" distL="0" distR="0" wp14:anchorId="0D346EDD" wp14:editId="55FE4CEA">
          <wp:extent cx="1048385" cy="414655"/>
          <wp:effectExtent l="0" t="0" r="0" b="4445"/>
          <wp:docPr id="2" name="Picture 2" descr="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NH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66DE6" w:rsidRPr="00C05F58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inline distT="0" distB="0" distL="0" distR="0" wp14:anchorId="45CFAEDD" wp14:editId="266EB28A">
          <wp:extent cx="2043333" cy="533400"/>
          <wp:effectExtent l="0" t="0" r="0" b="0"/>
          <wp:docPr id="1" name="Picture 1" descr="Oxfordshire Coun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Oxfordshire County Council log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8648" cy="534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774D7" w14:textId="77777777" w:rsidR="00CD197E" w:rsidRDefault="00CD19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2659B"/>
    <w:multiLevelType w:val="hybridMultilevel"/>
    <w:tmpl w:val="6A2C7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A719C"/>
    <w:multiLevelType w:val="hybridMultilevel"/>
    <w:tmpl w:val="638A2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75AA0"/>
    <w:multiLevelType w:val="hybridMultilevel"/>
    <w:tmpl w:val="E6AE6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C2577"/>
    <w:multiLevelType w:val="hybridMultilevel"/>
    <w:tmpl w:val="18283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5505E"/>
    <w:multiLevelType w:val="hybridMultilevel"/>
    <w:tmpl w:val="D37E2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B6B3A"/>
    <w:multiLevelType w:val="hybridMultilevel"/>
    <w:tmpl w:val="692C58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684716">
    <w:abstractNumId w:val="0"/>
  </w:num>
  <w:num w:numId="2" w16cid:durableId="160857108">
    <w:abstractNumId w:val="5"/>
  </w:num>
  <w:num w:numId="3" w16cid:durableId="1000044960">
    <w:abstractNumId w:val="3"/>
  </w:num>
  <w:num w:numId="4" w16cid:durableId="1784425347">
    <w:abstractNumId w:val="2"/>
  </w:num>
  <w:num w:numId="5" w16cid:durableId="1210800853">
    <w:abstractNumId w:val="4"/>
  </w:num>
  <w:num w:numId="6" w16cid:durableId="1374229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14A"/>
    <w:rsid w:val="000173AA"/>
    <w:rsid w:val="00017E25"/>
    <w:rsid w:val="00026C1C"/>
    <w:rsid w:val="00066AAA"/>
    <w:rsid w:val="00066DE6"/>
    <w:rsid w:val="0007607B"/>
    <w:rsid w:val="00090002"/>
    <w:rsid w:val="000B502F"/>
    <w:rsid w:val="000B610B"/>
    <w:rsid w:val="000C60F3"/>
    <w:rsid w:val="000C6939"/>
    <w:rsid w:val="000E7E06"/>
    <w:rsid w:val="001116BD"/>
    <w:rsid w:val="0013144A"/>
    <w:rsid w:val="00157497"/>
    <w:rsid w:val="001645EE"/>
    <w:rsid w:val="001E0DE3"/>
    <w:rsid w:val="00235EEE"/>
    <w:rsid w:val="002B10CE"/>
    <w:rsid w:val="002E3092"/>
    <w:rsid w:val="002F3F55"/>
    <w:rsid w:val="003545F4"/>
    <w:rsid w:val="0037692C"/>
    <w:rsid w:val="00377A85"/>
    <w:rsid w:val="00392E22"/>
    <w:rsid w:val="00396FD2"/>
    <w:rsid w:val="003F1C96"/>
    <w:rsid w:val="0041508E"/>
    <w:rsid w:val="00420185"/>
    <w:rsid w:val="00426FED"/>
    <w:rsid w:val="00455FE1"/>
    <w:rsid w:val="00486654"/>
    <w:rsid w:val="004B2050"/>
    <w:rsid w:val="004C341E"/>
    <w:rsid w:val="004C3699"/>
    <w:rsid w:val="004E5C7D"/>
    <w:rsid w:val="004F35A4"/>
    <w:rsid w:val="004F3CB5"/>
    <w:rsid w:val="00507080"/>
    <w:rsid w:val="00524552"/>
    <w:rsid w:val="00556F3B"/>
    <w:rsid w:val="00561812"/>
    <w:rsid w:val="0056654C"/>
    <w:rsid w:val="0060511B"/>
    <w:rsid w:val="00626802"/>
    <w:rsid w:val="00630381"/>
    <w:rsid w:val="006764D1"/>
    <w:rsid w:val="00696693"/>
    <w:rsid w:val="00696FD3"/>
    <w:rsid w:val="006F63D6"/>
    <w:rsid w:val="00725C6F"/>
    <w:rsid w:val="00757F53"/>
    <w:rsid w:val="00785ACD"/>
    <w:rsid w:val="0078783C"/>
    <w:rsid w:val="00797D2E"/>
    <w:rsid w:val="008726DD"/>
    <w:rsid w:val="008745FF"/>
    <w:rsid w:val="008C520A"/>
    <w:rsid w:val="008F6042"/>
    <w:rsid w:val="00900B6A"/>
    <w:rsid w:val="009564ED"/>
    <w:rsid w:val="009A40EB"/>
    <w:rsid w:val="009A6212"/>
    <w:rsid w:val="009E39F6"/>
    <w:rsid w:val="009F48C5"/>
    <w:rsid w:val="00A01FEA"/>
    <w:rsid w:val="00A26A10"/>
    <w:rsid w:val="00A3478F"/>
    <w:rsid w:val="00A45FFC"/>
    <w:rsid w:val="00A4742F"/>
    <w:rsid w:val="00A649CA"/>
    <w:rsid w:val="00A852AD"/>
    <w:rsid w:val="00AA4465"/>
    <w:rsid w:val="00AB250E"/>
    <w:rsid w:val="00AC3217"/>
    <w:rsid w:val="00AD568E"/>
    <w:rsid w:val="00B6767F"/>
    <w:rsid w:val="00B77C22"/>
    <w:rsid w:val="00B908F1"/>
    <w:rsid w:val="00BE7AA3"/>
    <w:rsid w:val="00C05F58"/>
    <w:rsid w:val="00C06016"/>
    <w:rsid w:val="00C16E61"/>
    <w:rsid w:val="00C226CE"/>
    <w:rsid w:val="00C5435D"/>
    <w:rsid w:val="00C64300"/>
    <w:rsid w:val="00C72AB2"/>
    <w:rsid w:val="00C936B4"/>
    <w:rsid w:val="00CB1F35"/>
    <w:rsid w:val="00CC7261"/>
    <w:rsid w:val="00CD197E"/>
    <w:rsid w:val="00CF49FC"/>
    <w:rsid w:val="00D006E6"/>
    <w:rsid w:val="00D078DB"/>
    <w:rsid w:val="00D50628"/>
    <w:rsid w:val="00D5414A"/>
    <w:rsid w:val="00D7020C"/>
    <w:rsid w:val="00DA60F0"/>
    <w:rsid w:val="00DB422B"/>
    <w:rsid w:val="00DC7155"/>
    <w:rsid w:val="00E015C6"/>
    <w:rsid w:val="00E66BC6"/>
    <w:rsid w:val="00EA0D3F"/>
    <w:rsid w:val="00EB4E86"/>
    <w:rsid w:val="00ED3692"/>
    <w:rsid w:val="00EE319E"/>
    <w:rsid w:val="00EE5213"/>
    <w:rsid w:val="00F72BEB"/>
    <w:rsid w:val="00F75712"/>
    <w:rsid w:val="00FC58FD"/>
    <w:rsid w:val="00FD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92F67BE"/>
  <w15:docId w15:val="{08751735-2C2E-4FBC-BA03-2292DE86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49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497"/>
  </w:style>
  <w:style w:type="paragraph" w:styleId="Footer">
    <w:name w:val="footer"/>
    <w:basedOn w:val="Normal"/>
    <w:link w:val="FooterChar"/>
    <w:uiPriority w:val="99"/>
    <w:unhideWhenUsed/>
    <w:rsid w:val="0015749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497"/>
  </w:style>
  <w:style w:type="table" w:styleId="TableGrid">
    <w:name w:val="Table Grid"/>
    <w:basedOn w:val="TableNormal"/>
    <w:uiPriority w:val="59"/>
    <w:rsid w:val="00C05F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25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5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250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FC58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2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E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E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E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E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ire.singleton\OneDrive%20-%20Oxfordshire%20County%20Council\EP%20info\templates\Setting%20Advice%20for%20EHCP%20May18%20v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E842F03F4504F9A6E125ABD23F1B2" ma:contentTypeVersion="10" ma:contentTypeDescription="Create a new document." ma:contentTypeScope="" ma:versionID="c40abeafa45f4b50dd6002d92c39dd49">
  <xsd:schema xmlns:xsd="http://www.w3.org/2001/XMLSchema" xmlns:xs="http://www.w3.org/2001/XMLSchema" xmlns:p="http://schemas.microsoft.com/office/2006/metadata/properties" xmlns:ns2="2704712c-aa6b-4189-ae1e-f163d25e85c2" xmlns:ns3="4ba0dddb-c20b-4aff-98b2-0b6cce564735" targetNamespace="http://schemas.microsoft.com/office/2006/metadata/properties" ma:root="true" ma:fieldsID="c3d8e9c6bea7438071ba6ae705c1bf19" ns2:_="" ns3:_="">
    <xsd:import namespace="2704712c-aa6b-4189-ae1e-f163d25e85c2"/>
    <xsd:import namespace="4ba0dddb-c20b-4aff-98b2-0b6cce564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4712c-aa6b-4189-ae1e-f163d25e8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0dddb-c20b-4aff-98b2-0b6cce564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D3D62-C236-4639-8D24-DB541F54D572}">
  <ds:schemaRefs>
    <ds:schemaRef ds:uri="4ba0dddb-c20b-4aff-98b2-0b6cce564735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2704712c-aa6b-4189-ae1e-f163d25e85c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404C801-BB4C-4A8A-A046-C94D42E399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D613E0-081B-4D4F-BA6E-E15EF206C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4712c-aa6b-4189-ae1e-f163d25e85c2"/>
    <ds:schemaRef ds:uri="4ba0dddb-c20b-4aff-98b2-0b6cce564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78C386-E99F-4B8B-94C8-6F52A911A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Setting Advice for EHCP May18 v5</Template>
  <TotalTime>1</TotalTime>
  <Pages>2</Pages>
  <Words>172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Singleton, Claire - CEF</dc:creator>
  <cp:lastModifiedBy>White, Suzanne - Oxfordshire County Council</cp:lastModifiedBy>
  <cp:revision>2</cp:revision>
  <dcterms:created xsi:type="dcterms:W3CDTF">2025-05-14T13:41:00Z</dcterms:created>
  <dcterms:modified xsi:type="dcterms:W3CDTF">2025-05-14T13:41:00Z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0x010100DD2E842F03F4504F9A6E125ABD23F1B2</vt:lpwstr>
  </property>
</Properties>
</file>