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6C24" w14:textId="77777777" w:rsidR="000D3B89" w:rsidRPr="00304565" w:rsidRDefault="00F5635D" w:rsidP="000D3B89">
      <w:pPr>
        <w:pStyle w:val="BodyTextIndent"/>
        <w:ind w:left="0"/>
        <w:jc w:val="center"/>
        <w:rPr>
          <w:rFonts w:ascii="Segoe UI" w:hAnsi="Segoe UI" w:cs="Segoe UI"/>
          <w:b/>
          <w:szCs w:val="24"/>
          <w:u w:val="single"/>
        </w:rPr>
      </w:pPr>
      <w:r w:rsidRPr="00304565">
        <w:rPr>
          <w:rFonts w:ascii="Segoe UI" w:hAnsi="Segoe UI" w:cs="Segoe UI"/>
          <w:b/>
          <w:szCs w:val="24"/>
          <w:u w:val="single"/>
        </w:rPr>
        <w:t xml:space="preserve">Early Years - </w:t>
      </w:r>
      <w:r w:rsidR="000D3B89" w:rsidRPr="00304565">
        <w:rPr>
          <w:rFonts w:ascii="Segoe UI" w:hAnsi="Segoe UI" w:cs="Segoe UI"/>
          <w:b/>
          <w:szCs w:val="24"/>
          <w:u w:val="single"/>
        </w:rPr>
        <w:t xml:space="preserve">All About </w:t>
      </w:r>
      <w:r w:rsidR="008D17CB" w:rsidRPr="00304565">
        <w:rPr>
          <w:rFonts w:ascii="Segoe UI" w:hAnsi="Segoe UI" w:cs="Segoe UI"/>
          <w:b/>
          <w:szCs w:val="24"/>
          <w:u w:val="single"/>
        </w:rPr>
        <w:t>Me</w:t>
      </w:r>
    </w:p>
    <w:p w14:paraId="6ADD6842" w14:textId="77777777" w:rsidR="000D3B89" w:rsidRDefault="00304565" w:rsidP="00304565">
      <w:pPr>
        <w:pStyle w:val="BodyTextIndent"/>
        <w:ind w:left="0"/>
        <w:jc w:val="center"/>
        <w:rPr>
          <w:rFonts w:ascii="Segoe UI" w:hAnsi="Segoe UI" w:cs="Segoe UI"/>
          <w:b/>
          <w:szCs w:val="24"/>
        </w:rPr>
      </w:pPr>
      <w:r w:rsidRPr="00360117">
        <w:rPr>
          <w:rFonts w:ascii="Segoe UI" w:hAnsi="Segoe UI" w:cs="Segoe UI"/>
          <w:b/>
          <w:szCs w:val="24"/>
        </w:rPr>
        <w:t>Child views and aspirations</w:t>
      </w:r>
    </w:p>
    <w:p w14:paraId="4AF59B3F" w14:textId="77777777" w:rsidR="006018F9" w:rsidRPr="00360117" w:rsidRDefault="006018F9" w:rsidP="00304565">
      <w:pPr>
        <w:pStyle w:val="BodyTextIndent"/>
        <w:ind w:left="0"/>
        <w:jc w:val="center"/>
        <w:rPr>
          <w:rFonts w:ascii="Segoe UI" w:hAnsi="Segoe UI" w:cs="Segoe UI"/>
          <w:b/>
          <w:szCs w:val="24"/>
        </w:rPr>
      </w:pPr>
    </w:p>
    <w:p w14:paraId="4B518FAF" w14:textId="77777777" w:rsidR="00F37641" w:rsidRPr="008A56E1" w:rsidRDefault="00F37641">
      <w:pPr>
        <w:pStyle w:val="BodyTextIndent"/>
        <w:ind w:left="0"/>
        <w:rPr>
          <w:rFonts w:ascii="Segoe UI" w:hAnsi="Segoe UI" w:cs="Segoe UI"/>
          <w:szCs w:val="24"/>
        </w:rPr>
      </w:pPr>
      <w:r w:rsidRPr="008A56E1">
        <w:rPr>
          <w:rFonts w:ascii="Segoe UI" w:hAnsi="Segoe UI" w:cs="Segoe UI"/>
          <w:b/>
          <w:szCs w:val="24"/>
        </w:rPr>
        <w:t>Child’s Name</w:t>
      </w:r>
      <w:r w:rsidR="000871F9" w:rsidRPr="008A56E1">
        <w:rPr>
          <w:rFonts w:ascii="Segoe UI" w:hAnsi="Segoe UI" w:cs="Segoe UI"/>
          <w:b/>
          <w:szCs w:val="24"/>
        </w:rPr>
        <w:t xml:space="preserve">: </w:t>
      </w:r>
      <w:r w:rsidR="004C002F" w:rsidRPr="008A56E1">
        <w:rPr>
          <w:rFonts w:ascii="Segoe UI" w:hAnsi="Segoe UI" w:cs="Segoe UI"/>
          <w:b/>
          <w:szCs w:val="24"/>
        </w:rPr>
        <w:t xml:space="preserve">                   </w:t>
      </w:r>
      <w:r w:rsidR="00072EA2" w:rsidRPr="008A56E1">
        <w:rPr>
          <w:rFonts w:ascii="Segoe UI" w:hAnsi="Segoe UI" w:cs="Segoe UI"/>
          <w:b/>
          <w:szCs w:val="24"/>
        </w:rPr>
        <w:t xml:space="preserve">           </w:t>
      </w:r>
      <w:r w:rsidR="004C002F" w:rsidRPr="008A56E1">
        <w:rPr>
          <w:rFonts w:ascii="Segoe UI" w:hAnsi="Segoe UI" w:cs="Segoe UI"/>
          <w:b/>
          <w:szCs w:val="24"/>
        </w:rPr>
        <w:t xml:space="preserve">  </w:t>
      </w:r>
      <w:r w:rsidR="00EC463C" w:rsidRPr="008A56E1">
        <w:rPr>
          <w:rFonts w:ascii="Segoe UI" w:hAnsi="Segoe UI" w:cs="Segoe UI"/>
          <w:b/>
          <w:szCs w:val="24"/>
        </w:rPr>
        <w:t xml:space="preserve"> </w:t>
      </w:r>
      <w:r w:rsidRPr="008A56E1">
        <w:rPr>
          <w:rFonts w:ascii="Segoe UI" w:hAnsi="Segoe UI" w:cs="Segoe UI"/>
          <w:b/>
          <w:szCs w:val="24"/>
        </w:rPr>
        <w:t>Age:</w:t>
      </w:r>
      <w:r w:rsidR="002C3ABF" w:rsidRPr="008A56E1">
        <w:rPr>
          <w:rFonts w:ascii="Segoe UI" w:hAnsi="Segoe UI" w:cs="Segoe UI"/>
          <w:b/>
          <w:szCs w:val="24"/>
        </w:rPr>
        <w:t xml:space="preserve"> </w:t>
      </w:r>
      <w:r w:rsidR="00EC463C" w:rsidRPr="008A56E1">
        <w:rPr>
          <w:rFonts w:ascii="Segoe UI" w:hAnsi="Segoe UI" w:cs="Segoe UI"/>
          <w:b/>
          <w:szCs w:val="24"/>
        </w:rPr>
        <w:tab/>
      </w:r>
      <w:r w:rsidR="00EC463C" w:rsidRPr="008A56E1">
        <w:rPr>
          <w:rFonts w:ascii="Segoe UI" w:hAnsi="Segoe UI" w:cs="Segoe UI"/>
          <w:b/>
          <w:szCs w:val="24"/>
        </w:rPr>
        <w:tab/>
      </w:r>
      <w:r w:rsidR="00EC463C" w:rsidRPr="008A56E1">
        <w:rPr>
          <w:rFonts w:ascii="Segoe UI" w:hAnsi="Segoe UI" w:cs="Segoe UI"/>
          <w:b/>
          <w:szCs w:val="24"/>
        </w:rPr>
        <w:tab/>
      </w:r>
      <w:r w:rsidR="00072EA2" w:rsidRPr="008A56E1">
        <w:rPr>
          <w:rFonts w:ascii="Segoe UI" w:hAnsi="Segoe UI" w:cs="Segoe UI"/>
          <w:b/>
          <w:szCs w:val="24"/>
        </w:rPr>
        <w:t xml:space="preserve">     </w:t>
      </w:r>
      <w:r w:rsidRPr="008A56E1">
        <w:rPr>
          <w:rFonts w:ascii="Segoe UI" w:hAnsi="Segoe UI" w:cs="Segoe UI"/>
          <w:b/>
          <w:szCs w:val="24"/>
        </w:rPr>
        <w:t xml:space="preserve">Today’s Date: </w:t>
      </w:r>
    </w:p>
    <w:p w14:paraId="13021793" w14:textId="77777777" w:rsidR="00E425F2" w:rsidRPr="008A56E1" w:rsidRDefault="00E425F2" w:rsidP="00E425F2">
      <w:pPr>
        <w:rPr>
          <w:rFonts w:ascii="Segoe UI" w:hAnsi="Segoe UI" w:cs="Segoe UI"/>
          <w:szCs w:val="24"/>
        </w:rPr>
      </w:pPr>
    </w:p>
    <w:p w14:paraId="524F2490" w14:textId="77777777" w:rsidR="00E425F2" w:rsidRPr="009E2862" w:rsidRDefault="00E425F2" w:rsidP="00E425F2">
      <w:pPr>
        <w:rPr>
          <w:rFonts w:ascii="Segoe UI" w:hAnsi="Segoe UI" w:cs="Segoe UI"/>
          <w:b/>
          <w:bCs/>
          <w:szCs w:val="24"/>
        </w:rPr>
      </w:pPr>
      <w:r w:rsidRPr="009E2862">
        <w:rPr>
          <w:rFonts w:ascii="Segoe UI" w:hAnsi="Segoe UI" w:cs="Segoe UI"/>
          <w:b/>
          <w:bCs/>
          <w:szCs w:val="24"/>
        </w:rPr>
        <w:t>This information was completed by:</w:t>
      </w:r>
    </w:p>
    <w:p w14:paraId="413A9110" w14:textId="77777777" w:rsidR="00A21382" w:rsidRDefault="00E425F2" w:rsidP="00C708B9">
      <w:pPr>
        <w:pStyle w:val="BodyTextIndent"/>
        <w:ind w:left="0"/>
        <w:rPr>
          <w:rFonts w:ascii="Segoe UI" w:hAnsi="Segoe UI" w:cs="Segoe UI"/>
          <w:szCs w:val="24"/>
        </w:rPr>
      </w:pPr>
      <w:r w:rsidRPr="008A56E1">
        <w:rPr>
          <w:rFonts w:ascii="Segoe UI" w:hAnsi="Segoe UI" w:cs="Segoe UI"/>
          <w:szCs w:val="24"/>
        </w:rPr>
        <w:t>(name and relationship to child)</w:t>
      </w:r>
    </w:p>
    <w:p w14:paraId="7EDBEA1A" w14:textId="77777777" w:rsidR="00360117" w:rsidRPr="00A53764" w:rsidRDefault="00360117" w:rsidP="00C708B9">
      <w:pPr>
        <w:pStyle w:val="BodyTextIndent"/>
        <w:ind w:left="0"/>
        <w:rPr>
          <w:rFonts w:ascii="Segoe UI" w:hAnsi="Segoe UI" w:cs="Segoe UI"/>
          <w:szCs w:val="24"/>
        </w:rPr>
      </w:pPr>
    </w:p>
    <w:p w14:paraId="55B0D8BC" w14:textId="77777777" w:rsidR="00C708B9" w:rsidRPr="00631AC3" w:rsidRDefault="00C708B9" w:rsidP="00C708B9">
      <w:pPr>
        <w:pStyle w:val="BodyTextIndent"/>
        <w:ind w:left="0"/>
        <w:rPr>
          <w:rFonts w:ascii="Segoe UI" w:hAnsi="Segoe UI" w:cs="Segoe UI"/>
          <w:b/>
          <w:bCs/>
          <w:szCs w:val="24"/>
        </w:rPr>
      </w:pPr>
      <w:r w:rsidRPr="00631AC3">
        <w:rPr>
          <w:rFonts w:ascii="Segoe UI" w:hAnsi="Segoe UI" w:cs="Segoe UI"/>
          <w:b/>
          <w:bCs/>
          <w:szCs w:val="24"/>
        </w:rPr>
        <w:t>Views on this ‘all about me’ are</w:t>
      </w:r>
      <w:r w:rsidR="004D1E1E" w:rsidRPr="00631AC3">
        <w:rPr>
          <w:rFonts w:ascii="Segoe UI" w:hAnsi="Segoe UI" w:cs="Segoe UI"/>
          <w:b/>
          <w:bCs/>
          <w:szCs w:val="24"/>
        </w:rPr>
        <w:t xml:space="preserve"> captured from</w:t>
      </w:r>
      <w:r w:rsidRPr="00631AC3">
        <w:rPr>
          <w:rFonts w:ascii="Segoe UI" w:hAnsi="Segoe UI" w:cs="Segoe UI"/>
          <w:b/>
          <w:bCs/>
          <w:szCs w:val="24"/>
        </w:rPr>
        <w:t>:</w:t>
      </w:r>
    </w:p>
    <w:p w14:paraId="7C7796B6" w14:textId="77777777" w:rsidR="004D1E1E" w:rsidRDefault="004D1E1E" w:rsidP="00631AC3">
      <w:pPr>
        <w:pStyle w:val="BodyTextIndent"/>
        <w:ind w:left="720"/>
        <w:rPr>
          <w:rFonts w:ascii="Segoe UI" w:hAnsi="Segoe UI" w:cs="Segoe UI"/>
          <w:szCs w:val="24"/>
        </w:rPr>
      </w:pPr>
      <w:r w:rsidRPr="00631AC3">
        <w:rPr>
          <w:rFonts w:ascii="Segoe UI" w:hAnsi="Segoe UI" w:cs="Segoe UI"/>
          <w:szCs w:val="24"/>
        </w:rPr>
        <w:sym w:font="Wingdings" w:char="F0A8"/>
      </w:r>
      <w:r w:rsidRPr="00631AC3">
        <w:rPr>
          <w:rFonts w:ascii="Segoe UI" w:hAnsi="Segoe UI" w:cs="Segoe UI"/>
          <w:szCs w:val="24"/>
        </w:rPr>
        <w:t xml:space="preserve"> our observations and knowledge o</w:t>
      </w:r>
      <w:r w:rsidR="00B266F3">
        <w:rPr>
          <w:rFonts w:ascii="Segoe UI" w:hAnsi="Segoe UI" w:cs="Segoe UI"/>
          <w:szCs w:val="24"/>
        </w:rPr>
        <w:t>f …..</w:t>
      </w:r>
    </w:p>
    <w:p w14:paraId="12DDABF9" w14:textId="77777777" w:rsidR="008D097D" w:rsidRPr="00631AC3" w:rsidRDefault="008D097D" w:rsidP="008D097D">
      <w:pPr>
        <w:pStyle w:val="BodyTextIndent"/>
        <w:ind w:firstLine="63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sym w:font="Wingdings" w:char="F0A8"/>
      </w:r>
      <w:r>
        <w:rPr>
          <w:rFonts w:ascii="Segoe UI" w:hAnsi="Segoe UI" w:cs="Segoe UI"/>
          <w:szCs w:val="24"/>
        </w:rPr>
        <w:t xml:space="preserve"> d</w:t>
      </w:r>
      <w:r w:rsidRPr="008D097D">
        <w:rPr>
          <w:rFonts w:ascii="Segoe UI" w:hAnsi="Segoe UI" w:cs="Segoe UI"/>
          <w:szCs w:val="24"/>
        </w:rPr>
        <w:t>iscussion with people that know him/her well</w:t>
      </w:r>
      <w:r w:rsidR="002F14AB">
        <w:rPr>
          <w:rFonts w:ascii="Segoe UI" w:hAnsi="Segoe UI" w:cs="Segoe UI"/>
          <w:szCs w:val="24"/>
        </w:rPr>
        <w:t xml:space="preserve"> </w:t>
      </w:r>
    </w:p>
    <w:p w14:paraId="5D1B19A4" w14:textId="77777777" w:rsidR="00C708B9" w:rsidRPr="00631AC3" w:rsidRDefault="00C708B9" w:rsidP="00631AC3">
      <w:pPr>
        <w:pStyle w:val="BodyTextIndent"/>
        <w:ind w:left="720"/>
        <w:rPr>
          <w:rFonts w:ascii="Segoe UI" w:hAnsi="Segoe UI" w:cs="Segoe UI"/>
          <w:b/>
          <w:bCs/>
          <w:szCs w:val="24"/>
        </w:rPr>
      </w:pPr>
      <w:r w:rsidRPr="00631AC3">
        <w:rPr>
          <w:rFonts w:ascii="Segoe UI" w:hAnsi="Segoe UI" w:cs="Segoe UI"/>
          <w:szCs w:val="24"/>
        </w:rPr>
        <w:sym w:font="Wingdings" w:char="F0A8"/>
      </w:r>
      <w:r w:rsidRPr="00631AC3">
        <w:rPr>
          <w:rFonts w:ascii="Segoe UI" w:hAnsi="Segoe UI" w:cs="Segoe UI"/>
          <w:szCs w:val="24"/>
        </w:rPr>
        <w:t xml:space="preserve"> views </w:t>
      </w:r>
      <w:r w:rsidR="00974098">
        <w:rPr>
          <w:rFonts w:ascii="Segoe UI" w:hAnsi="Segoe UI" w:cs="Segoe UI"/>
          <w:szCs w:val="24"/>
        </w:rPr>
        <w:t>…..</w:t>
      </w:r>
      <w:r w:rsidRPr="00631AC3">
        <w:rPr>
          <w:rFonts w:ascii="Segoe UI" w:hAnsi="Segoe UI" w:cs="Segoe UI"/>
          <w:szCs w:val="24"/>
        </w:rPr>
        <w:t xml:space="preserve"> has communicated directly to u</w:t>
      </w:r>
      <w:r w:rsidR="00322267" w:rsidRPr="00631AC3">
        <w:rPr>
          <w:rFonts w:ascii="Segoe UI" w:hAnsi="Segoe UI" w:cs="Segoe UI"/>
          <w:szCs w:val="24"/>
        </w:rPr>
        <w:t>s (verbally or through use of visuals/signing/gesture).</w:t>
      </w:r>
      <w:r w:rsidRPr="00631AC3">
        <w:rPr>
          <w:rFonts w:ascii="Segoe UI" w:hAnsi="Segoe UI" w:cs="Segoe UI"/>
          <w:szCs w:val="24"/>
        </w:rPr>
        <w:t xml:space="preserve"> </w:t>
      </w:r>
      <w:r w:rsidR="00952845" w:rsidRPr="00360117">
        <w:rPr>
          <w:rFonts w:ascii="Segoe UI" w:hAnsi="Segoe UI" w:cs="Segoe UI"/>
          <w:b/>
          <w:bCs/>
          <w:i/>
          <w:iCs/>
          <w:szCs w:val="24"/>
        </w:rPr>
        <w:t>Please put direct quotes in speech marks</w:t>
      </w:r>
      <w:r w:rsidR="00952845" w:rsidRPr="00631AC3">
        <w:rPr>
          <w:rFonts w:ascii="Segoe UI" w:hAnsi="Segoe UI" w:cs="Segoe UI"/>
          <w:b/>
          <w:bCs/>
          <w:szCs w:val="24"/>
        </w:rPr>
        <w:t>.</w:t>
      </w:r>
    </w:p>
    <w:p w14:paraId="73B38C88" w14:textId="77777777" w:rsidR="00631AC3" w:rsidRPr="00952845" w:rsidRDefault="00631AC3">
      <w:pPr>
        <w:pStyle w:val="BodyTextIndent"/>
        <w:ind w:left="0"/>
        <w:rPr>
          <w:rFonts w:ascii="Segoe UI" w:hAnsi="Segoe UI" w:cs="Segoe UI"/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360"/>
        <w:gridCol w:w="4860"/>
      </w:tblGrid>
      <w:tr w:rsidR="006F4A85" w:rsidRPr="008A56E1" w14:paraId="5CE25B61" w14:textId="77777777" w:rsidTr="00220479">
        <w:trPr>
          <w:trHeight w:val="1494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4A232315" w14:textId="77777777" w:rsidR="006F4A85" w:rsidRPr="00A80DDA" w:rsidRDefault="006F4A85" w:rsidP="006F4A85">
            <w:pPr>
              <w:rPr>
                <w:rFonts w:ascii="Segoe UI" w:hAnsi="Segoe UI" w:cs="Segoe UI"/>
                <w:szCs w:val="24"/>
              </w:rPr>
            </w:pPr>
            <w:r w:rsidRPr="00A80DDA">
              <w:rPr>
                <w:rFonts w:ascii="Segoe UI" w:hAnsi="Segoe UI" w:cs="Segoe UI"/>
                <w:szCs w:val="24"/>
              </w:rPr>
              <w:t>Things</w:t>
            </w:r>
            <w:r>
              <w:rPr>
                <w:rFonts w:ascii="Segoe UI" w:hAnsi="Segoe UI" w:cs="Segoe UI"/>
                <w:szCs w:val="24"/>
              </w:rPr>
              <w:t xml:space="preserve"> …..</w:t>
            </w:r>
            <w:r w:rsidRPr="00A80DDA">
              <w:rPr>
                <w:rFonts w:ascii="Segoe UI" w:hAnsi="Segoe UI" w:cs="Segoe UI"/>
                <w:szCs w:val="24"/>
              </w:rPr>
              <w:t xml:space="preserve"> </w:t>
            </w:r>
            <w:r>
              <w:rPr>
                <w:rFonts w:ascii="Segoe UI" w:hAnsi="Segoe UI" w:cs="Segoe UI"/>
                <w:szCs w:val="24"/>
              </w:rPr>
              <w:t>l</w:t>
            </w:r>
            <w:r w:rsidRPr="00A80DDA">
              <w:rPr>
                <w:rFonts w:ascii="Segoe UI" w:hAnsi="Segoe UI" w:cs="Segoe UI"/>
                <w:szCs w:val="24"/>
              </w:rPr>
              <w:t>ikes (e.g. activities to do/favourite toys or food) that make him/her feel happy/excited:</w:t>
            </w:r>
          </w:p>
          <w:p w14:paraId="4105C933" w14:textId="77777777" w:rsidR="006F4A85" w:rsidRPr="008A56E1" w:rsidRDefault="006F4A85" w:rsidP="009D5276">
            <w:pPr>
              <w:ind w:left="720"/>
              <w:rPr>
                <w:rFonts w:ascii="Segoe UI" w:hAnsi="Segoe UI" w:cs="Segoe UI"/>
                <w:szCs w:val="24"/>
              </w:rPr>
            </w:pPr>
          </w:p>
          <w:p w14:paraId="16048AF0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  <w:p w14:paraId="4752D1C2" w14:textId="77777777" w:rsidR="006F4A85" w:rsidRDefault="006F4A85" w:rsidP="009D5276">
            <w:pPr>
              <w:rPr>
                <w:rFonts w:ascii="Segoe UI" w:hAnsi="Segoe UI" w:cs="Segoe UI"/>
                <w:szCs w:val="24"/>
              </w:rPr>
            </w:pPr>
          </w:p>
          <w:p w14:paraId="4F45DEA3" w14:textId="77777777" w:rsidR="00B266F3" w:rsidRDefault="00B266F3" w:rsidP="009D5276">
            <w:pPr>
              <w:rPr>
                <w:rFonts w:ascii="Segoe UI" w:hAnsi="Segoe UI" w:cs="Segoe UI"/>
                <w:szCs w:val="24"/>
              </w:rPr>
            </w:pPr>
          </w:p>
          <w:p w14:paraId="467AE0EA" w14:textId="77777777" w:rsidR="00B266F3" w:rsidRDefault="00B266F3" w:rsidP="009D5276">
            <w:pPr>
              <w:rPr>
                <w:rFonts w:ascii="Segoe UI" w:hAnsi="Segoe UI" w:cs="Segoe UI"/>
                <w:szCs w:val="24"/>
              </w:rPr>
            </w:pPr>
          </w:p>
          <w:p w14:paraId="731358B5" w14:textId="77777777" w:rsidR="006F4A85" w:rsidRDefault="006F4A85" w:rsidP="009D5276">
            <w:pPr>
              <w:rPr>
                <w:rFonts w:ascii="Segoe UI" w:hAnsi="Segoe UI" w:cs="Segoe UI"/>
                <w:szCs w:val="24"/>
              </w:rPr>
            </w:pPr>
          </w:p>
          <w:p w14:paraId="483F0094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4060C1A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70B0F38" w14:textId="77777777" w:rsidR="00B266F3" w:rsidRDefault="00B266F3" w:rsidP="00B266F3">
            <w:pPr>
              <w:rPr>
                <w:rFonts w:ascii="Segoe UI" w:hAnsi="Segoe UI" w:cs="Segoe UI"/>
                <w:szCs w:val="24"/>
              </w:rPr>
            </w:pPr>
            <w:r w:rsidRPr="008A56E1">
              <w:rPr>
                <w:rFonts w:ascii="Segoe UI" w:hAnsi="Segoe UI" w:cs="Segoe UI"/>
                <w:szCs w:val="24"/>
              </w:rPr>
              <w:t>Things</w:t>
            </w:r>
            <w:r>
              <w:rPr>
                <w:rFonts w:ascii="Segoe UI" w:hAnsi="Segoe UI" w:cs="Segoe UI"/>
                <w:szCs w:val="24"/>
              </w:rPr>
              <w:t xml:space="preserve"> …..</w:t>
            </w:r>
            <w:r w:rsidRPr="008A56E1">
              <w:rPr>
                <w:rFonts w:ascii="Segoe UI" w:hAnsi="Segoe UI" w:cs="Segoe UI"/>
                <w:szCs w:val="24"/>
              </w:rPr>
              <w:t xml:space="preserve"> </w:t>
            </w:r>
            <w:r w:rsidRPr="006303E5">
              <w:rPr>
                <w:rFonts w:ascii="Segoe UI" w:hAnsi="Segoe UI" w:cs="Segoe UI"/>
                <w:szCs w:val="24"/>
              </w:rPr>
              <w:t>doesn’t like that</w:t>
            </w:r>
            <w:r w:rsidRPr="00D12448">
              <w:rPr>
                <w:rFonts w:ascii="Segoe UI" w:hAnsi="Segoe UI" w:cs="Segoe UI"/>
                <w:color w:val="FF0000"/>
                <w:szCs w:val="24"/>
              </w:rPr>
              <w:t xml:space="preserve"> </w:t>
            </w:r>
            <w:r w:rsidRPr="008A56E1">
              <w:rPr>
                <w:rFonts w:ascii="Segoe UI" w:hAnsi="Segoe UI" w:cs="Segoe UI"/>
                <w:szCs w:val="24"/>
              </w:rPr>
              <w:t xml:space="preserve">make </w:t>
            </w:r>
            <w:r>
              <w:rPr>
                <w:rFonts w:ascii="Segoe UI" w:hAnsi="Segoe UI" w:cs="Segoe UI"/>
                <w:szCs w:val="24"/>
              </w:rPr>
              <w:t>him/her feel</w:t>
            </w:r>
            <w:r w:rsidRPr="008A56E1">
              <w:rPr>
                <w:rFonts w:ascii="Segoe UI" w:hAnsi="Segoe UI" w:cs="Segoe UI"/>
                <w:szCs w:val="24"/>
              </w:rPr>
              <w:t xml:space="preserve"> cross/upset:</w:t>
            </w:r>
          </w:p>
          <w:p w14:paraId="2E53C604" w14:textId="77777777" w:rsidR="006F4A85" w:rsidRPr="008A56E1" w:rsidRDefault="006F4A85" w:rsidP="009D5276">
            <w:pPr>
              <w:ind w:left="720"/>
              <w:rPr>
                <w:rFonts w:ascii="Segoe UI" w:hAnsi="Segoe UI" w:cs="Segoe UI"/>
                <w:szCs w:val="24"/>
              </w:rPr>
            </w:pPr>
          </w:p>
          <w:p w14:paraId="5EE045CB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</w:tc>
      </w:tr>
      <w:tr w:rsidR="006F4A85" w:rsidRPr="008A56E1" w14:paraId="5BEC10B8" w14:textId="77777777" w:rsidTr="00220479">
        <w:tc>
          <w:tcPr>
            <w:tcW w:w="4950" w:type="dxa"/>
            <w:tcBorders>
              <w:top w:val="single" w:sz="4" w:space="0" w:color="auto"/>
              <w:left w:val="nil"/>
              <w:right w:val="nil"/>
            </w:tcBorders>
          </w:tcPr>
          <w:p w14:paraId="72D881E2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FBBFA6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right w:val="nil"/>
            </w:tcBorders>
          </w:tcPr>
          <w:p w14:paraId="32F42995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</w:tc>
      </w:tr>
      <w:tr w:rsidR="006F4A85" w:rsidRPr="008A56E1" w14:paraId="691FCAB1" w14:textId="77777777" w:rsidTr="00220479">
        <w:trPr>
          <w:trHeight w:val="1365"/>
        </w:trPr>
        <w:tc>
          <w:tcPr>
            <w:tcW w:w="4950" w:type="dxa"/>
            <w:tcBorders>
              <w:bottom w:val="nil"/>
            </w:tcBorders>
          </w:tcPr>
          <w:p w14:paraId="0A4A49A6" w14:textId="77777777" w:rsidR="00B266F3" w:rsidRDefault="00B266F3" w:rsidP="00B266F3">
            <w:pPr>
              <w:rPr>
                <w:rFonts w:ascii="Segoe UI" w:hAnsi="Segoe UI" w:cs="Segoe UI"/>
                <w:szCs w:val="24"/>
              </w:rPr>
            </w:pPr>
            <w:r w:rsidRPr="008A56E1">
              <w:rPr>
                <w:rFonts w:ascii="Segoe UI" w:hAnsi="Segoe UI" w:cs="Segoe UI"/>
                <w:szCs w:val="24"/>
              </w:rPr>
              <w:t>Things</w:t>
            </w:r>
            <w:r>
              <w:rPr>
                <w:rFonts w:ascii="Segoe UI" w:hAnsi="Segoe UI" w:cs="Segoe UI"/>
                <w:szCs w:val="24"/>
              </w:rPr>
              <w:t xml:space="preserve"> ….. is</w:t>
            </w:r>
            <w:r w:rsidRPr="008A56E1">
              <w:rPr>
                <w:rFonts w:ascii="Segoe UI" w:hAnsi="Segoe UI" w:cs="Segoe UI"/>
                <w:szCs w:val="24"/>
              </w:rPr>
              <w:t xml:space="preserve"> good at (strengths):</w:t>
            </w:r>
          </w:p>
          <w:p w14:paraId="5EF820DF" w14:textId="77777777" w:rsidR="006F4A85" w:rsidRPr="008A56E1" w:rsidRDefault="006F4A85" w:rsidP="00B266F3">
            <w:pPr>
              <w:ind w:left="720"/>
              <w:rPr>
                <w:rFonts w:ascii="Segoe UI" w:hAnsi="Segoe UI" w:cs="Segoe UI"/>
                <w:szCs w:val="24"/>
              </w:rPr>
            </w:pPr>
          </w:p>
          <w:p w14:paraId="7011F45C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  <w:p w14:paraId="7BD85618" w14:textId="77777777" w:rsidR="006F4A85" w:rsidRDefault="006F4A85" w:rsidP="009D5276">
            <w:pPr>
              <w:rPr>
                <w:rFonts w:ascii="Segoe UI" w:hAnsi="Segoe UI" w:cs="Segoe UI"/>
                <w:szCs w:val="24"/>
              </w:rPr>
            </w:pPr>
          </w:p>
          <w:p w14:paraId="356BCD7B" w14:textId="77777777" w:rsidR="00B266F3" w:rsidRDefault="00B266F3" w:rsidP="009D5276">
            <w:pPr>
              <w:rPr>
                <w:rFonts w:ascii="Segoe UI" w:hAnsi="Segoe UI" w:cs="Segoe UI"/>
                <w:szCs w:val="24"/>
              </w:rPr>
            </w:pPr>
          </w:p>
          <w:p w14:paraId="03B6BDC8" w14:textId="77777777" w:rsidR="00B266F3" w:rsidRDefault="00B266F3" w:rsidP="009D5276">
            <w:pPr>
              <w:rPr>
                <w:rFonts w:ascii="Segoe UI" w:hAnsi="Segoe UI" w:cs="Segoe UI"/>
                <w:szCs w:val="24"/>
              </w:rPr>
            </w:pPr>
          </w:p>
          <w:p w14:paraId="149B49D2" w14:textId="77777777" w:rsidR="00B266F3" w:rsidRDefault="00B266F3" w:rsidP="009D5276">
            <w:pPr>
              <w:rPr>
                <w:rFonts w:ascii="Segoe UI" w:hAnsi="Segoe UI" w:cs="Segoe UI"/>
                <w:szCs w:val="24"/>
              </w:rPr>
            </w:pPr>
          </w:p>
          <w:p w14:paraId="246BBE8E" w14:textId="77777777" w:rsidR="00B266F3" w:rsidRDefault="00B266F3" w:rsidP="009D5276">
            <w:pPr>
              <w:rPr>
                <w:rFonts w:ascii="Segoe UI" w:hAnsi="Segoe UI" w:cs="Segoe UI"/>
                <w:szCs w:val="24"/>
              </w:rPr>
            </w:pPr>
          </w:p>
          <w:p w14:paraId="547A0914" w14:textId="77777777" w:rsidR="00B266F3" w:rsidRPr="008A56E1" w:rsidRDefault="00B266F3" w:rsidP="009D5276">
            <w:pPr>
              <w:rPr>
                <w:rFonts w:ascii="Segoe UI" w:hAnsi="Segoe UI" w:cs="Segoe UI"/>
                <w:szCs w:val="24"/>
              </w:rPr>
            </w:pPr>
          </w:p>
          <w:p w14:paraId="68BB26A5" w14:textId="77777777" w:rsidR="006F4A85" w:rsidRDefault="006F4A85" w:rsidP="009D5276">
            <w:pPr>
              <w:rPr>
                <w:rFonts w:ascii="Segoe UI" w:hAnsi="Segoe UI" w:cs="Segoe UI"/>
                <w:szCs w:val="24"/>
              </w:rPr>
            </w:pPr>
          </w:p>
          <w:p w14:paraId="6EC674BC" w14:textId="77777777" w:rsidR="00B266F3" w:rsidRPr="008A56E1" w:rsidRDefault="00B266F3" w:rsidP="009D5276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E79469C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4860" w:type="dxa"/>
            <w:tcBorders>
              <w:bottom w:val="nil"/>
            </w:tcBorders>
          </w:tcPr>
          <w:p w14:paraId="1D96A152" w14:textId="77777777" w:rsidR="00B266F3" w:rsidRDefault="00B266F3" w:rsidP="00B266F3">
            <w:pPr>
              <w:rPr>
                <w:rFonts w:ascii="Segoe UI" w:hAnsi="Segoe UI" w:cs="Segoe UI"/>
                <w:szCs w:val="24"/>
              </w:rPr>
            </w:pPr>
            <w:r w:rsidRPr="008A56E1">
              <w:rPr>
                <w:rFonts w:ascii="Segoe UI" w:hAnsi="Segoe UI" w:cs="Segoe UI"/>
                <w:szCs w:val="24"/>
              </w:rPr>
              <w:t xml:space="preserve">Things </w:t>
            </w:r>
            <w:r>
              <w:rPr>
                <w:rFonts w:ascii="Segoe UI" w:hAnsi="Segoe UI" w:cs="Segoe UI"/>
                <w:szCs w:val="24"/>
              </w:rPr>
              <w:t xml:space="preserve">….. </w:t>
            </w:r>
            <w:r w:rsidRPr="008A56E1">
              <w:rPr>
                <w:rFonts w:ascii="Segoe UI" w:hAnsi="Segoe UI" w:cs="Segoe UI"/>
                <w:szCs w:val="24"/>
              </w:rPr>
              <w:t>find</w:t>
            </w:r>
            <w:r>
              <w:rPr>
                <w:rFonts w:ascii="Segoe UI" w:hAnsi="Segoe UI" w:cs="Segoe UI"/>
                <w:szCs w:val="24"/>
              </w:rPr>
              <w:t>s</w:t>
            </w:r>
            <w:r w:rsidRPr="008A56E1">
              <w:rPr>
                <w:rFonts w:ascii="Segoe UI" w:hAnsi="Segoe UI" w:cs="Segoe UI"/>
                <w:szCs w:val="24"/>
              </w:rPr>
              <w:t xml:space="preserve"> tricky and need</w:t>
            </w:r>
            <w:r>
              <w:rPr>
                <w:rFonts w:ascii="Segoe UI" w:hAnsi="Segoe UI" w:cs="Segoe UI"/>
                <w:szCs w:val="24"/>
              </w:rPr>
              <w:t>s</w:t>
            </w:r>
            <w:r w:rsidRPr="008A56E1">
              <w:rPr>
                <w:rFonts w:ascii="Segoe UI" w:hAnsi="Segoe UI" w:cs="Segoe UI"/>
                <w:szCs w:val="24"/>
              </w:rPr>
              <w:t xml:space="preserve"> help with:</w:t>
            </w:r>
          </w:p>
          <w:p w14:paraId="36B787AE" w14:textId="77777777" w:rsidR="006F4A85" w:rsidRPr="008A56E1" w:rsidRDefault="006F4A85" w:rsidP="00B266F3">
            <w:pPr>
              <w:rPr>
                <w:rFonts w:ascii="Segoe UI" w:hAnsi="Segoe UI" w:cs="Segoe UI"/>
                <w:szCs w:val="24"/>
              </w:rPr>
            </w:pPr>
          </w:p>
          <w:p w14:paraId="39DCDD3A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</w:tc>
      </w:tr>
      <w:tr w:rsidR="006F4A85" w:rsidRPr="008A56E1" w14:paraId="5BEB9488" w14:textId="77777777" w:rsidTr="00220479"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03AFD33A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471344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14:paraId="40BADE36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</w:tc>
      </w:tr>
      <w:tr w:rsidR="006F4A85" w:rsidRPr="008A56E1" w14:paraId="750D7856" w14:textId="77777777" w:rsidTr="00220479">
        <w:trPr>
          <w:trHeight w:val="1684"/>
        </w:trPr>
        <w:tc>
          <w:tcPr>
            <w:tcW w:w="4950" w:type="dxa"/>
            <w:tcBorders>
              <w:bottom w:val="single" w:sz="4" w:space="0" w:color="auto"/>
            </w:tcBorders>
          </w:tcPr>
          <w:p w14:paraId="77AE1A37" w14:textId="77777777" w:rsidR="00B266F3" w:rsidRDefault="00B266F3" w:rsidP="00B266F3">
            <w:pPr>
              <w:rPr>
                <w:rFonts w:ascii="Segoe UI" w:hAnsi="Segoe UI" w:cs="Segoe UI"/>
                <w:szCs w:val="24"/>
              </w:rPr>
            </w:pPr>
            <w:r w:rsidRPr="008A56E1">
              <w:rPr>
                <w:rFonts w:ascii="Segoe UI" w:hAnsi="Segoe UI" w:cs="Segoe UI"/>
                <w:szCs w:val="24"/>
              </w:rPr>
              <w:t xml:space="preserve">Things </w:t>
            </w:r>
            <w:r>
              <w:rPr>
                <w:rFonts w:ascii="Segoe UI" w:hAnsi="Segoe UI" w:cs="Segoe UI"/>
                <w:szCs w:val="24"/>
              </w:rPr>
              <w:t>…..</w:t>
            </w:r>
            <w:r w:rsidRPr="008A56E1">
              <w:rPr>
                <w:rFonts w:ascii="Segoe UI" w:hAnsi="Segoe UI" w:cs="Segoe UI"/>
                <w:szCs w:val="24"/>
              </w:rPr>
              <w:t xml:space="preserve"> can do for </w:t>
            </w:r>
            <w:r>
              <w:rPr>
                <w:rFonts w:ascii="Segoe UI" w:hAnsi="Segoe UI" w:cs="Segoe UI"/>
                <w:szCs w:val="24"/>
              </w:rPr>
              <w:t>himself/her</w:t>
            </w:r>
            <w:r w:rsidRPr="008A56E1">
              <w:rPr>
                <w:rFonts w:ascii="Segoe UI" w:hAnsi="Segoe UI" w:cs="Segoe UI"/>
                <w:szCs w:val="24"/>
              </w:rPr>
              <w:t>self</w:t>
            </w:r>
            <w:r>
              <w:rPr>
                <w:rFonts w:ascii="Segoe UI" w:hAnsi="Segoe UI" w:cs="Segoe UI"/>
                <w:szCs w:val="24"/>
              </w:rPr>
              <w:t xml:space="preserve"> </w:t>
            </w:r>
          </w:p>
          <w:p w14:paraId="6D30B700" w14:textId="77777777" w:rsidR="00B266F3" w:rsidRDefault="00B266F3" w:rsidP="00B266F3">
            <w:pPr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 xml:space="preserve">and/or </w:t>
            </w:r>
            <w:r w:rsidRPr="008A56E1">
              <w:rPr>
                <w:rFonts w:ascii="Segoe UI" w:hAnsi="Segoe UI" w:cs="Segoe UI"/>
                <w:szCs w:val="24"/>
              </w:rPr>
              <w:t xml:space="preserve">How </w:t>
            </w:r>
            <w:r w:rsidR="00974098">
              <w:rPr>
                <w:rFonts w:ascii="Segoe UI" w:hAnsi="Segoe UI" w:cs="Segoe UI"/>
                <w:szCs w:val="24"/>
              </w:rPr>
              <w:t>…..</w:t>
            </w:r>
            <w:r w:rsidRPr="008A56E1">
              <w:rPr>
                <w:rFonts w:ascii="Segoe UI" w:hAnsi="Segoe UI" w:cs="Segoe UI"/>
                <w:szCs w:val="24"/>
              </w:rPr>
              <w:t xml:space="preserve"> help</w:t>
            </w:r>
            <w:r>
              <w:rPr>
                <w:rFonts w:ascii="Segoe UI" w:hAnsi="Segoe UI" w:cs="Segoe UI"/>
                <w:szCs w:val="24"/>
              </w:rPr>
              <w:t>s</w:t>
            </w:r>
            <w:r w:rsidRPr="008A56E1">
              <w:rPr>
                <w:rFonts w:ascii="Segoe UI" w:hAnsi="Segoe UI" w:cs="Segoe UI"/>
                <w:szCs w:val="24"/>
              </w:rPr>
              <w:t xml:space="preserve"> others (when eating, toileting, washing, dressing or through the day):</w:t>
            </w:r>
          </w:p>
          <w:p w14:paraId="00E96122" w14:textId="77777777" w:rsidR="006F4A85" w:rsidRPr="00B266F3" w:rsidRDefault="006F4A85" w:rsidP="00B266F3">
            <w:pPr>
              <w:rPr>
                <w:rFonts w:ascii="Segoe UI" w:hAnsi="Segoe UI" w:cs="Segoe UI"/>
                <w:szCs w:val="24"/>
              </w:rPr>
            </w:pPr>
          </w:p>
          <w:p w14:paraId="143FF8A5" w14:textId="77777777" w:rsidR="006F4A85" w:rsidRDefault="006F4A85" w:rsidP="009D5276">
            <w:pPr>
              <w:rPr>
                <w:rFonts w:ascii="Segoe UI" w:hAnsi="Segoe UI" w:cs="Segoe UI"/>
                <w:szCs w:val="24"/>
              </w:rPr>
            </w:pPr>
          </w:p>
          <w:p w14:paraId="75329A9F" w14:textId="77777777" w:rsidR="00B266F3" w:rsidRDefault="00B266F3" w:rsidP="009D5276">
            <w:pPr>
              <w:rPr>
                <w:rFonts w:ascii="Segoe UI" w:hAnsi="Segoe UI" w:cs="Segoe UI"/>
                <w:szCs w:val="24"/>
              </w:rPr>
            </w:pPr>
          </w:p>
          <w:p w14:paraId="3162B272" w14:textId="77777777" w:rsidR="00B266F3" w:rsidRDefault="00B266F3" w:rsidP="009D5276">
            <w:pPr>
              <w:rPr>
                <w:rFonts w:ascii="Segoe UI" w:hAnsi="Segoe UI" w:cs="Segoe UI"/>
                <w:szCs w:val="24"/>
              </w:rPr>
            </w:pPr>
          </w:p>
          <w:p w14:paraId="32649835" w14:textId="77777777" w:rsidR="00B266F3" w:rsidRDefault="00B266F3" w:rsidP="009D5276">
            <w:pPr>
              <w:rPr>
                <w:rFonts w:ascii="Segoe UI" w:hAnsi="Segoe UI" w:cs="Segoe UI"/>
                <w:szCs w:val="24"/>
              </w:rPr>
            </w:pPr>
          </w:p>
          <w:p w14:paraId="582FE618" w14:textId="77777777" w:rsidR="00B266F3" w:rsidRPr="008A56E1" w:rsidRDefault="00B266F3" w:rsidP="009D5276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09B1371" w14:textId="77777777" w:rsidR="006F4A85" w:rsidRPr="008A56E1" w:rsidRDefault="006F4A85" w:rsidP="009D5276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18459F09" w14:textId="77777777" w:rsidR="00B266F3" w:rsidRDefault="00B266F3" w:rsidP="00B266F3">
            <w:pPr>
              <w:rPr>
                <w:rFonts w:ascii="Segoe UI" w:hAnsi="Segoe UI" w:cs="Segoe UI"/>
                <w:szCs w:val="24"/>
              </w:rPr>
            </w:pPr>
            <w:r w:rsidRPr="008A56E1">
              <w:rPr>
                <w:rFonts w:ascii="Segoe UI" w:hAnsi="Segoe UI" w:cs="Segoe UI"/>
                <w:szCs w:val="24"/>
              </w:rPr>
              <w:t>These people, places, routines and things in</w:t>
            </w:r>
            <w:r w:rsidR="00974098">
              <w:rPr>
                <w:rFonts w:ascii="Segoe UI" w:hAnsi="Segoe UI" w:cs="Segoe UI"/>
                <w:szCs w:val="24"/>
              </w:rPr>
              <w:t xml:space="preserve"> …..</w:t>
            </w:r>
            <w:r w:rsidRPr="008A56E1">
              <w:rPr>
                <w:rFonts w:ascii="Segoe UI" w:hAnsi="Segoe UI" w:cs="Segoe UI"/>
                <w:szCs w:val="24"/>
              </w:rPr>
              <w:t xml:space="preserve"> life are important/special to </w:t>
            </w:r>
            <w:r>
              <w:rPr>
                <w:rFonts w:ascii="Segoe UI" w:hAnsi="Segoe UI" w:cs="Segoe UI"/>
                <w:szCs w:val="24"/>
              </w:rPr>
              <w:t>him/her</w:t>
            </w:r>
            <w:r w:rsidRPr="008A56E1">
              <w:rPr>
                <w:rFonts w:ascii="Segoe UI" w:hAnsi="Segoe UI" w:cs="Segoe UI"/>
                <w:szCs w:val="24"/>
              </w:rPr>
              <w:t>:</w:t>
            </w:r>
          </w:p>
          <w:p w14:paraId="41F2CC99" w14:textId="77777777" w:rsidR="006F4A85" w:rsidRDefault="006F4A85" w:rsidP="009D5276">
            <w:pPr>
              <w:rPr>
                <w:rFonts w:ascii="Segoe UI" w:hAnsi="Segoe UI" w:cs="Segoe UI"/>
                <w:szCs w:val="24"/>
              </w:rPr>
            </w:pPr>
          </w:p>
          <w:p w14:paraId="1A9FE97E" w14:textId="77777777" w:rsidR="00360117" w:rsidRDefault="00360117" w:rsidP="009D5276">
            <w:pPr>
              <w:rPr>
                <w:rFonts w:ascii="Segoe UI" w:hAnsi="Segoe UI" w:cs="Segoe UI"/>
                <w:szCs w:val="24"/>
              </w:rPr>
            </w:pPr>
          </w:p>
          <w:p w14:paraId="03CD4D6F" w14:textId="77777777" w:rsidR="00360117" w:rsidRDefault="00360117" w:rsidP="009D5276">
            <w:pPr>
              <w:rPr>
                <w:rFonts w:ascii="Segoe UI" w:hAnsi="Segoe UI" w:cs="Segoe UI"/>
                <w:szCs w:val="24"/>
              </w:rPr>
            </w:pPr>
          </w:p>
          <w:p w14:paraId="762059D0" w14:textId="77777777" w:rsidR="00360117" w:rsidRDefault="00360117" w:rsidP="009D5276">
            <w:pPr>
              <w:rPr>
                <w:rFonts w:ascii="Segoe UI" w:hAnsi="Segoe UI" w:cs="Segoe UI"/>
                <w:szCs w:val="24"/>
              </w:rPr>
            </w:pPr>
          </w:p>
          <w:p w14:paraId="52226D22" w14:textId="77777777" w:rsidR="00360117" w:rsidRDefault="00360117" w:rsidP="009D5276">
            <w:pPr>
              <w:rPr>
                <w:rFonts w:ascii="Segoe UI" w:hAnsi="Segoe UI" w:cs="Segoe UI"/>
                <w:szCs w:val="24"/>
              </w:rPr>
            </w:pPr>
          </w:p>
          <w:p w14:paraId="0DC192D6" w14:textId="77777777" w:rsidR="00360117" w:rsidRDefault="00360117" w:rsidP="009D5276">
            <w:pPr>
              <w:rPr>
                <w:rFonts w:ascii="Segoe UI" w:hAnsi="Segoe UI" w:cs="Segoe UI"/>
                <w:szCs w:val="24"/>
              </w:rPr>
            </w:pPr>
          </w:p>
          <w:p w14:paraId="562ADB48" w14:textId="77777777" w:rsidR="00360117" w:rsidRDefault="00360117" w:rsidP="009D5276">
            <w:pPr>
              <w:rPr>
                <w:rFonts w:ascii="Segoe UI" w:hAnsi="Segoe UI" w:cs="Segoe UI"/>
                <w:szCs w:val="24"/>
              </w:rPr>
            </w:pPr>
          </w:p>
          <w:p w14:paraId="452B3432" w14:textId="77777777" w:rsidR="00360117" w:rsidRDefault="00360117" w:rsidP="009D5276">
            <w:pPr>
              <w:rPr>
                <w:rFonts w:ascii="Segoe UI" w:hAnsi="Segoe UI" w:cs="Segoe UI"/>
                <w:szCs w:val="24"/>
              </w:rPr>
            </w:pPr>
          </w:p>
          <w:p w14:paraId="257E303E" w14:textId="77777777" w:rsidR="00360117" w:rsidRPr="008A56E1" w:rsidRDefault="00360117" w:rsidP="009D5276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20CE75D4" w14:textId="77777777" w:rsidR="006F4A85" w:rsidRDefault="006F4A85">
      <w:pPr>
        <w:rPr>
          <w:rFonts w:ascii="Segoe UI" w:hAnsi="Segoe UI" w:cs="Segoe UI"/>
          <w:szCs w:val="24"/>
        </w:rPr>
      </w:pPr>
    </w:p>
    <w:p w14:paraId="2B8AFFC9" w14:textId="77777777" w:rsidR="006F4A85" w:rsidRDefault="006F4A85">
      <w:pPr>
        <w:rPr>
          <w:rFonts w:ascii="Segoe UI" w:hAnsi="Segoe UI" w:cs="Segoe UI"/>
          <w:szCs w:val="24"/>
        </w:rPr>
      </w:pPr>
    </w:p>
    <w:p w14:paraId="0E839D96" w14:textId="77777777" w:rsidR="00B266F3" w:rsidRPr="008A56E1" w:rsidRDefault="00B266F3">
      <w:pPr>
        <w:rPr>
          <w:rFonts w:ascii="Segoe UI" w:hAnsi="Segoe UI" w:cs="Segoe U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360"/>
        <w:gridCol w:w="4860"/>
      </w:tblGrid>
      <w:tr w:rsidR="00F37641" w:rsidRPr="008A56E1" w14:paraId="38B78235" w14:textId="77777777" w:rsidTr="00220479">
        <w:trPr>
          <w:trHeight w:val="1494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6A41359E" w14:textId="77777777" w:rsidR="00104FA4" w:rsidRPr="006303E5" w:rsidRDefault="00511519">
            <w:pPr>
              <w:rPr>
                <w:rFonts w:ascii="Segoe UI" w:hAnsi="Segoe UI" w:cs="Segoe UI"/>
                <w:szCs w:val="24"/>
              </w:rPr>
            </w:pPr>
            <w:bookmarkStart w:id="0" w:name="_Hlk178776367"/>
            <w:r w:rsidRPr="008A56E1">
              <w:rPr>
                <w:rFonts w:ascii="Segoe UI" w:hAnsi="Segoe UI" w:cs="Segoe UI"/>
                <w:szCs w:val="24"/>
              </w:rPr>
              <w:t xml:space="preserve">How </w:t>
            </w:r>
            <w:r w:rsidR="00974098">
              <w:rPr>
                <w:rFonts w:ascii="Segoe UI" w:hAnsi="Segoe UI" w:cs="Segoe UI"/>
                <w:szCs w:val="24"/>
              </w:rPr>
              <w:t>…..</w:t>
            </w:r>
            <w:r w:rsidRPr="008A56E1">
              <w:rPr>
                <w:rFonts w:ascii="Segoe UI" w:hAnsi="Segoe UI" w:cs="Segoe UI"/>
                <w:szCs w:val="24"/>
              </w:rPr>
              <w:t xml:space="preserve"> </w:t>
            </w:r>
            <w:r w:rsidR="006303E5">
              <w:rPr>
                <w:rFonts w:ascii="Segoe UI" w:hAnsi="Segoe UI" w:cs="Segoe UI"/>
                <w:szCs w:val="24"/>
              </w:rPr>
              <w:t>c</w:t>
            </w:r>
            <w:r w:rsidRPr="008A56E1">
              <w:rPr>
                <w:rFonts w:ascii="Segoe UI" w:hAnsi="Segoe UI" w:cs="Segoe UI"/>
                <w:szCs w:val="24"/>
              </w:rPr>
              <w:t>omm</w:t>
            </w:r>
            <w:r w:rsidRPr="006303E5">
              <w:rPr>
                <w:rFonts w:ascii="Segoe UI" w:hAnsi="Segoe UI" w:cs="Segoe UI"/>
                <w:szCs w:val="24"/>
              </w:rPr>
              <w:t>unicate</w:t>
            </w:r>
            <w:r w:rsidR="009E2862" w:rsidRPr="006303E5">
              <w:rPr>
                <w:rFonts w:ascii="Segoe UI" w:hAnsi="Segoe UI" w:cs="Segoe UI"/>
                <w:szCs w:val="24"/>
              </w:rPr>
              <w:t>s</w:t>
            </w:r>
            <w:r w:rsidR="002F14AB" w:rsidRPr="006303E5">
              <w:rPr>
                <w:rFonts w:ascii="Segoe UI" w:hAnsi="Segoe UI" w:cs="Segoe UI"/>
                <w:szCs w:val="24"/>
              </w:rPr>
              <w:t xml:space="preserve"> what </w:t>
            </w:r>
            <w:r w:rsidR="006303E5" w:rsidRPr="006303E5">
              <w:rPr>
                <w:rFonts w:ascii="Segoe UI" w:hAnsi="Segoe UI" w:cs="Segoe UI"/>
                <w:szCs w:val="24"/>
              </w:rPr>
              <w:t>he/she</w:t>
            </w:r>
            <w:r w:rsidR="002F14AB" w:rsidRPr="006303E5">
              <w:rPr>
                <w:rFonts w:ascii="Segoe UI" w:hAnsi="Segoe UI" w:cs="Segoe UI"/>
                <w:szCs w:val="24"/>
              </w:rPr>
              <w:t xml:space="preserve"> want</w:t>
            </w:r>
            <w:r w:rsidR="006303E5" w:rsidRPr="006303E5">
              <w:rPr>
                <w:rFonts w:ascii="Segoe UI" w:hAnsi="Segoe UI" w:cs="Segoe UI"/>
                <w:szCs w:val="24"/>
              </w:rPr>
              <w:t>s</w:t>
            </w:r>
            <w:r w:rsidR="002F14AB" w:rsidRPr="006303E5">
              <w:rPr>
                <w:rFonts w:ascii="Segoe UI" w:hAnsi="Segoe UI" w:cs="Segoe UI"/>
                <w:szCs w:val="24"/>
              </w:rPr>
              <w:t xml:space="preserve"> or need</w:t>
            </w:r>
            <w:r w:rsidR="006303E5" w:rsidRPr="006303E5">
              <w:rPr>
                <w:rFonts w:ascii="Segoe UI" w:hAnsi="Segoe UI" w:cs="Segoe UI"/>
                <w:szCs w:val="24"/>
              </w:rPr>
              <w:t>s</w:t>
            </w:r>
            <w:r w:rsidR="009E2862" w:rsidRPr="006303E5">
              <w:rPr>
                <w:rFonts w:ascii="Segoe UI" w:hAnsi="Segoe UI" w:cs="Segoe UI"/>
                <w:szCs w:val="24"/>
              </w:rPr>
              <w:t>:</w:t>
            </w:r>
            <w:r w:rsidR="00D80691" w:rsidRPr="006303E5">
              <w:rPr>
                <w:rFonts w:ascii="Segoe UI" w:hAnsi="Segoe UI" w:cs="Segoe UI"/>
                <w:szCs w:val="24"/>
              </w:rPr>
              <w:t xml:space="preserve"> </w:t>
            </w:r>
          </w:p>
          <w:p w14:paraId="62B2DC17" w14:textId="77777777" w:rsidR="00330C8E" w:rsidRPr="008A56E1" w:rsidRDefault="00330C8E" w:rsidP="00B2142D">
            <w:pPr>
              <w:ind w:left="720"/>
              <w:rPr>
                <w:rFonts w:ascii="Segoe UI" w:hAnsi="Segoe UI" w:cs="Segoe UI"/>
                <w:szCs w:val="24"/>
              </w:rPr>
            </w:pPr>
          </w:p>
          <w:p w14:paraId="02B25B91" w14:textId="77777777" w:rsidR="00F37641" w:rsidRDefault="00F37641" w:rsidP="00104FA4">
            <w:pPr>
              <w:rPr>
                <w:rFonts w:ascii="Segoe UI" w:hAnsi="Segoe UI" w:cs="Segoe UI"/>
                <w:szCs w:val="24"/>
              </w:rPr>
            </w:pPr>
          </w:p>
          <w:p w14:paraId="0F6F6ACC" w14:textId="77777777" w:rsidR="00B266F3" w:rsidRDefault="00B266F3" w:rsidP="00104FA4">
            <w:pPr>
              <w:rPr>
                <w:rFonts w:ascii="Segoe UI" w:hAnsi="Segoe UI" w:cs="Segoe UI"/>
                <w:szCs w:val="24"/>
              </w:rPr>
            </w:pPr>
          </w:p>
          <w:p w14:paraId="4060D287" w14:textId="77777777" w:rsidR="00B266F3" w:rsidRDefault="00B266F3" w:rsidP="00104FA4">
            <w:pPr>
              <w:rPr>
                <w:rFonts w:ascii="Segoe UI" w:hAnsi="Segoe UI" w:cs="Segoe UI"/>
                <w:szCs w:val="24"/>
              </w:rPr>
            </w:pPr>
          </w:p>
          <w:p w14:paraId="5D795B49" w14:textId="77777777" w:rsidR="00B266F3" w:rsidRDefault="00B266F3" w:rsidP="00104FA4">
            <w:pPr>
              <w:rPr>
                <w:rFonts w:ascii="Segoe UI" w:hAnsi="Segoe UI" w:cs="Segoe UI"/>
                <w:szCs w:val="24"/>
              </w:rPr>
            </w:pPr>
          </w:p>
          <w:p w14:paraId="13AFDBFC" w14:textId="77777777" w:rsidR="00B266F3" w:rsidRPr="008A56E1" w:rsidRDefault="00B266F3" w:rsidP="00104FA4">
            <w:pPr>
              <w:rPr>
                <w:rFonts w:ascii="Segoe UI" w:hAnsi="Segoe UI" w:cs="Segoe UI"/>
                <w:szCs w:val="24"/>
              </w:rPr>
            </w:pPr>
          </w:p>
          <w:p w14:paraId="5C970B91" w14:textId="77777777" w:rsidR="006F4A85" w:rsidRDefault="006F4A85" w:rsidP="00104FA4">
            <w:pPr>
              <w:rPr>
                <w:rFonts w:ascii="Segoe UI" w:hAnsi="Segoe UI" w:cs="Segoe UI"/>
                <w:szCs w:val="24"/>
              </w:rPr>
            </w:pPr>
          </w:p>
          <w:p w14:paraId="29A39C48" w14:textId="77777777" w:rsidR="006F4A85" w:rsidRDefault="006F4A85" w:rsidP="00104FA4">
            <w:pPr>
              <w:rPr>
                <w:rFonts w:ascii="Segoe UI" w:hAnsi="Segoe UI" w:cs="Segoe UI"/>
                <w:szCs w:val="24"/>
              </w:rPr>
            </w:pPr>
          </w:p>
          <w:p w14:paraId="04AF517F" w14:textId="77777777" w:rsidR="006F4A85" w:rsidRPr="008A56E1" w:rsidRDefault="006F4A85" w:rsidP="00104FA4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4D638B9" w14:textId="77777777" w:rsidR="00F37641" w:rsidRPr="008A56E1" w:rsidRDefault="00F37641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94AE4E7" w14:textId="77777777" w:rsidR="00A805B2" w:rsidRDefault="009E2862">
            <w:pPr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H</w:t>
            </w:r>
            <w:r w:rsidRPr="008A56E1">
              <w:rPr>
                <w:rFonts w:ascii="Segoe UI" w:hAnsi="Segoe UI" w:cs="Segoe UI"/>
                <w:szCs w:val="24"/>
              </w:rPr>
              <w:t xml:space="preserve">ow </w:t>
            </w:r>
            <w:r w:rsidR="00B2142D">
              <w:rPr>
                <w:rFonts w:ascii="Segoe UI" w:hAnsi="Segoe UI" w:cs="Segoe UI"/>
                <w:szCs w:val="24"/>
              </w:rPr>
              <w:t xml:space="preserve">does </w:t>
            </w:r>
            <w:r w:rsidR="00974098">
              <w:rPr>
                <w:rFonts w:ascii="Segoe UI" w:hAnsi="Segoe UI" w:cs="Segoe UI"/>
                <w:szCs w:val="24"/>
              </w:rPr>
              <w:t>…..</w:t>
            </w:r>
            <w:r w:rsidRPr="008A56E1">
              <w:rPr>
                <w:rFonts w:ascii="Segoe UI" w:hAnsi="Segoe UI" w:cs="Segoe UI"/>
                <w:szCs w:val="24"/>
              </w:rPr>
              <w:t xml:space="preserve"> </w:t>
            </w:r>
            <w:r w:rsidR="00B2142D">
              <w:rPr>
                <w:rFonts w:ascii="Segoe UI" w:hAnsi="Segoe UI" w:cs="Segoe UI"/>
                <w:szCs w:val="24"/>
              </w:rPr>
              <w:t>like</w:t>
            </w:r>
            <w:r w:rsidRPr="008A56E1">
              <w:rPr>
                <w:rFonts w:ascii="Segoe UI" w:hAnsi="Segoe UI" w:cs="Segoe UI"/>
                <w:szCs w:val="24"/>
              </w:rPr>
              <w:t xml:space="preserve"> others to communicate</w:t>
            </w:r>
            <w:r w:rsidR="00B2142D">
              <w:rPr>
                <w:rFonts w:ascii="Segoe UI" w:hAnsi="Segoe UI" w:cs="Segoe UI"/>
                <w:szCs w:val="24"/>
              </w:rPr>
              <w:t>/play</w:t>
            </w:r>
            <w:r w:rsidRPr="008A56E1">
              <w:rPr>
                <w:rFonts w:ascii="Segoe UI" w:hAnsi="Segoe UI" w:cs="Segoe UI"/>
                <w:szCs w:val="24"/>
              </w:rPr>
              <w:t xml:space="preserve"> with </w:t>
            </w:r>
            <w:r>
              <w:rPr>
                <w:rFonts w:ascii="Segoe UI" w:hAnsi="Segoe UI" w:cs="Segoe UI"/>
                <w:szCs w:val="24"/>
              </w:rPr>
              <w:t>him/her</w:t>
            </w:r>
            <w:r w:rsidRPr="008A56E1">
              <w:rPr>
                <w:rFonts w:ascii="Segoe UI" w:hAnsi="Segoe UI" w:cs="Segoe UI"/>
                <w:szCs w:val="24"/>
              </w:rPr>
              <w:t>:</w:t>
            </w:r>
            <w:r w:rsidR="002F14AB">
              <w:rPr>
                <w:rFonts w:ascii="Segoe UI" w:hAnsi="Segoe UI" w:cs="Segoe UI"/>
                <w:szCs w:val="24"/>
              </w:rPr>
              <w:t xml:space="preserve"> </w:t>
            </w:r>
          </w:p>
          <w:p w14:paraId="093C47A4" w14:textId="77777777" w:rsidR="00330C8E" w:rsidRPr="008A56E1" w:rsidRDefault="00330C8E" w:rsidP="00B2142D">
            <w:pPr>
              <w:ind w:left="720"/>
              <w:rPr>
                <w:rFonts w:ascii="Segoe UI" w:hAnsi="Segoe UI" w:cs="Segoe UI"/>
                <w:szCs w:val="24"/>
              </w:rPr>
            </w:pPr>
          </w:p>
          <w:p w14:paraId="68950A42" w14:textId="77777777" w:rsidR="00A805B2" w:rsidRPr="008A56E1" w:rsidRDefault="00A805B2">
            <w:pPr>
              <w:rPr>
                <w:rFonts w:ascii="Segoe UI" w:hAnsi="Segoe UI" w:cs="Segoe UI"/>
                <w:szCs w:val="24"/>
              </w:rPr>
            </w:pPr>
          </w:p>
        </w:tc>
      </w:tr>
      <w:tr w:rsidR="00F37641" w:rsidRPr="008A56E1" w14:paraId="1298C5B3" w14:textId="77777777" w:rsidTr="00220479">
        <w:tc>
          <w:tcPr>
            <w:tcW w:w="4950" w:type="dxa"/>
            <w:tcBorders>
              <w:top w:val="single" w:sz="4" w:space="0" w:color="auto"/>
              <w:left w:val="nil"/>
              <w:right w:val="nil"/>
            </w:tcBorders>
          </w:tcPr>
          <w:p w14:paraId="730B0B3C" w14:textId="77777777" w:rsidR="00B53595" w:rsidRPr="008A56E1" w:rsidRDefault="00B53595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BAF0CA" w14:textId="77777777" w:rsidR="00F37641" w:rsidRPr="008A56E1" w:rsidRDefault="00F37641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right w:val="nil"/>
            </w:tcBorders>
          </w:tcPr>
          <w:p w14:paraId="63B42FC0" w14:textId="77777777" w:rsidR="00F37641" w:rsidRPr="008A56E1" w:rsidRDefault="00F37641">
            <w:pPr>
              <w:rPr>
                <w:rFonts w:ascii="Segoe UI" w:hAnsi="Segoe UI" w:cs="Segoe UI"/>
                <w:szCs w:val="24"/>
              </w:rPr>
            </w:pPr>
          </w:p>
        </w:tc>
      </w:tr>
      <w:tr w:rsidR="00F37641" w:rsidRPr="008A56E1" w14:paraId="1A8696DD" w14:textId="77777777" w:rsidTr="00220479">
        <w:trPr>
          <w:trHeight w:val="1365"/>
        </w:trPr>
        <w:tc>
          <w:tcPr>
            <w:tcW w:w="4950" w:type="dxa"/>
            <w:tcBorders>
              <w:bottom w:val="nil"/>
            </w:tcBorders>
          </w:tcPr>
          <w:p w14:paraId="09E51B8E" w14:textId="77777777" w:rsidR="009E2862" w:rsidRDefault="009E2862" w:rsidP="009E2862">
            <w:pPr>
              <w:rPr>
                <w:rFonts w:ascii="Segoe UI" w:hAnsi="Segoe UI" w:cs="Segoe UI"/>
                <w:szCs w:val="24"/>
              </w:rPr>
            </w:pPr>
            <w:r w:rsidRPr="008A56E1">
              <w:rPr>
                <w:rFonts w:ascii="Segoe UI" w:hAnsi="Segoe UI" w:cs="Segoe UI"/>
                <w:szCs w:val="24"/>
              </w:rPr>
              <w:t xml:space="preserve">How </w:t>
            </w:r>
            <w:r w:rsidR="006F4A85">
              <w:rPr>
                <w:rFonts w:ascii="Segoe UI" w:hAnsi="Segoe UI" w:cs="Segoe UI"/>
                <w:szCs w:val="24"/>
              </w:rPr>
              <w:t>…..</w:t>
            </w: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8A56E1">
              <w:rPr>
                <w:rFonts w:ascii="Segoe UI" w:hAnsi="Segoe UI" w:cs="Segoe UI"/>
                <w:szCs w:val="24"/>
              </w:rPr>
              <w:t>show</w:t>
            </w:r>
            <w:r>
              <w:rPr>
                <w:rFonts w:ascii="Segoe UI" w:hAnsi="Segoe UI" w:cs="Segoe UI"/>
                <w:szCs w:val="24"/>
              </w:rPr>
              <w:t>s</w:t>
            </w:r>
            <w:r w:rsidRPr="008A56E1">
              <w:rPr>
                <w:rFonts w:ascii="Segoe UI" w:hAnsi="Segoe UI" w:cs="Segoe UI"/>
                <w:szCs w:val="24"/>
              </w:rPr>
              <w:t xml:space="preserve"> </w:t>
            </w:r>
            <w:r>
              <w:rPr>
                <w:rFonts w:ascii="Segoe UI" w:hAnsi="Segoe UI" w:cs="Segoe UI"/>
                <w:szCs w:val="24"/>
              </w:rPr>
              <w:t>he/she is</w:t>
            </w:r>
            <w:r w:rsidRPr="008A56E1">
              <w:rPr>
                <w:rFonts w:ascii="Segoe UI" w:hAnsi="Segoe UI" w:cs="Segoe UI"/>
                <w:szCs w:val="24"/>
              </w:rPr>
              <w:t xml:space="preserve"> upset/cross/frustrated/tired/hungry or sad:</w:t>
            </w:r>
          </w:p>
          <w:p w14:paraId="355EBA8D" w14:textId="77777777" w:rsidR="00330C8E" w:rsidRDefault="00330C8E" w:rsidP="00B266F3">
            <w:pPr>
              <w:rPr>
                <w:rFonts w:ascii="Segoe UI" w:hAnsi="Segoe UI" w:cs="Segoe UI"/>
                <w:szCs w:val="24"/>
              </w:rPr>
            </w:pPr>
          </w:p>
          <w:p w14:paraId="0E279442" w14:textId="77777777" w:rsidR="00B266F3" w:rsidRDefault="00B266F3" w:rsidP="00B266F3">
            <w:pPr>
              <w:rPr>
                <w:rFonts w:ascii="Segoe UI" w:hAnsi="Segoe UI" w:cs="Segoe UI"/>
                <w:szCs w:val="24"/>
              </w:rPr>
            </w:pPr>
          </w:p>
          <w:p w14:paraId="1F6F6412" w14:textId="77777777" w:rsidR="00B266F3" w:rsidRDefault="00B266F3" w:rsidP="00B266F3">
            <w:pPr>
              <w:rPr>
                <w:rFonts w:ascii="Segoe UI" w:hAnsi="Segoe UI" w:cs="Segoe UI"/>
                <w:szCs w:val="24"/>
              </w:rPr>
            </w:pPr>
          </w:p>
          <w:p w14:paraId="0F5ED3F1" w14:textId="77777777" w:rsidR="00B266F3" w:rsidRPr="008A56E1" w:rsidRDefault="00B266F3" w:rsidP="00B266F3">
            <w:pPr>
              <w:rPr>
                <w:rFonts w:ascii="Segoe UI" w:hAnsi="Segoe UI" w:cs="Segoe UI"/>
                <w:szCs w:val="24"/>
              </w:rPr>
            </w:pPr>
          </w:p>
          <w:p w14:paraId="43F59061" w14:textId="77777777" w:rsidR="009E2862" w:rsidRDefault="009E2862">
            <w:pPr>
              <w:rPr>
                <w:rFonts w:ascii="Segoe UI" w:hAnsi="Segoe UI" w:cs="Segoe UI"/>
                <w:szCs w:val="24"/>
              </w:rPr>
            </w:pPr>
          </w:p>
          <w:p w14:paraId="3EB0AC2F" w14:textId="77777777" w:rsidR="00360117" w:rsidRPr="008A56E1" w:rsidRDefault="00360117">
            <w:pPr>
              <w:rPr>
                <w:rFonts w:ascii="Segoe UI" w:hAnsi="Segoe UI" w:cs="Segoe UI"/>
                <w:szCs w:val="24"/>
              </w:rPr>
            </w:pPr>
          </w:p>
          <w:p w14:paraId="1ACA63D7" w14:textId="77777777" w:rsidR="00A805B2" w:rsidRPr="008A56E1" w:rsidRDefault="00A805B2" w:rsidP="00A805B2">
            <w:pPr>
              <w:rPr>
                <w:rFonts w:ascii="Segoe UI" w:hAnsi="Segoe UI" w:cs="Segoe UI"/>
                <w:szCs w:val="24"/>
              </w:rPr>
            </w:pPr>
          </w:p>
          <w:p w14:paraId="6164DDA2" w14:textId="77777777" w:rsidR="00A805B2" w:rsidRPr="008A56E1" w:rsidRDefault="00A805B2" w:rsidP="00A805B2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5978855" w14:textId="77777777" w:rsidR="00F37641" w:rsidRPr="008A56E1" w:rsidRDefault="00F37641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4860" w:type="dxa"/>
            <w:tcBorders>
              <w:bottom w:val="nil"/>
            </w:tcBorders>
          </w:tcPr>
          <w:p w14:paraId="51562814" w14:textId="77777777" w:rsidR="00A805B2" w:rsidRDefault="00DC73B9">
            <w:pPr>
              <w:rPr>
                <w:rFonts w:ascii="Segoe UI" w:hAnsi="Segoe UI" w:cs="Segoe UI"/>
                <w:szCs w:val="24"/>
              </w:rPr>
            </w:pPr>
            <w:r w:rsidRPr="00631AC3">
              <w:rPr>
                <w:rFonts w:ascii="Segoe UI" w:hAnsi="Segoe UI" w:cs="Segoe UI"/>
                <w:szCs w:val="24"/>
              </w:rPr>
              <w:t>Toys/ activities/strategies</w:t>
            </w:r>
            <w:r>
              <w:rPr>
                <w:rFonts w:ascii="Segoe UI" w:hAnsi="Segoe UI" w:cs="Segoe UI"/>
                <w:color w:val="FF0000"/>
                <w:szCs w:val="24"/>
              </w:rPr>
              <w:t xml:space="preserve"> </w:t>
            </w:r>
            <w:r w:rsidR="00511519" w:rsidRPr="008A56E1">
              <w:rPr>
                <w:rFonts w:ascii="Segoe UI" w:hAnsi="Segoe UI" w:cs="Segoe UI"/>
                <w:szCs w:val="24"/>
              </w:rPr>
              <w:t>that help</w:t>
            </w:r>
            <w:r w:rsidR="009E2862">
              <w:rPr>
                <w:rFonts w:ascii="Segoe UI" w:hAnsi="Segoe UI" w:cs="Segoe UI"/>
                <w:szCs w:val="24"/>
              </w:rPr>
              <w:t xml:space="preserve"> </w:t>
            </w:r>
            <w:r w:rsidR="006F4A85">
              <w:rPr>
                <w:rFonts w:ascii="Segoe UI" w:hAnsi="Segoe UI" w:cs="Segoe UI"/>
                <w:szCs w:val="24"/>
              </w:rPr>
              <w:t>…..</w:t>
            </w:r>
            <w:r w:rsidR="00511519" w:rsidRPr="008A56E1">
              <w:rPr>
                <w:rFonts w:ascii="Segoe UI" w:hAnsi="Segoe UI" w:cs="Segoe UI"/>
                <w:szCs w:val="24"/>
              </w:rPr>
              <w:t xml:space="preserve"> when </w:t>
            </w:r>
            <w:r w:rsidR="008955FB">
              <w:rPr>
                <w:rFonts w:ascii="Segoe UI" w:hAnsi="Segoe UI" w:cs="Segoe UI"/>
                <w:szCs w:val="24"/>
              </w:rPr>
              <w:t>he/she is</w:t>
            </w:r>
            <w:r w:rsidR="00511519" w:rsidRPr="008A56E1">
              <w:rPr>
                <w:rFonts w:ascii="Segoe UI" w:hAnsi="Segoe UI" w:cs="Segoe UI"/>
                <w:szCs w:val="24"/>
              </w:rPr>
              <w:t xml:space="preserve"> upset</w:t>
            </w:r>
            <w:r w:rsidR="00D80691" w:rsidRPr="008A56E1">
              <w:rPr>
                <w:rFonts w:ascii="Segoe UI" w:hAnsi="Segoe UI" w:cs="Segoe UI"/>
                <w:szCs w:val="24"/>
              </w:rPr>
              <w:t xml:space="preserve"> or finding things tricky</w:t>
            </w:r>
            <w:r w:rsidR="00511519" w:rsidRPr="008A56E1">
              <w:rPr>
                <w:rFonts w:ascii="Segoe UI" w:hAnsi="Segoe UI" w:cs="Segoe UI"/>
                <w:szCs w:val="24"/>
              </w:rPr>
              <w:t>:</w:t>
            </w:r>
          </w:p>
          <w:p w14:paraId="714C6333" w14:textId="77777777" w:rsidR="00A805B2" w:rsidRPr="00B266F3" w:rsidRDefault="00A805B2" w:rsidP="00B266F3">
            <w:pPr>
              <w:rPr>
                <w:rFonts w:ascii="Segoe UI" w:hAnsi="Segoe UI" w:cs="Segoe UI"/>
                <w:szCs w:val="24"/>
              </w:rPr>
            </w:pPr>
          </w:p>
        </w:tc>
      </w:tr>
      <w:tr w:rsidR="00F37641" w:rsidRPr="008A56E1" w14:paraId="2583A0CA" w14:textId="77777777" w:rsidTr="00220479"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38564F2A" w14:textId="77777777" w:rsidR="00F37641" w:rsidRPr="008A56E1" w:rsidRDefault="00F37641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27BE8B" w14:textId="77777777" w:rsidR="00F37641" w:rsidRPr="008A56E1" w:rsidRDefault="00F37641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14:paraId="29C5D4DB" w14:textId="77777777" w:rsidR="00F37641" w:rsidRPr="008A56E1" w:rsidRDefault="00F37641">
            <w:pPr>
              <w:rPr>
                <w:rFonts w:ascii="Segoe UI" w:hAnsi="Segoe UI" w:cs="Segoe UI"/>
                <w:szCs w:val="24"/>
              </w:rPr>
            </w:pPr>
          </w:p>
        </w:tc>
      </w:tr>
    </w:tbl>
    <w:bookmarkEnd w:id="0"/>
    <w:p w14:paraId="45BC26F2" w14:textId="77777777" w:rsidR="009F015C" w:rsidRPr="00304565" w:rsidRDefault="00304565" w:rsidP="00511519">
      <w:pPr>
        <w:jc w:val="center"/>
        <w:rPr>
          <w:rFonts w:ascii="Segoe UI" w:hAnsi="Segoe UI" w:cs="Segoe UI"/>
          <w:b/>
          <w:bCs/>
          <w:szCs w:val="24"/>
          <w:u w:val="single"/>
        </w:rPr>
      </w:pPr>
      <w:r>
        <w:rPr>
          <w:rFonts w:ascii="Segoe UI" w:hAnsi="Segoe UI" w:cs="Segoe UI"/>
          <w:b/>
          <w:bCs/>
          <w:szCs w:val="24"/>
          <w:u w:val="single"/>
        </w:rPr>
        <w:t xml:space="preserve">Early Years - </w:t>
      </w:r>
      <w:r w:rsidR="00511519" w:rsidRPr="00304565">
        <w:rPr>
          <w:rFonts w:ascii="Segoe UI" w:hAnsi="Segoe UI" w:cs="Segoe UI"/>
          <w:b/>
          <w:bCs/>
          <w:szCs w:val="24"/>
          <w:u w:val="single"/>
        </w:rPr>
        <w:t xml:space="preserve">All About </w:t>
      </w:r>
      <w:r>
        <w:rPr>
          <w:rFonts w:ascii="Segoe UI" w:hAnsi="Segoe UI" w:cs="Segoe UI"/>
          <w:b/>
          <w:bCs/>
          <w:szCs w:val="24"/>
          <w:u w:val="single"/>
        </w:rPr>
        <w:t>M</w:t>
      </w:r>
      <w:r w:rsidR="00511519" w:rsidRPr="00304565">
        <w:rPr>
          <w:rFonts w:ascii="Segoe UI" w:hAnsi="Segoe UI" w:cs="Segoe UI"/>
          <w:b/>
          <w:bCs/>
          <w:szCs w:val="24"/>
          <w:u w:val="single"/>
        </w:rPr>
        <w:t>e</w:t>
      </w:r>
    </w:p>
    <w:p w14:paraId="5E2EE947" w14:textId="77777777" w:rsidR="00511519" w:rsidRPr="00360117" w:rsidRDefault="00511519" w:rsidP="00511519">
      <w:pPr>
        <w:jc w:val="center"/>
        <w:rPr>
          <w:rFonts w:ascii="Segoe UI" w:hAnsi="Segoe UI" w:cs="Segoe UI"/>
          <w:b/>
          <w:bCs/>
          <w:szCs w:val="24"/>
        </w:rPr>
      </w:pPr>
      <w:r w:rsidRPr="00360117">
        <w:rPr>
          <w:rFonts w:ascii="Segoe UI" w:hAnsi="Segoe UI" w:cs="Segoe UI"/>
          <w:b/>
          <w:bCs/>
          <w:szCs w:val="24"/>
        </w:rPr>
        <w:t>Parent/Carer views and aspirations</w:t>
      </w:r>
    </w:p>
    <w:p w14:paraId="48B8410D" w14:textId="77777777" w:rsidR="00F37641" w:rsidRPr="008A56E1" w:rsidRDefault="00F37641">
      <w:pPr>
        <w:rPr>
          <w:rFonts w:ascii="Segoe UI" w:hAnsi="Segoe UI" w:cs="Segoe UI"/>
          <w:i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360"/>
        <w:gridCol w:w="4860"/>
      </w:tblGrid>
      <w:tr w:rsidR="00F37641" w:rsidRPr="008A56E1" w14:paraId="1E9662D2" w14:textId="77777777" w:rsidTr="00220479">
        <w:trPr>
          <w:trHeight w:val="2021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5FA47E04" w14:textId="77777777" w:rsidR="00330C8E" w:rsidRDefault="002B43D9" w:rsidP="003D1B0C">
            <w:pPr>
              <w:rPr>
                <w:rFonts w:ascii="Segoe UI" w:hAnsi="Segoe UI" w:cs="Segoe UI"/>
                <w:szCs w:val="24"/>
              </w:rPr>
            </w:pPr>
            <w:r w:rsidRPr="008A56E1">
              <w:rPr>
                <w:rFonts w:ascii="Segoe UI" w:hAnsi="Segoe UI" w:cs="Segoe UI"/>
                <w:szCs w:val="24"/>
              </w:rPr>
              <w:t xml:space="preserve">We </w:t>
            </w:r>
            <w:r w:rsidR="00D6517B">
              <w:rPr>
                <w:rFonts w:ascii="Segoe UI" w:hAnsi="Segoe UI" w:cs="Segoe UI"/>
                <w:szCs w:val="24"/>
              </w:rPr>
              <w:t xml:space="preserve">would describe </w:t>
            </w:r>
            <w:r w:rsidR="00974098">
              <w:rPr>
                <w:rFonts w:ascii="Segoe UI" w:hAnsi="Segoe UI" w:cs="Segoe UI"/>
                <w:szCs w:val="24"/>
              </w:rPr>
              <w:t>…..</w:t>
            </w:r>
            <w:r w:rsidR="00081D4E" w:rsidRPr="008A56E1">
              <w:rPr>
                <w:rFonts w:ascii="Segoe UI" w:hAnsi="Segoe UI" w:cs="Segoe UI"/>
                <w:szCs w:val="24"/>
              </w:rPr>
              <w:t xml:space="preserve"> as</w:t>
            </w:r>
            <w:r w:rsidR="00330C8E">
              <w:rPr>
                <w:rFonts w:ascii="Segoe UI" w:hAnsi="Segoe UI" w:cs="Segoe UI"/>
                <w:szCs w:val="24"/>
              </w:rPr>
              <w:t>:</w:t>
            </w:r>
          </w:p>
          <w:p w14:paraId="448347AE" w14:textId="77777777" w:rsidR="00F75EFD" w:rsidRPr="008A56E1" w:rsidRDefault="00F75EFD" w:rsidP="003D1B0C">
            <w:pPr>
              <w:rPr>
                <w:rFonts w:ascii="Segoe UI" w:hAnsi="Segoe UI" w:cs="Segoe UI"/>
                <w:szCs w:val="24"/>
              </w:rPr>
            </w:pPr>
          </w:p>
          <w:p w14:paraId="7B61AB16" w14:textId="77777777" w:rsidR="006F4A85" w:rsidRDefault="006F4A85" w:rsidP="003D1B0C">
            <w:pPr>
              <w:rPr>
                <w:rFonts w:ascii="Segoe UI" w:hAnsi="Segoe UI" w:cs="Segoe UI"/>
                <w:szCs w:val="24"/>
              </w:rPr>
            </w:pPr>
          </w:p>
          <w:p w14:paraId="6CED52C4" w14:textId="77777777" w:rsidR="00360117" w:rsidRDefault="00360117" w:rsidP="003D1B0C">
            <w:pPr>
              <w:rPr>
                <w:rFonts w:ascii="Segoe UI" w:hAnsi="Segoe UI" w:cs="Segoe UI"/>
                <w:szCs w:val="24"/>
              </w:rPr>
            </w:pPr>
          </w:p>
          <w:p w14:paraId="678D1912" w14:textId="77777777" w:rsidR="00360117" w:rsidRDefault="00360117" w:rsidP="003D1B0C">
            <w:pPr>
              <w:rPr>
                <w:rFonts w:ascii="Segoe UI" w:hAnsi="Segoe UI" w:cs="Segoe UI"/>
                <w:szCs w:val="24"/>
              </w:rPr>
            </w:pPr>
          </w:p>
          <w:p w14:paraId="2B07A8B9" w14:textId="77777777" w:rsidR="00360117" w:rsidRDefault="00360117" w:rsidP="003D1B0C">
            <w:pPr>
              <w:rPr>
                <w:rFonts w:ascii="Segoe UI" w:hAnsi="Segoe UI" w:cs="Segoe UI"/>
                <w:szCs w:val="24"/>
              </w:rPr>
            </w:pPr>
          </w:p>
          <w:p w14:paraId="5FE08B3C" w14:textId="77777777" w:rsidR="00360117" w:rsidRDefault="00360117" w:rsidP="003D1B0C">
            <w:pPr>
              <w:rPr>
                <w:rFonts w:ascii="Segoe UI" w:hAnsi="Segoe UI" w:cs="Segoe UI"/>
                <w:szCs w:val="24"/>
              </w:rPr>
            </w:pPr>
          </w:p>
          <w:p w14:paraId="444A6852" w14:textId="77777777" w:rsidR="00360117" w:rsidRDefault="00360117" w:rsidP="003D1B0C">
            <w:pPr>
              <w:rPr>
                <w:rFonts w:ascii="Segoe UI" w:hAnsi="Segoe UI" w:cs="Segoe UI"/>
                <w:szCs w:val="24"/>
              </w:rPr>
            </w:pPr>
          </w:p>
          <w:p w14:paraId="7590DE5D" w14:textId="77777777" w:rsidR="00360117" w:rsidRDefault="00360117" w:rsidP="003D1B0C">
            <w:pPr>
              <w:rPr>
                <w:rFonts w:ascii="Segoe UI" w:hAnsi="Segoe UI" w:cs="Segoe UI"/>
                <w:szCs w:val="24"/>
              </w:rPr>
            </w:pPr>
          </w:p>
          <w:p w14:paraId="51AF880D" w14:textId="77777777" w:rsidR="00360117" w:rsidRPr="008A56E1" w:rsidRDefault="00360117" w:rsidP="003D1B0C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60334B6" w14:textId="77777777" w:rsidR="00F37641" w:rsidRPr="008A56E1" w:rsidRDefault="00F37641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540A09BA" w14:textId="77777777" w:rsidR="00F37641" w:rsidRDefault="00BF2E93">
            <w:pPr>
              <w:rPr>
                <w:rFonts w:ascii="Segoe UI" w:hAnsi="Segoe UI" w:cs="Segoe UI"/>
                <w:szCs w:val="24"/>
              </w:rPr>
            </w:pPr>
            <w:bookmarkStart w:id="1" w:name="_Hlk176954317"/>
            <w:r w:rsidRPr="008A56E1">
              <w:rPr>
                <w:rFonts w:ascii="Segoe UI" w:hAnsi="Segoe UI" w:cs="Segoe UI"/>
                <w:szCs w:val="24"/>
              </w:rPr>
              <w:t>A perfect day/week for</w:t>
            </w:r>
            <w:r w:rsidR="00974098">
              <w:rPr>
                <w:rFonts w:ascii="Segoe UI" w:hAnsi="Segoe UI" w:cs="Segoe UI"/>
                <w:szCs w:val="24"/>
              </w:rPr>
              <w:t xml:space="preserve"> …..</w:t>
            </w:r>
            <w:r w:rsidRPr="008A56E1">
              <w:rPr>
                <w:rFonts w:ascii="Segoe UI" w:hAnsi="Segoe UI" w:cs="Segoe UI"/>
                <w:szCs w:val="24"/>
              </w:rPr>
              <w:t xml:space="preserve"> would include:</w:t>
            </w:r>
          </w:p>
          <w:bookmarkEnd w:id="1"/>
          <w:p w14:paraId="2023F5B8" w14:textId="77777777" w:rsidR="00330C8E" w:rsidRPr="008A56E1" w:rsidRDefault="00330C8E" w:rsidP="00360117">
            <w:pPr>
              <w:ind w:left="720"/>
              <w:rPr>
                <w:rFonts w:ascii="Segoe UI" w:hAnsi="Segoe UI" w:cs="Segoe UI"/>
                <w:szCs w:val="24"/>
              </w:rPr>
            </w:pPr>
          </w:p>
        </w:tc>
      </w:tr>
    </w:tbl>
    <w:p w14:paraId="0A59D700" w14:textId="77777777" w:rsidR="00346341" w:rsidRPr="008A56E1" w:rsidRDefault="00346341" w:rsidP="0005749B">
      <w:pPr>
        <w:rPr>
          <w:rFonts w:ascii="Segoe UI" w:hAnsi="Segoe UI" w:cs="Segoe U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360"/>
        <w:gridCol w:w="4860"/>
      </w:tblGrid>
      <w:tr w:rsidR="00346341" w:rsidRPr="008A56E1" w14:paraId="69C8A9F7" w14:textId="77777777" w:rsidTr="00220479">
        <w:trPr>
          <w:trHeight w:val="2339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3399E422" w14:textId="77777777" w:rsidR="00631AC3" w:rsidRPr="00631AC3" w:rsidRDefault="00DC73B9" w:rsidP="00DC73B9">
            <w:pPr>
              <w:rPr>
                <w:rFonts w:ascii="Segoe UI" w:hAnsi="Segoe UI" w:cs="Segoe UI"/>
                <w:szCs w:val="24"/>
              </w:rPr>
            </w:pPr>
            <w:r w:rsidRPr="00631AC3">
              <w:rPr>
                <w:rFonts w:ascii="Segoe UI" w:hAnsi="Segoe UI" w:cs="Segoe UI"/>
                <w:szCs w:val="24"/>
              </w:rPr>
              <w:t>The areas of learning and development</w:t>
            </w:r>
            <w:r w:rsidR="00974098">
              <w:rPr>
                <w:rFonts w:ascii="Segoe UI" w:hAnsi="Segoe UI" w:cs="Segoe UI"/>
                <w:szCs w:val="24"/>
              </w:rPr>
              <w:t xml:space="preserve"> …..</w:t>
            </w:r>
            <w:r w:rsidRPr="00631AC3">
              <w:rPr>
                <w:rFonts w:ascii="Segoe UI" w:hAnsi="Segoe UI" w:cs="Segoe UI"/>
                <w:szCs w:val="24"/>
              </w:rPr>
              <w:t xml:space="preserve"> needs support with are:</w:t>
            </w:r>
          </w:p>
          <w:p w14:paraId="31D1AA9E" w14:textId="77777777" w:rsidR="00DC73B9" w:rsidRPr="00631AC3" w:rsidRDefault="00DC73B9" w:rsidP="00360117">
            <w:pPr>
              <w:ind w:left="720"/>
              <w:rPr>
                <w:rFonts w:ascii="Segoe UI" w:hAnsi="Segoe UI" w:cs="Segoe UI"/>
                <w:szCs w:val="24"/>
              </w:rPr>
            </w:pPr>
          </w:p>
          <w:p w14:paraId="538B4710" w14:textId="77777777" w:rsidR="00330C8E" w:rsidRPr="00631AC3" w:rsidRDefault="001C02AF" w:rsidP="00322267">
            <w:pPr>
              <w:rPr>
                <w:rFonts w:ascii="Segoe UI" w:hAnsi="Segoe UI" w:cs="Segoe UI"/>
                <w:szCs w:val="24"/>
              </w:rPr>
            </w:pPr>
            <w:r w:rsidRPr="00631AC3">
              <w:rPr>
                <w:rFonts w:ascii="Segoe UI" w:hAnsi="Segoe UI" w:cs="Segoe UI"/>
                <w:i/>
                <w:iCs/>
                <w:szCs w:val="24"/>
              </w:rPr>
              <w:t xml:space="preserve"> </w:t>
            </w:r>
          </w:p>
          <w:p w14:paraId="21321E96" w14:textId="77777777" w:rsidR="006F4A85" w:rsidRDefault="006F4A85" w:rsidP="00AB6D11">
            <w:pPr>
              <w:rPr>
                <w:rFonts w:ascii="Segoe UI" w:hAnsi="Segoe UI" w:cs="Segoe UI"/>
                <w:szCs w:val="24"/>
              </w:rPr>
            </w:pPr>
          </w:p>
          <w:p w14:paraId="1ACC17F1" w14:textId="77777777" w:rsidR="00360117" w:rsidRDefault="00360117" w:rsidP="00AB6D11">
            <w:pPr>
              <w:rPr>
                <w:rFonts w:ascii="Segoe UI" w:hAnsi="Segoe UI" w:cs="Segoe UI"/>
                <w:szCs w:val="24"/>
              </w:rPr>
            </w:pPr>
          </w:p>
          <w:p w14:paraId="22BF3BEA" w14:textId="77777777" w:rsidR="00360117" w:rsidRDefault="00360117" w:rsidP="00AB6D11">
            <w:pPr>
              <w:rPr>
                <w:rFonts w:ascii="Segoe UI" w:hAnsi="Segoe UI" w:cs="Segoe UI"/>
                <w:szCs w:val="24"/>
              </w:rPr>
            </w:pPr>
          </w:p>
          <w:p w14:paraId="1D6A3ECD" w14:textId="77777777" w:rsidR="00360117" w:rsidRDefault="00360117" w:rsidP="00AB6D11">
            <w:pPr>
              <w:rPr>
                <w:rFonts w:ascii="Segoe UI" w:hAnsi="Segoe UI" w:cs="Segoe UI"/>
                <w:szCs w:val="24"/>
              </w:rPr>
            </w:pPr>
          </w:p>
          <w:p w14:paraId="0FF7FA32" w14:textId="77777777" w:rsidR="00360117" w:rsidRDefault="00360117" w:rsidP="00AB6D11">
            <w:pPr>
              <w:rPr>
                <w:rFonts w:ascii="Segoe UI" w:hAnsi="Segoe UI" w:cs="Segoe UI"/>
                <w:szCs w:val="24"/>
              </w:rPr>
            </w:pPr>
          </w:p>
          <w:p w14:paraId="3745FAB9" w14:textId="77777777" w:rsidR="00360117" w:rsidRPr="008A56E1" w:rsidRDefault="00360117" w:rsidP="00AB6D11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2B06BA5" w14:textId="77777777" w:rsidR="00346341" w:rsidRPr="008A56E1" w:rsidRDefault="00346341" w:rsidP="00AB6D11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151E43A7" w14:textId="77777777" w:rsidR="009E2862" w:rsidRDefault="009E2862" w:rsidP="009E2862">
            <w:pPr>
              <w:rPr>
                <w:rFonts w:ascii="Segoe UI" w:hAnsi="Segoe UI" w:cs="Segoe UI"/>
                <w:szCs w:val="24"/>
              </w:rPr>
            </w:pPr>
            <w:r w:rsidRPr="008A56E1">
              <w:rPr>
                <w:rFonts w:ascii="Segoe UI" w:hAnsi="Segoe UI" w:cs="Segoe UI"/>
                <w:szCs w:val="24"/>
              </w:rPr>
              <w:t>These are the opportunities and support we as a family need and how we would like others to support us and our child:</w:t>
            </w:r>
          </w:p>
          <w:p w14:paraId="451625AD" w14:textId="77777777" w:rsidR="00346341" w:rsidRPr="00631AC3" w:rsidRDefault="00346341" w:rsidP="00360117">
            <w:pPr>
              <w:ind w:left="720"/>
              <w:rPr>
                <w:rFonts w:ascii="Segoe UI" w:hAnsi="Segoe UI" w:cs="Segoe UI"/>
                <w:szCs w:val="24"/>
              </w:rPr>
            </w:pPr>
          </w:p>
          <w:p w14:paraId="7DB026AD" w14:textId="77777777" w:rsidR="00631AC3" w:rsidRPr="008A56E1" w:rsidRDefault="00631AC3" w:rsidP="00631AC3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522D50F4" w14:textId="77777777" w:rsidR="008B23A6" w:rsidRDefault="008B23A6" w:rsidP="0005749B">
      <w:pPr>
        <w:rPr>
          <w:rFonts w:ascii="Segoe UI" w:hAnsi="Segoe UI" w:cs="Segoe U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360"/>
        <w:gridCol w:w="4860"/>
      </w:tblGrid>
      <w:tr w:rsidR="00631AC3" w:rsidRPr="008A56E1" w14:paraId="0708F78E" w14:textId="77777777" w:rsidTr="00220479">
        <w:trPr>
          <w:trHeight w:val="2504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2F8793E2" w14:textId="77777777" w:rsidR="00631AC3" w:rsidRDefault="00631AC3" w:rsidP="00DA602C">
            <w:pPr>
              <w:rPr>
                <w:rFonts w:ascii="Segoe UI" w:hAnsi="Segoe UI" w:cs="Segoe UI"/>
                <w:szCs w:val="24"/>
              </w:rPr>
            </w:pPr>
            <w:r w:rsidRPr="008A56E1">
              <w:rPr>
                <w:rFonts w:ascii="Segoe UI" w:hAnsi="Segoe UI" w:cs="Segoe UI"/>
                <w:szCs w:val="24"/>
              </w:rPr>
              <w:lastRenderedPageBreak/>
              <w:t xml:space="preserve">In the next year we would like </w:t>
            </w:r>
            <w:r w:rsidR="00974098">
              <w:rPr>
                <w:rFonts w:ascii="Segoe UI" w:hAnsi="Segoe UI" w:cs="Segoe UI"/>
                <w:szCs w:val="24"/>
              </w:rPr>
              <w:t>…..</w:t>
            </w:r>
            <w:r w:rsidRPr="008A56E1">
              <w:rPr>
                <w:rFonts w:ascii="Segoe UI" w:hAnsi="Segoe UI" w:cs="Segoe UI"/>
                <w:szCs w:val="24"/>
              </w:rPr>
              <w:t xml:space="preserve"> to be able to:</w:t>
            </w:r>
          </w:p>
          <w:p w14:paraId="7F410683" w14:textId="77777777" w:rsidR="00631AC3" w:rsidRDefault="00631AC3" w:rsidP="00D6517B">
            <w:pPr>
              <w:ind w:left="720"/>
              <w:rPr>
                <w:rFonts w:ascii="Segoe UI" w:hAnsi="Segoe UI" w:cs="Segoe UI"/>
                <w:color w:val="FF0000"/>
                <w:szCs w:val="24"/>
              </w:rPr>
            </w:pPr>
          </w:p>
          <w:p w14:paraId="7CA3BF61" w14:textId="77777777" w:rsidR="006F4A85" w:rsidRDefault="006F4A85" w:rsidP="006F4A85">
            <w:pPr>
              <w:rPr>
                <w:rFonts w:ascii="Segoe UI" w:hAnsi="Segoe UI" w:cs="Segoe UI"/>
                <w:color w:val="FF0000"/>
                <w:szCs w:val="24"/>
              </w:rPr>
            </w:pPr>
          </w:p>
          <w:p w14:paraId="30F1ECBE" w14:textId="77777777" w:rsidR="00360117" w:rsidRDefault="00360117" w:rsidP="006F4A85">
            <w:pPr>
              <w:rPr>
                <w:rFonts w:ascii="Segoe UI" w:hAnsi="Segoe UI" w:cs="Segoe UI"/>
                <w:color w:val="FF0000"/>
                <w:szCs w:val="24"/>
              </w:rPr>
            </w:pPr>
          </w:p>
          <w:p w14:paraId="4C13FC48" w14:textId="77777777" w:rsidR="00360117" w:rsidRDefault="00360117" w:rsidP="006F4A85">
            <w:pPr>
              <w:rPr>
                <w:rFonts w:ascii="Segoe UI" w:hAnsi="Segoe UI" w:cs="Segoe UI"/>
                <w:color w:val="FF0000"/>
                <w:szCs w:val="24"/>
              </w:rPr>
            </w:pPr>
          </w:p>
          <w:p w14:paraId="35C22608" w14:textId="77777777" w:rsidR="00360117" w:rsidRDefault="00360117" w:rsidP="006F4A85">
            <w:pPr>
              <w:rPr>
                <w:rFonts w:ascii="Segoe UI" w:hAnsi="Segoe UI" w:cs="Segoe UI"/>
                <w:color w:val="FF0000"/>
                <w:szCs w:val="24"/>
              </w:rPr>
            </w:pPr>
          </w:p>
          <w:p w14:paraId="7439CC82" w14:textId="77777777" w:rsidR="00360117" w:rsidRDefault="00360117" w:rsidP="006F4A85">
            <w:pPr>
              <w:rPr>
                <w:rFonts w:ascii="Segoe UI" w:hAnsi="Segoe UI" w:cs="Segoe UI"/>
                <w:color w:val="FF0000"/>
                <w:szCs w:val="24"/>
              </w:rPr>
            </w:pPr>
          </w:p>
          <w:p w14:paraId="68677BA1" w14:textId="77777777" w:rsidR="00360117" w:rsidRDefault="00360117" w:rsidP="006F4A85">
            <w:pPr>
              <w:rPr>
                <w:rFonts w:ascii="Segoe UI" w:hAnsi="Segoe UI" w:cs="Segoe UI"/>
                <w:color w:val="FF0000"/>
                <w:szCs w:val="24"/>
              </w:rPr>
            </w:pPr>
          </w:p>
          <w:p w14:paraId="64FEB89C" w14:textId="77777777" w:rsidR="00360117" w:rsidRPr="002F14AB" w:rsidRDefault="00360117" w:rsidP="006F4A85">
            <w:pPr>
              <w:rPr>
                <w:rFonts w:ascii="Segoe UI" w:hAnsi="Segoe UI" w:cs="Segoe UI"/>
                <w:color w:val="FF0000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AFD32CF" w14:textId="77777777" w:rsidR="00631AC3" w:rsidRPr="008A56E1" w:rsidRDefault="00631AC3" w:rsidP="00DA602C">
            <w:pPr>
              <w:rPr>
                <w:rFonts w:ascii="Segoe UI" w:hAnsi="Segoe UI" w:cs="Segoe UI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E92E585" w14:textId="77777777" w:rsidR="00631AC3" w:rsidRDefault="00631AC3" w:rsidP="00DA602C">
            <w:pPr>
              <w:rPr>
                <w:rFonts w:ascii="Segoe UI" w:hAnsi="Segoe UI" w:cs="Segoe UI"/>
                <w:szCs w:val="24"/>
              </w:rPr>
            </w:pPr>
            <w:r w:rsidRPr="008A56E1">
              <w:rPr>
                <w:rFonts w:ascii="Segoe UI" w:hAnsi="Segoe UI" w:cs="Segoe UI"/>
                <w:szCs w:val="24"/>
              </w:rPr>
              <w:t>In the future we hope</w:t>
            </w:r>
            <w:r w:rsidR="00974098">
              <w:rPr>
                <w:rFonts w:ascii="Segoe UI" w:hAnsi="Segoe UI" w:cs="Segoe UI"/>
                <w:szCs w:val="24"/>
              </w:rPr>
              <w:t xml:space="preserve"> ….. </w:t>
            </w:r>
            <w:r w:rsidRPr="008A56E1">
              <w:rPr>
                <w:rFonts w:ascii="Segoe UI" w:hAnsi="Segoe UI" w:cs="Segoe UI"/>
                <w:szCs w:val="24"/>
              </w:rPr>
              <w:t>will:</w:t>
            </w:r>
          </w:p>
          <w:p w14:paraId="647C139A" w14:textId="77777777" w:rsidR="00631AC3" w:rsidRPr="008A56E1" w:rsidRDefault="00631AC3" w:rsidP="00360117">
            <w:pPr>
              <w:ind w:left="720"/>
              <w:rPr>
                <w:rFonts w:ascii="Segoe UI" w:hAnsi="Segoe UI" w:cs="Segoe UI"/>
                <w:szCs w:val="24"/>
              </w:rPr>
            </w:pPr>
          </w:p>
        </w:tc>
      </w:tr>
    </w:tbl>
    <w:p w14:paraId="7E0DB8AE" w14:textId="77777777" w:rsidR="00631AC3" w:rsidRDefault="00631AC3" w:rsidP="0005749B">
      <w:pPr>
        <w:rPr>
          <w:rFonts w:ascii="Segoe UI" w:hAnsi="Segoe UI" w:cs="Segoe UI"/>
          <w:szCs w:val="24"/>
        </w:rPr>
      </w:pPr>
    </w:p>
    <w:p w14:paraId="6F72F0F5" w14:textId="77777777" w:rsidR="00A53764" w:rsidRPr="00631AC3" w:rsidRDefault="00A53764" w:rsidP="00A5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Cs w:val="24"/>
        </w:rPr>
      </w:pPr>
      <w:r w:rsidRPr="00631AC3">
        <w:rPr>
          <w:rFonts w:ascii="Segoe UI" w:hAnsi="Segoe UI" w:cs="Segoe UI"/>
          <w:szCs w:val="24"/>
        </w:rPr>
        <w:t xml:space="preserve">Does </w:t>
      </w:r>
      <w:r w:rsidR="00974098">
        <w:rPr>
          <w:rFonts w:ascii="Segoe UI" w:hAnsi="Segoe UI" w:cs="Segoe UI"/>
          <w:szCs w:val="24"/>
        </w:rPr>
        <w:t>…..</w:t>
      </w:r>
      <w:r w:rsidRPr="00631AC3">
        <w:rPr>
          <w:rFonts w:ascii="Segoe UI" w:hAnsi="Segoe UI" w:cs="Segoe UI"/>
          <w:szCs w:val="24"/>
        </w:rPr>
        <w:t xml:space="preserve"> have any </w:t>
      </w:r>
      <w:r w:rsidRPr="006F4A85">
        <w:rPr>
          <w:rFonts w:ascii="Segoe UI" w:hAnsi="Segoe UI" w:cs="Segoe UI"/>
          <w:szCs w:val="24"/>
        </w:rPr>
        <w:t xml:space="preserve">diagnosed </w:t>
      </w:r>
      <w:r w:rsidRPr="00631AC3">
        <w:rPr>
          <w:rFonts w:ascii="Segoe UI" w:hAnsi="Segoe UI" w:cs="Segoe UI"/>
          <w:szCs w:val="24"/>
        </w:rPr>
        <w:t xml:space="preserve">Special Educational Needs and/or Disabilities? </w:t>
      </w:r>
    </w:p>
    <w:p w14:paraId="2792C9B0" w14:textId="77777777" w:rsidR="00A53764" w:rsidRPr="00631AC3" w:rsidRDefault="00A53764" w:rsidP="00A5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Cs w:val="24"/>
        </w:rPr>
      </w:pPr>
      <w:r w:rsidRPr="00631AC3">
        <w:rPr>
          <w:rFonts w:ascii="Segoe UI" w:hAnsi="Segoe UI" w:cs="Segoe UI"/>
          <w:szCs w:val="24"/>
        </w:rPr>
        <w:t>If yes, these are:</w:t>
      </w:r>
    </w:p>
    <w:p w14:paraId="455020F4" w14:textId="77777777" w:rsidR="00D6517B" w:rsidRDefault="00D6517B" w:rsidP="00A5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FF0000"/>
          <w:szCs w:val="24"/>
        </w:rPr>
      </w:pPr>
    </w:p>
    <w:p w14:paraId="2E0D1D70" w14:textId="77777777" w:rsidR="00360117" w:rsidRDefault="00360117" w:rsidP="00A5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FF0000"/>
          <w:szCs w:val="24"/>
        </w:rPr>
      </w:pPr>
    </w:p>
    <w:p w14:paraId="482F21A3" w14:textId="77777777" w:rsidR="00360117" w:rsidRDefault="00360117" w:rsidP="00A5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FF0000"/>
          <w:szCs w:val="24"/>
        </w:rPr>
      </w:pPr>
    </w:p>
    <w:p w14:paraId="532A3CC9" w14:textId="77777777" w:rsidR="00A53764" w:rsidRDefault="00A53764" w:rsidP="0005749B">
      <w:pPr>
        <w:rPr>
          <w:rFonts w:ascii="Segoe UI" w:hAnsi="Segoe UI" w:cs="Segoe UI"/>
          <w:szCs w:val="24"/>
        </w:rPr>
      </w:pPr>
    </w:p>
    <w:p w14:paraId="166ACB4E" w14:textId="77777777" w:rsidR="006F4A85" w:rsidRPr="00974098" w:rsidRDefault="00974098" w:rsidP="0097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Cs w:val="24"/>
        </w:rPr>
      </w:pPr>
      <w:r w:rsidRPr="00974098">
        <w:rPr>
          <w:rFonts w:ascii="Segoe UI" w:hAnsi="Segoe UI" w:cs="Segoe UI"/>
          <w:szCs w:val="24"/>
        </w:rPr>
        <w:t>Are any other professionals involved in supporting ….. ?</w:t>
      </w:r>
    </w:p>
    <w:p w14:paraId="1A063279" w14:textId="77777777" w:rsidR="00974098" w:rsidRDefault="00974098" w:rsidP="0097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FF0000"/>
          <w:szCs w:val="24"/>
        </w:rPr>
      </w:pPr>
    </w:p>
    <w:p w14:paraId="7ACB1C34" w14:textId="77777777" w:rsidR="00360117" w:rsidRDefault="00360117" w:rsidP="0097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FF0000"/>
          <w:szCs w:val="24"/>
        </w:rPr>
      </w:pPr>
    </w:p>
    <w:p w14:paraId="5D05E555" w14:textId="77777777" w:rsidR="00360117" w:rsidRDefault="00360117" w:rsidP="0097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FF0000"/>
          <w:szCs w:val="24"/>
        </w:rPr>
      </w:pPr>
    </w:p>
    <w:p w14:paraId="463BE431" w14:textId="77777777" w:rsidR="00360117" w:rsidRDefault="00360117" w:rsidP="0097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FF0000"/>
          <w:szCs w:val="24"/>
        </w:rPr>
      </w:pPr>
    </w:p>
    <w:p w14:paraId="02ADFE60" w14:textId="77777777" w:rsidR="00A53764" w:rsidRDefault="00A53764" w:rsidP="00A53764">
      <w:pPr>
        <w:rPr>
          <w:rFonts w:ascii="Segoe UI" w:hAnsi="Segoe UI" w:cs="Segoe UI"/>
          <w:szCs w:val="24"/>
        </w:rPr>
      </w:pPr>
    </w:p>
    <w:p w14:paraId="680462CB" w14:textId="77777777" w:rsidR="00974098" w:rsidRDefault="00974098" w:rsidP="0097409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Segoe UI" w:hAnsi="Segoe UI" w:cs="Segoe UI"/>
          <w:szCs w:val="24"/>
        </w:rPr>
      </w:pPr>
      <w:r w:rsidRPr="008D097D">
        <w:rPr>
          <w:rFonts w:ascii="Segoe UI" w:hAnsi="Segoe UI" w:cs="Segoe UI"/>
          <w:szCs w:val="24"/>
        </w:rPr>
        <w:t>Do you as parent/carers have any additional support needs you would like those supporting you to be aware of?</w:t>
      </w:r>
    </w:p>
    <w:p w14:paraId="0B4EEF40" w14:textId="77777777" w:rsidR="00A53764" w:rsidRDefault="00A53764" w:rsidP="00A53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Segoe UI" w:hAnsi="Segoe UI" w:cs="Segoe UI"/>
          <w:szCs w:val="24"/>
        </w:rPr>
      </w:pPr>
    </w:p>
    <w:p w14:paraId="6E3D2B23" w14:textId="77777777" w:rsidR="00974098" w:rsidRPr="008A56E1" w:rsidRDefault="00974098" w:rsidP="00A53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Segoe UI" w:hAnsi="Segoe UI" w:cs="Segoe UI"/>
          <w:szCs w:val="24"/>
        </w:rPr>
      </w:pPr>
    </w:p>
    <w:p w14:paraId="3BACC318" w14:textId="77777777" w:rsidR="00974098" w:rsidRDefault="00974098" w:rsidP="00A53764">
      <w:pPr>
        <w:rPr>
          <w:rFonts w:ascii="Segoe UI" w:hAnsi="Segoe UI" w:cs="Segoe UI"/>
          <w:szCs w:val="24"/>
        </w:rPr>
      </w:pPr>
    </w:p>
    <w:p w14:paraId="6DC5406A" w14:textId="77777777" w:rsidR="00974098" w:rsidRDefault="00974098" w:rsidP="0097409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Other things we want you to know:</w:t>
      </w:r>
    </w:p>
    <w:p w14:paraId="43451466" w14:textId="77777777" w:rsidR="00974098" w:rsidRDefault="00974098" w:rsidP="0097409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Segoe UI" w:hAnsi="Segoe UI" w:cs="Segoe UI"/>
          <w:szCs w:val="24"/>
        </w:rPr>
      </w:pPr>
    </w:p>
    <w:p w14:paraId="4C2C6A7D" w14:textId="77777777" w:rsidR="00974098" w:rsidRDefault="00974098" w:rsidP="0097409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Segoe UI" w:hAnsi="Segoe UI" w:cs="Segoe UI"/>
          <w:szCs w:val="24"/>
        </w:rPr>
      </w:pPr>
    </w:p>
    <w:p w14:paraId="5EFE2AA7" w14:textId="77777777" w:rsidR="00360117" w:rsidRDefault="00360117" w:rsidP="0097409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Segoe UI" w:hAnsi="Segoe UI" w:cs="Segoe UI"/>
          <w:szCs w:val="24"/>
        </w:rPr>
      </w:pPr>
    </w:p>
    <w:p w14:paraId="57B7426D" w14:textId="77777777" w:rsidR="00974098" w:rsidRPr="008A56E1" w:rsidRDefault="00974098" w:rsidP="00A53764">
      <w:pPr>
        <w:rPr>
          <w:rFonts w:ascii="Segoe UI" w:hAnsi="Segoe UI" w:cs="Segoe UI"/>
          <w:szCs w:val="24"/>
        </w:rPr>
      </w:pPr>
    </w:p>
    <w:sectPr w:rsidR="00974098" w:rsidRPr="008A56E1">
      <w:pgSz w:w="11906" w:h="16838"/>
      <w:pgMar w:top="540" w:right="836" w:bottom="27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0C8BD" w14:textId="77777777" w:rsidR="00DB5C16" w:rsidRDefault="00DB5C16">
      <w:r>
        <w:separator/>
      </w:r>
    </w:p>
  </w:endnote>
  <w:endnote w:type="continuationSeparator" w:id="0">
    <w:p w14:paraId="65206DED" w14:textId="77777777" w:rsidR="00DB5C16" w:rsidRDefault="00DB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D45E" w14:textId="77777777" w:rsidR="00DB5C16" w:rsidRDefault="00DB5C16">
      <w:r>
        <w:separator/>
      </w:r>
    </w:p>
  </w:footnote>
  <w:footnote w:type="continuationSeparator" w:id="0">
    <w:p w14:paraId="34A02C06" w14:textId="77777777" w:rsidR="00DB5C16" w:rsidRDefault="00DB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5EA5"/>
    <w:multiLevelType w:val="hybridMultilevel"/>
    <w:tmpl w:val="E8BE61B8"/>
    <w:lvl w:ilvl="0" w:tplc="BFAA59C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5CB2"/>
    <w:multiLevelType w:val="hybridMultilevel"/>
    <w:tmpl w:val="F6409EF0"/>
    <w:lvl w:ilvl="0" w:tplc="CF92A61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0A56C9"/>
    <w:multiLevelType w:val="hybridMultilevel"/>
    <w:tmpl w:val="F808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A37A7"/>
    <w:multiLevelType w:val="singleLevel"/>
    <w:tmpl w:val="3D96F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626480"/>
    <w:multiLevelType w:val="singleLevel"/>
    <w:tmpl w:val="3D96F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86108B"/>
    <w:multiLevelType w:val="hybridMultilevel"/>
    <w:tmpl w:val="93940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2B41"/>
    <w:multiLevelType w:val="hybridMultilevel"/>
    <w:tmpl w:val="4502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2E90"/>
    <w:multiLevelType w:val="hybridMultilevel"/>
    <w:tmpl w:val="045E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E243E"/>
    <w:multiLevelType w:val="hybridMultilevel"/>
    <w:tmpl w:val="34006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155073">
    <w:abstractNumId w:val="3"/>
  </w:num>
  <w:num w:numId="2" w16cid:durableId="1264144095">
    <w:abstractNumId w:val="4"/>
  </w:num>
  <w:num w:numId="3" w16cid:durableId="147014625">
    <w:abstractNumId w:val="5"/>
  </w:num>
  <w:num w:numId="4" w16cid:durableId="1546678150">
    <w:abstractNumId w:val="7"/>
  </w:num>
  <w:num w:numId="5" w16cid:durableId="1152789514">
    <w:abstractNumId w:val="2"/>
  </w:num>
  <w:num w:numId="6" w16cid:durableId="974220235">
    <w:abstractNumId w:val="6"/>
  </w:num>
  <w:num w:numId="7" w16cid:durableId="137771405">
    <w:abstractNumId w:val="8"/>
  </w:num>
  <w:num w:numId="8" w16cid:durableId="125972575">
    <w:abstractNumId w:val="0"/>
  </w:num>
  <w:num w:numId="9" w16cid:durableId="164681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16"/>
    <w:rsid w:val="000204AA"/>
    <w:rsid w:val="00045D41"/>
    <w:rsid w:val="0005749B"/>
    <w:rsid w:val="00072EA2"/>
    <w:rsid w:val="00081C67"/>
    <w:rsid w:val="00081D4E"/>
    <w:rsid w:val="000871F9"/>
    <w:rsid w:val="000B2334"/>
    <w:rsid w:val="000D3B89"/>
    <w:rsid w:val="001023D4"/>
    <w:rsid w:val="00104FA4"/>
    <w:rsid w:val="001346C1"/>
    <w:rsid w:val="0018527A"/>
    <w:rsid w:val="00185448"/>
    <w:rsid w:val="001A430E"/>
    <w:rsid w:val="001B5E5B"/>
    <w:rsid w:val="001C02AF"/>
    <w:rsid w:val="00204685"/>
    <w:rsid w:val="00220479"/>
    <w:rsid w:val="00262609"/>
    <w:rsid w:val="0027788A"/>
    <w:rsid w:val="002B43D9"/>
    <w:rsid w:val="002C3ABF"/>
    <w:rsid w:val="002F14AB"/>
    <w:rsid w:val="002F34BC"/>
    <w:rsid w:val="0030141F"/>
    <w:rsid w:val="00304565"/>
    <w:rsid w:val="0030748C"/>
    <w:rsid w:val="00322267"/>
    <w:rsid w:val="00330C8E"/>
    <w:rsid w:val="0033373B"/>
    <w:rsid w:val="003419CA"/>
    <w:rsid w:val="00346341"/>
    <w:rsid w:val="00351B67"/>
    <w:rsid w:val="00360117"/>
    <w:rsid w:val="003A1074"/>
    <w:rsid w:val="003A40C9"/>
    <w:rsid w:val="003A5268"/>
    <w:rsid w:val="003B54E5"/>
    <w:rsid w:val="003C191B"/>
    <w:rsid w:val="003C2ED2"/>
    <w:rsid w:val="003D1B0C"/>
    <w:rsid w:val="003F513C"/>
    <w:rsid w:val="00436B6F"/>
    <w:rsid w:val="00446213"/>
    <w:rsid w:val="00447B8F"/>
    <w:rsid w:val="0049343A"/>
    <w:rsid w:val="00493E70"/>
    <w:rsid w:val="004A4001"/>
    <w:rsid w:val="004C002F"/>
    <w:rsid w:val="004C28FE"/>
    <w:rsid w:val="004D1E1E"/>
    <w:rsid w:val="004D5EEA"/>
    <w:rsid w:val="00511519"/>
    <w:rsid w:val="00556201"/>
    <w:rsid w:val="005846CB"/>
    <w:rsid w:val="006018F9"/>
    <w:rsid w:val="006303E5"/>
    <w:rsid w:val="00631AC3"/>
    <w:rsid w:val="00660103"/>
    <w:rsid w:val="00667FCF"/>
    <w:rsid w:val="00671C90"/>
    <w:rsid w:val="006F4A85"/>
    <w:rsid w:val="0070192F"/>
    <w:rsid w:val="007025DD"/>
    <w:rsid w:val="00744F6A"/>
    <w:rsid w:val="007C0C21"/>
    <w:rsid w:val="007D1AD7"/>
    <w:rsid w:val="007F5F84"/>
    <w:rsid w:val="00804A57"/>
    <w:rsid w:val="008169E4"/>
    <w:rsid w:val="008359B3"/>
    <w:rsid w:val="008465A1"/>
    <w:rsid w:val="0086266F"/>
    <w:rsid w:val="00881754"/>
    <w:rsid w:val="008955FB"/>
    <w:rsid w:val="008A56E1"/>
    <w:rsid w:val="008A7A27"/>
    <w:rsid w:val="008B23A6"/>
    <w:rsid w:val="008D097D"/>
    <w:rsid w:val="008D17CB"/>
    <w:rsid w:val="008E3F86"/>
    <w:rsid w:val="00910AF9"/>
    <w:rsid w:val="00910F4E"/>
    <w:rsid w:val="00921FED"/>
    <w:rsid w:val="009436C8"/>
    <w:rsid w:val="00952845"/>
    <w:rsid w:val="00965826"/>
    <w:rsid w:val="009712EB"/>
    <w:rsid w:val="00974098"/>
    <w:rsid w:val="009965E2"/>
    <w:rsid w:val="009A2268"/>
    <w:rsid w:val="009A4C57"/>
    <w:rsid w:val="009B4E8D"/>
    <w:rsid w:val="009D5276"/>
    <w:rsid w:val="009E2862"/>
    <w:rsid w:val="009F015C"/>
    <w:rsid w:val="00A16739"/>
    <w:rsid w:val="00A21382"/>
    <w:rsid w:val="00A53764"/>
    <w:rsid w:val="00A805B2"/>
    <w:rsid w:val="00A80DDA"/>
    <w:rsid w:val="00A86A17"/>
    <w:rsid w:val="00AB2C43"/>
    <w:rsid w:val="00AB6D11"/>
    <w:rsid w:val="00AE3B07"/>
    <w:rsid w:val="00B2142D"/>
    <w:rsid w:val="00B266F3"/>
    <w:rsid w:val="00B26A44"/>
    <w:rsid w:val="00B416D9"/>
    <w:rsid w:val="00B50A2F"/>
    <w:rsid w:val="00B53595"/>
    <w:rsid w:val="00B93E4A"/>
    <w:rsid w:val="00BF2E93"/>
    <w:rsid w:val="00BF7D1D"/>
    <w:rsid w:val="00C46D71"/>
    <w:rsid w:val="00C5666E"/>
    <w:rsid w:val="00C66AC2"/>
    <w:rsid w:val="00C708B9"/>
    <w:rsid w:val="00C73356"/>
    <w:rsid w:val="00C76EEA"/>
    <w:rsid w:val="00C97EA8"/>
    <w:rsid w:val="00CC4300"/>
    <w:rsid w:val="00CD4BB4"/>
    <w:rsid w:val="00D12448"/>
    <w:rsid w:val="00D616B2"/>
    <w:rsid w:val="00D6517B"/>
    <w:rsid w:val="00D80691"/>
    <w:rsid w:val="00DA602C"/>
    <w:rsid w:val="00DB5C16"/>
    <w:rsid w:val="00DC73B9"/>
    <w:rsid w:val="00DE08E9"/>
    <w:rsid w:val="00DF0969"/>
    <w:rsid w:val="00E17B09"/>
    <w:rsid w:val="00E349E5"/>
    <w:rsid w:val="00E425F2"/>
    <w:rsid w:val="00EC463C"/>
    <w:rsid w:val="00EE064A"/>
    <w:rsid w:val="00EF1D85"/>
    <w:rsid w:val="00F37641"/>
    <w:rsid w:val="00F47778"/>
    <w:rsid w:val="00F5635D"/>
    <w:rsid w:val="00F64448"/>
    <w:rsid w:val="00F75EFD"/>
    <w:rsid w:val="00F879E4"/>
    <w:rsid w:val="00FD1FC4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0A369"/>
  <w15:chartTrackingRefBased/>
  <w15:docId w15:val="{EC9AA424-B242-485C-8252-86D117ED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6"/>
    </w:rPr>
  </w:style>
  <w:style w:type="paragraph" w:styleId="Subtitle">
    <w:name w:val="Subtitle"/>
    <w:basedOn w:val="Normal"/>
    <w:qFormat/>
    <w:rPr>
      <w:b/>
      <w:sz w:val="20"/>
    </w:rPr>
  </w:style>
  <w:style w:type="paragraph" w:styleId="BodyTextIndent">
    <w:name w:val="Body Text Indent"/>
    <w:basedOn w:val="Normal"/>
    <w:semiHidden/>
    <w:pPr>
      <w:ind w:left="9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04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12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.white\AppData\Local\Microsoft\Windows\INetCache\Content.Outlook\OKLB36Q5\All%20about%20me%20ver24%20for%20EY%20settings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37776-FFFE-40AE-AD43-DD78EC25C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29806-CE08-4663-A775-9763DEF9A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6DFCA-3996-47A3-9BED-9CB29013EE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about me ver24 for EY settings (2)</Template>
  <TotalTime>2</TotalTime>
  <Pages>3</Pages>
  <Words>300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COUNTY COUNCIL</vt:lpstr>
    </vt:vector>
  </TitlesOfParts>
  <Company>Oxfordshire County Council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COUNTY COUNCIL</dc:title>
  <dc:subject/>
  <dc:creator>White, Suzanne - Oxfordshire County Council</dc:creator>
  <cp:keywords/>
  <cp:lastModifiedBy>White, Suzanne - Oxfordshire County Council</cp:lastModifiedBy>
  <cp:revision>1</cp:revision>
  <cp:lastPrinted>2020-01-23T09:26:00Z</cp:lastPrinted>
  <dcterms:created xsi:type="dcterms:W3CDTF">2025-02-14T09:26:00Z</dcterms:created>
  <dcterms:modified xsi:type="dcterms:W3CDTF">2025-02-14T09:28:00Z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0x010100DD2E842F03F4504F9A6E125ABD23F1B2</vt:lpwstr>
  </property>
</Properties>
</file>