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DD3D" w14:textId="77777777" w:rsidR="008A41AC" w:rsidRPr="00C50F79" w:rsidRDefault="008A41AC" w:rsidP="008A41AC">
      <w:pPr>
        <w:jc w:val="center"/>
        <w:rPr>
          <w:rFonts w:ascii="Arial" w:hAnsi="Arial" w:cs="Arial"/>
          <w:b/>
        </w:rPr>
      </w:pPr>
    </w:p>
    <w:p w14:paraId="6057BFD9" w14:textId="77777777" w:rsidR="008A41AC" w:rsidRPr="00C50F79" w:rsidRDefault="008A41AC" w:rsidP="008A41AC">
      <w:pPr>
        <w:jc w:val="center"/>
        <w:rPr>
          <w:rFonts w:ascii="Arial" w:hAnsi="Arial" w:cs="Arial"/>
          <w:b/>
        </w:rPr>
      </w:pPr>
    </w:p>
    <w:p w14:paraId="25AE6773" w14:textId="77777777" w:rsidR="008A41AC" w:rsidRPr="00C50F79" w:rsidRDefault="008A41AC" w:rsidP="008A41AC">
      <w:pPr>
        <w:jc w:val="center"/>
        <w:rPr>
          <w:rFonts w:ascii="Arial" w:hAnsi="Arial" w:cs="Arial"/>
          <w:b/>
        </w:rPr>
      </w:pPr>
    </w:p>
    <w:p w14:paraId="1ADF9975" w14:textId="77777777" w:rsidR="008A41AC" w:rsidRPr="00C50F79" w:rsidRDefault="008A41AC" w:rsidP="008A41AC">
      <w:pPr>
        <w:jc w:val="center"/>
        <w:rPr>
          <w:rFonts w:ascii="Arial" w:hAnsi="Arial" w:cs="Arial"/>
          <w:b/>
        </w:rPr>
      </w:pPr>
    </w:p>
    <w:p w14:paraId="45E44552" w14:textId="77777777" w:rsidR="008A41AC" w:rsidRPr="00C50F79" w:rsidRDefault="008A41AC" w:rsidP="008A41AC">
      <w:pPr>
        <w:jc w:val="center"/>
        <w:rPr>
          <w:rFonts w:ascii="Arial" w:hAnsi="Arial" w:cs="Arial"/>
          <w:b/>
        </w:rPr>
      </w:pPr>
    </w:p>
    <w:p w14:paraId="12B4BE5E" w14:textId="77777777" w:rsidR="008A41AC" w:rsidRPr="00C50F79" w:rsidRDefault="008A41AC" w:rsidP="008A41AC">
      <w:pPr>
        <w:jc w:val="center"/>
        <w:rPr>
          <w:rFonts w:ascii="Arial" w:hAnsi="Arial" w:cs="Arial"/>
          <w:b/>
        </w:rPr>
      </w:pPr>
    </w:p>
    <w:p w14:paraId="3B8DAF4C" w14:textId="76DF2D47" w:rsidR="008A41AC" w:rsidRPr="00C50F79" w:rsidRDefault="003B0350" w:rsidP="008A41AC">
      <w:pPr>
        <w:jc w:val="center"/>
        <w:rPr>
          <w:rFonts w:ascii="Arial" w:hAnsi="Arial" w:cs="Arial"/>
          <w:b/>
        </w:rPr>
      </w:pPr>
      <w:r w:rsidRPr="00C50F79">
        <w:rPr>
          <w:rFonts w:ascii="Arial" w:hAnsi="Arial" w:cs="Arial"/>
          <w:b/>
        </w:rPr>
        <w:t>After School Clubs and Breakfast Club Food Safety Policy and Procedures</w:t>
      </w:r>
    </w:p>
    <w:tbl>
      <w:tblPr>
        <w:tblpPr w:leftFromText="180" w:rightFromText="180" w:vertAnchor="text" w:horzAnchor="margin" w:tblpXSpec="center" w:tblpY="2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2227"/>
        <w:gridCol w:w="2283"/>
        <w:gridCol w:w="2281"/>
      </w:tblGrid>
      <w:tr w:rsidR="008A41AC" w:rsidRPr="00C50F79" w14:paraId="7812ACF7" w14:textId="77777777" w:rsidTr="00121691">
        <w:trPr>
          <w:trHeight w:val="340"/>
        </w:trPr>
        <w:tc>
          <w:tcPr>
            <w:tcW w:w="5000" w:type="pct"/>
            <w:gridSpan w:val="4"/>
            <w:shd w:val="clear" w:color="auto" w:fill="auto"/>
            <w:vAlign w:val="center"/>
          </w:tcPr>
          <w:p w14:paraId="458AC775" w14:textId="77777777" w:rsidR="008A41AC" w:rsidRPr="00C50F79" w:rsidRDefault="008A41AC" w:rsidP="00121691">
            <w:pPr>
              <w:spacing w:after="0" w:line="240" w:lineRule="auto"/>
              <w:jc w:val="center"/>
              <w:rPr>
                <w:rFonts w:ascii="Arial" w:eastAsia="Times New Roman" w:hAnsi="Arial" w:cs="Arial"/>
                <w:b/>
                <w:lang w:eastAsia="en-GB"/>
              </w:rPr>
            </w:pPr>
            <w:r w:rsidRPr="00C50F79">
              <w:rPr>
                <w:rFonts w:ascii="Arial" w:eastAsia="Times New Roman" w:hAnsi="Arial" w:cs="Arial"/>
                <w:b/>
                <w:lang w:eastAsia="en-GB"/>
              </w:rPr>
              <w:t>STATUS:</w:t>
            </w:r>
          </w:p>
        </w:tc>
      </w:tr>
      <w:tr w:rsidR="008A41AC" w:rsidRPr="00C50F79" w14:paraId="6F567B08" w14:textId="77777777" w:rsidTr="00121691">
        <w:trPr>
          <w:trHeight w:val="340"/>
        </w:trPr>
        <w:tc>
          <w:tcPr>
            <w:tcW w:w="1234" w:type="pct"/>
            <w:shd w:val="clear" w:color="auto" w:fill="auto"/>
            <w:vAlign w:val="center"/>
          </w:tcPr>
          <w:p w14:paraId="7F827B49" w14:textId="77777777"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RECOMMENDED</w:t>
            </w:r>
          </w:p>
        </w:tc>
        <w:tc>
          <w:tcPr>
            <w:tcW w:w="1235" w:type="pct"/>
            <w:shd w:val="clear" w:color="auto" w:fill="auto"/>
            <w:vAlign w:val="center"/>
          </w:tcPr>
          <w:p w14:paraId="4BC08D97" w14:textId="77777777" w:rsidR="008A41AC" w:rsidRPr="00C50F79" w:rsidRDefault="008A41AC" w:rsidP="00121691">
            <w:pPr>
              <w:spacing w:after="0" w:line="240" w:lineRule="auto"/>
              <w:rPr>
                <w:rFonts w:ascii="Arial" w:eastAsia="Times New Roman" w:hAnsi="Arial" w:cs="Arial"/>
                <w:b/>
                <w:lang w:eastAsia="en-GB"/>
              </w:rPr>
            </w:pPr>
          </w:p>
        </w:tc>
        <w:tc>
          <w:tcPr>
            <w:tcW w:w="1266" w:type="pct"/>
            <w:shd w:val="clear" w:color="auto" w:fill="auto"/>
            <w:vAlign w:val="center"/>
          </w:tcPr>
          <w:p w14:paraId="3504AD40" w14:textId="77777777"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STATUTORY</w:t>
            </w:r>
          </w:p>
        </w:tc>
        <w:tc>
          <w:tcPr>
            <w:tcW w:w="1265" w:type="pct"/>
            <w:shd w:val="clear" w:color="auto" w:fill="auto"/>
            <w:vAlign w:val="center"/>
          </w:tcPr>
          <w:p w14:paraId="0F775076" w14:textId="77777777" w:rsidR="008A41AC" w:rsidRPr="00C50F79" w:rsidRDefault="008A41AC" w:rsidP="00121691">
            <w:pPr>
              <w:spacing w:after="0" w:line="240" w:lineRule="auto"/>
              <w:jc w:val="center"/>
              <w:rPr>
                <w:rFonts w:ascii="Arial" w:eastAsia="Times New Roman" w:hAnsi="Arial" w:cs="Arial"/>
                <w:b/>
                <w:lang w:eastAsia="en-GB"/>
              </w:rPr>
            </w:pPr>
            <w:r w:rsidRPr="00C50F79">
              <w:rPr>
                <w:rFonts w:ascii="Arial" w:eastAsia="Times New Roman" w:hAnsi="Arial" w:cs="Arial"/>
                <w:b/>
                <w:lang w:eastAsia="en-GB"/>
              </w:rPr>
              <w:sym w:font="Wingdings" w:char="F0FC"/>
            </w:r>
          </w:p>
        </w:tc>
      </w:tr>
      <w:tr w:rsidR="008A41AC" w:rsidRPr="00C50F79" w14:paraId="69544E94" w14:textId="77777777" w:rsidTr="00121691">
        <w:trPr>
          <w:trHeight w:val="340"/>
        </w:trPr>
        <w:tc>
          <w:tcPr>
            <w:tcW w:w="2469" w:type="pct"/>
            <w:gridSpan w:val="2"/>
            <w:shd w:val="clear" w:color="auto" w:fill="auto"/>
            <w:vAlign w:val="center"/>
          </w:tcPr>
          <w:p w14:paraId="63BADCA3" w14:textId="77777777"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REVIEW FREQUENCY</w:t>
            </w:r>
          </w:p>
        </w:tc>
        <w:tc>
          <w:tcPr>
            <w:tcW w:w="2531" w:type="pct"/>
            <w:gridSpan w:val="2"/>
            <w:shd w:val="clear" w:color="auto" w:fill="auto"/>
            <w:vAlign w:val="center"/>
          </w:tcPr>
          <w:p w14:paraId="12AF4770" w14:textId="7B725C50"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Every t</w:t>
            </w:r>
            <w:r w:rsidR="003B0350" w:rsidRPr="00C50F79">
              <w:rPr>
                <w:rFonts w:ascii="Arial" w:eastAsia="Times New Roman" w:hAnsi="Arial" w:cs="Arial"/>
                <w:b/>
                <w:lang w:eastAsia="en-GB"/>
              </w:rPr>
              <w:t>wo</w:t>
            </w:r>
            <w:r w:rsidRPr="00C50F79">
              <w:rPr>
                <w:rFonts w:ascii="Arial" w:eastAsia="Times New Roman" w:hAnsi="Arial" w:cs="Arial"/>
                <w:b/>
                <w:lang w:eastAsia="en-GB"/>
              </w:rPr>
              <w:t xml:space="preserve"> years </w:t>
            </w:r>
          </w:p>
        </w:tc>
      </w:tr>
      <w:tr w:rsidR="008A41AC" w:rsidRPr="00C50F79" w14:paraId="511B6206" w14:textId="77777777" w:rsidTr="00121691">
        <w:trPr>
          <w:trHeight w:val="340"/>
        </w:trPr>
        <w:tc>
          <w:tcPr>
            <w:tcW w:w="5000" w:type="pct"/>
            <w:gridSpan w:val="4"/>
            <w:shd w:val="clear" w:color="auto" w:fill="auto"/>
            <w:vAlign w:val="center"/>
          </w:tcPr>
          <w:p w14:paraId="62577B20" w14:textId="3FBCA7C0"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 xml:space="preserve">DATE OF POLICY                                                          </w:t>
            </w:r>
          </w:p>
        </w:tc>
      </w:tr>
      <w:tr w:rsidR="008A41AC" w:rsidRPr="00C50F79" w14:paraId="4CBC8EA0" w14:textId="77777777" w:rsidTr="00121691">
        <w:trPr>
          <w:trHeight w:val="340"/>
        </w:trPr>
        <w:tc>
          <w:tcPr>
            <w:tcW w:w="2469" w:type="pct"/>
            <w:gridSpan w:val="2"/>
            <w:shd w:val="clear" w:color="auto" w:fill="auto"/>
            <w:vAlign w:val="center"/>
          </w:tcPr>
          <w:p w14:paraId="228C737F" w14:textId="77777777"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DATE OF LAST REVIEW</w:t>
            </w:r>
          </w:p>
        </w:tc>
        <w:tc>
          <w:tcPr>
            <w:tcW w:w="2531" w:type="pct"/>
            <w:gridSpan w:val="2"/>
            <w:shd w:val="clear" w:color="auto" w:fill="auto"/>
            <w:vAlign w:val="center"/>
          </w:tcPr>
          <w:p w14:paraId="01379786" w14:textId="252C083C" w:rsidR="008A41AC" w:rsidRPr="00C50F79" w:rsidRDefault="003B0350"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N/A New policy</w:t>
            </w:r>
          </w:p>
        </w:tc>
      </w:tr>
      <w:tr w:rsidR="008A41AC" w:rsidRPr="00C50F79" w14:paraId="0955A00A" w14:textId="77777777" w:rsidTr="00121691">
        <w:trPr>
          <w:trHeight w:val="340"/>
        </w:trPr>
        <w:tc>
          <w:tcPr>
            <w:tcW w:w="2469" w:type="pct"/>
            <w:gridSpan w:val="2"/>
            <w:shd w:val="clear" w:color="auto" w:fill="auto"/>
            <w:vAlign w:val="center"/>
          </w:tcPr>
          <w:p w14:paraId="78B86AA3" w14:textId="77777777"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REVIEW DUE</w:t>
            </w:r>
          </w:p>
        </w:tc>
        <w:tc>
          <w:tcPr>
            <w:tcW w:w="2531" w:type="pct"/>
            <w:gridSpan w:val="2"/>
            <w:shd w:val="clear" w:color="auto" w:fill="auto"/>
            <w:vAlign w:val="center"/>
          </w:tcPr>
          <w:p w14:paraId="55DFE4B4" w14:textId="437C3F20" w:rsidR="008A41AC" w:rsidRPr="00C50F79" w:rsidRDefault="008A41AC" w:rsidP="00121691">
            <w:pPr>
              <w:spacing w:after="0" w:line="240" w:lineRule="auto"/>
              <w:rPr>
                <w:rFonts w:ascii="Arial" w:eastAsia="Times New Roman" w:hAnsi="Arial" w:cs="Arial"/>
                <w:b/>
                <w:lang w:eastAsia="en-GB"/>
              </w:rPr>
            </w:pPr>
          </w:p>
        </w:tc>
      </w:tr>
      <w:tr w:rsidR="008A41AC" w:rsidRPr="00C50F79" w14:paraId="4C828449" w14:textId="77777777" w:rsidTr="00121691">
        <w:trPr>
          <w:trHeight w:val="340"/>
        </w:trPr>
        <w:tc>
          <w:tcPr>
            <w:tcW w:w="2469" w:type="pct"/>
            <w:gridSpan w:val="2"/>
            <w:shd w:val="clear" w:color="auto" w:fill="auto"/>
            <w:vAlign w:val="center"/>
          </w:tcPr>
          <w:p w14:paraId="34E96086" w14:textId="77777777" w:rsidR="008A41AC" w:rsidRPr="00C50F79" w:rsidRDefault="008A41AC" w:rsidP="00121691">
            <w:pPr>
              <w:spacing w:after="0" w:line="240" w:lineRule="auto"/>
              <w:rPr>
                <w:rFonts w:ascii="Arial" w:eastAsia="Times New Roman" w:hAnsi="Arial" w:cs="Arial"/>
                <w:b/>
                <w:lang w:eastAsia="en-GB"/>
              </w:rPr>
            </w:pPr>
            <w:r w:rsidRPr="00C50F79">
              <w:rPr>
                <w:rFonts w:ascii="Arial" w:eastAsia="Times New Roman" w:hAnsi="Arial" w:cs="Arial"/>
                <w:b/>
                <w:lang w:eastAsia="en-GB"/>
              </w:rPr>
              <w:t>COMMITTEE</w:t>
            </w:r>
          </w:p>
        </w:tc>
        <w:tc>
          <w:tcPr>
            <w:tcW w:w="2531" w:type="pct"/>
            <w:gridSpan w:val="2"/>
            <w:shd w:val="clear" w:color="auto" w:fill="auto"/>
            <w:vAlign w:val="center"/>
          </w:tcPr>
          <w:p w14:paraId="7828B3B1" w14:textId="108E8851" w:rsidR="008A41AC" w:rsidRPr="00C50F79" w:rsidRDefault="008A41AC" w:rsidP="00121691">
            <w:pPr>
              <w:spacing w:after="0" w:line="240" w:lineRule="auto"/>
              <w:jc w:val="center"/>
              <w:rPr>
                <w:rFonts w:ascii="Arial" w:eastAsia="Times New Roman" w:hAnsi="Arial" w:cs="Arial"/>
                <w:b/>
                <w:lang w:eastAsia="en-GB"/>
              </w:rPr>
            </w:pPr>
          </w:p>
        </w:tc>
      </w:tr>
      <w:tr w:rsidR="008A41AC" w:rsidRPr="00C50F79" w14:paraId="649856EB" w14:textId="77777777" w:rsidTr="00121691">
        <w:trPr>
          <w:trHeight w:val="686"/>
        </w:trPr>
        <w:tc>
          <w:tcPr>
            <w:tcW w:w="5000" w:type="pct"/>
            <w:gridSpan w:val="4"/>
            <w:shd w:val="clear" w:color="auto" w:fill="FFFFFF"/>
            <w:vAlign w:val="center"/>
          </w:tcPr>
          <w:p w14:paraId="4619CF71" w14:textId="77777777" w:rsidR="008A41AC" w:rsidRPr="00C50F79" w:rsidRDefault="008A41AC" w:rsidP="00121691">
            <w:pPr>
              <w:spacing w:after="0" w:line="240" w:lineRule="auto"/>
              <w:rPr>
                <w:rFonts w:ascii="Arial" w:eastAsia="Times New Roman" w:hAnsi="Arial" w:cs="Arial"/>
                <w:snapToGrid w:val="0"/>
                <w:color w:val="000000"/>
                <w:w w:val="0"/>
                <w:u w:color="000000"/>
                <w:bdr w:val="none" w:sz="0" w:space="0" w:color="000000"/>
                <w:shd w:val="clear" w:color="000000" w:fill="000000"/>
                <w:lang w:eastAsia="x-none" w:bidi="x-none"/>
              </w:rPr>
            </w:pPr>
            <w:r w:rsidRPr="00C50F79">
              <w:rPr>
                <w:rFonts w:ascii="Arial" w:eastAsia="Times New Roman" w:hAnsi="Arial" w:cs="Arial"/>
                <w:b/>
                <w:lang w:eastAsia="en-GB"/>
              </w:rPr>
              <w:t>Signed: Chair of Governors</w:t>
            </w:r>
            <w:r w:rsidRPr="00C50F79">
              <w:rPr>
                <w:rFonts w:ascii="Arial" w:eastAsia="Times New Roman" w:hAnsi="Arial" w:cs="Arial"/>
                <w:snapToGrid w:val="0"/>
                <w:color w:val="000000"/>
                <w:w w:val="0"/>
                <w:u w:color="000000"/>
                <w:bdr w:val="none" w:sz="0" w:space="0" w:color="000000"/>
                <w:shd w:val="clear" w:color="000000" w:fill="000000"/>
                <w:lang w:val="x-none" w:eastAsia="x-none" w:bidi="x-none"/>
              </w:rPr>
              <w:t xml:space="preserve"> </w:t>
            </w:r>
          </w:p>
          <w:p w14:paraId="6738039B" w14:textId="77777777" w:rsidR="008A41AC" w:rsidRPr="00C50F79" w:rsidRDefault="008A41AC" w:rsidP="00121691">
            <w:pPr>
              <w:spacing w:after="0" w:line="240" w:lineRule="auto"/>
              <w:rPr>
                <w:rFonts w:ascii="Arial" w:eastAsia="Times New Roman" w:hAnsi="Arial" w:cs="Arial"/>
                <w:snapToGrid w:val="0"/>
                <w:color w:val="000000"/>
                <w:w w:val="0"/>
                <w:u w:color="000000"/>
                <w:bdr w:val="none" w:sz="0" w:space="0" w:color="000000"/>
                <w:shd w:val="clear" w:color="000000" w:fill="000000"/>
                <w:lang w:eastAsia="x-none" w:bidi="x-none"/>
              </w:rPr>
            </w:pPr>
          </w:p>
          <w:p w14:paraId="6AEF3E2D" w14:textId="77777777" w:rsidR="008A41AC" w:rsidRPr="00C50F79" w:rsidRDefault="008A41AC" w:rsidP="00121691">
            <w:pPr>
              <w:spacing w:after="0" w:line="240" w:lineRule="auto"/>
              <w:rPr>
                <w:rFonts w:ascii="Arial" w:eastAsia="Times New Roman" w:hAnsi="Arial" w:cs="Arial"/>
                <w:snapToGrid w:val="0"/>
                <w:w w:val="0"/>
                <w:u w:color="000000"/>
                <w:bdr w:val="none" w:sz="0" w:space="0" w:color="000000"/>
                <w:shd w:val="clear" w:color="000000" w:fill="000000"/>
                <w:lang w:eastAsia="x-none" w:bidi="x-none"/>
              </w:rPr>
            </w:pPr>
            <w:r w:rsidRPr="00C50F79">
              <w:rPr>
                <w:rFonts w:ascii="Arial" w:eastAsia="Times New Roman" w:hAnsi="Arial" w:cs="Arial"/>
                <w:b/>
                <w:lang w:eastAsia="en-GB"/>
              </w:rPr>
              <w:t>Date:</w:t>
            </w:r>
          </w:p>
          <w:p w14:paraId="773141A0" w14:textId="77777777" w:rsidR="008A41AC" w:rsidRPr="00C50F79" w:rsidRDefault="008A41AC" w:rsidP="00121691">
            <w:pPr>
              <w:spacing w:after="0" w:line="240" w:lineRule="auto"/>
              <w:rPr>
                <w:rFonts w:ascii="Arial" w:eastAsia="Times New Roman" w:hAnsi="Arial" w:cs="Arial"/>
                <w:snapToGrid w:val="0"/>
                <w:color w:val="000000"/>
                <w:w w:val="0"/>
                <w:u w:color="000000"/>
                <w:bdr w:val="none" w:sz="0" w:space="0" w:color="000000"/>
                <w:shd w:val="clear" w:color="000000" w:fill="000000"/>
                <w:lang w:eastAsia="x-none" w:bidi="x-none"/>
              </w:rPr>
            </w:pPr>
          </w:p>
          <w:p w14:paraId="37AF8BF0" w14:textId="77777777" w:rsidR="008A41AC" w:rsidRPr="00C50F79" w:rsidRDefault="008A41AC" w:rsidP="00121691">
            <w:pPr>
              <w:spacing w:after="0" w:line="240" w:lineRule="auto"/>
              <w:rPr>
                <w:rFonts w:ascii="Arial" w:eastAsia="Times New Roman" w:hAnsi="Arial" w:cs="Arial"/>
                <w:b/>
                <w:lang w:eastAsia="en-GB"/>
              </w:rPr>
            </w:pPr>
          </w:p>
        </w:tc>
      </w:tr>
    </w:tbl>
    <w:p w14:paraId="5243A9AD" w14:textId="3AF7D82B" w:rsidR="008A41AC" w:rsidRPr="00C50F79" w:rsidRDefault="008A41AC" w:rsidP="00B673FF">
      <w:pPr>
        <w:autoSpaceDE w:val="0"/>
        <w:autoSpaceDN w:val="0"/>
        <w:adjustRightInd w:val="0"/>
        <w:spacing w:after="0" w:line="240" w:lineRule="auto"/>
        <w:rPr>
          <w:rFonts w:ascii="Arial" w:hAnsi="Arial" w:cs="Arial"/>
          <w:b/>
          <w:bCs/>
        </w:rPr>
      </w:pPr>
    </w:p>
    <w:p w14:paraId="512CB00E" w14:textId="3A6AD909" w:rsidR="008A41AC" w:rsidRPr="00C50F79" w:rsidRDefault="008A41AC" w:rsidP="00B673FF">
      <w:pPr>
        <w:autoSpaceDE w:val="0"/>
        <w:autoSpaceDN w:val="0"/>
        <w:adjustRightInd w:val="0"/>
        <w:spacing w:after="0" w:line="240" w:lineRule="auto"/>
        <w:rPr>
          <w:rFonts w:ascii="Arial" w:hAnsi="Arial" w:cs="Arial"/>
          <w:b/>
          <w:bCs/>
        </w:rPr>
      </w:pPr>
    </w:p>
    <w:p w14:paraId="301500D8" w14:textId="30CE1864" w:rsidR="008A41AC" w:rsidRPr="00C50F79" w:rsidRDefault="008A41AC" w:rsidP="00B673FF">
      <w:pPr>
        <w:autoSpaceDE w:val="0"/>
        <w:autoSpaceDN w:val="0"/>
        <w:adjustRightInd w:val="0"/>
        <w:spacing w:after="0" w:line="240" w:lineRule="auto"/>
        <w:rPr>
          <w:rFonts w:ascii="Arial" w:hAnsi="Arial" w:cs="Arial"/>
          <w:b/>
          <w:bCs/>
        </w:rPr>
      </w:pPr>
    </w:p>
    <w:p w14:paraId="6D8A7776" w14:textId="7415E07A" w:rsidR="008A41AC" w:rsidRPr="00C50F79" w:rsidRDefault="008A41AC" w:rsidP="00B673FF">
      <w:pPr>
        <w:autoSpaceDE w:val="0"/>
        <w:autoSpaceDN w:val="0"/>
        <w:adjustRightInd w:val="0"/>
        <w:spacing w:after="0" w:line="240" w:lineRule="auto"/>
        <w:rPr>
          <w:rFonts w:ascii="Arial" w:hAnsi="Arial" w:cs="Arial"/>
          <w:b/>
          <w:bCs/>
        </w:rPr>
      </w:pPr>
    </w:p>
    <w:p w14:paraId="065196D8" w14:textId="03148CF4" w:rsidR="008A41AC" w:rsidRPr="00C50F79" w:rsidRDefault="008A41AC" w:rsidP="00B673FF">
      <w:pPr>
        <w:autoSpaceDE w:val="0"/>
        <w:autoSpaceDN w:val="0"/>
        <w:adjustRightInd w:val="0"/>
        <w:spacing w:after="0" w:line="240" w:lineRule="auto"/>
        <w:rPr>
          <w:rFonts w:ascii="Arial" w:hAnsi="Arial" w:cs="Arial"/>
          <w:b/>
          <w:bCs/>
        </w:rPr>
      </w:pPr>
    </w:p>
    <w:p w14:paraId="46700DC2" w14:textId="53CCB042" w:rsidR="008A41AC" w:rsidRPr="00C50F79" w:rsidRDefault="008A41AC" w:rsidP="00B673FF">
      <w:pPr>
        <w:autoSpaceDE w:val="0"/>
        <w:autoSpaceDN w:val="0"/>
        <w:adjustRightInd w:val="0"/>
        <w:spacing w:after="0" w:line="240" w:lineRule="auto"/>
        <w:rPr>
          <w:rFonts w:ascii="Arial" w:hAnsi="Arial" w:cs="Arial"/>
          <w:b/>
          <w:bCs/>
        </w:rPr>
      </w:pPr>
    </w:p>
    <w:p w14:paraId="6E92AA37" w14:textId="0B9902CF" w:rsidR="008A41AC" w:rsidRPr="00C50F79" w:rsidRDefault="008A41AC" w:rsidP="00B673FF">
      <w:pPr>
        <w:autoSpaceDE w:val="0"/>
        <w:autoSpaceDN w:val="0"/>
        <w:adjustRightInd w:val="0"/>
        <w:spacing w:after="0" w:line="240" w:lineRule="auto"/>
        <w:rPr>
          <w:rFonts w:ascii="Arial" w:hAnsi="Arial" w:cs="Arial"/>
          <w:b/>
          <w:bCs/>
        </w:rPr>
      </w:pPr>
    </w:p>
    <w:p w14:paraId="080D7860" w14:textId="07CF9EB2" w:rsidR="008A41AC" w:rsidRPr="00C50F79" w:rsidRDefault="008A41AC" w:rsidP="00B673FF">
      <w:pPr>
        <w:autoSpaceDE w:val="0"/>
        <w:autoSpaceDN w:val="0"/>
        <w:adjustRightInd w:val="0"/>
        <w:spacing w:after="0" w:line="240" w:lineRule="auto"/>
        <w:rPr>
          <w:rFonts w:ascii="Arial" w:hAnsi="Arial" w:cs="Arial"/>
          <w:b/>
          <w:bCs/>
        </w:rPr>
      </w:pPr>
    </w:p>
    <w:p w14:paraId="4307BF65" w14:textId="1B467064" w:rsidR="008A41AC" w:rsidRPr="00C50F79" w:rsidRDefault="008A41AC" w:rsidP="00B673FF">
      <w:pPr>
        <w:autoSpaceDE w:val="0"/>
        <w:autoSpaceDN w:val="0"/>
        <w:adjustRightInd w:val="0"/>
        <w:spacing w:after="0" w:line="240" w:lineRule="auto"/>
        <w:rPr>
          <w:rFonts w:ascii="Arial" w:hAnsi="Arial" w:cs="Arial"/>
          <w:b/>
          <w:bCs/>
        </w:rPr>
      </w:pPr>
    </w:p>
    <w:p w14:paraId="785278FA" w14:textId="0EF8080F" w:rsidR="008A41AC" w:rsidRPr="00C50F79" w:rsidRDefault="008A41AC" w:rsidP="00B673FF">
      <w:pPr>
        <w:autoSpaceDE w:val="0"/>
        <w:autoSpaceDN w:val="0"/>
        <w:adjustRightInd w:val="0"/>
        <w:spacing w:after="0" w:line="240" w:lineRule="auto"/>
        <w:rPr>
          <w:rFonts w:ascii="Arial" w:hAnsi="Arial" w:cs="Arial"/>
          <w:b/>
          <w:bCs/>
        </w:rPr>
      </w:pPr>
    </w:p>
    <w:p w14:paraId="5C59D707" w14:textId="7D9B0E7E" w:rsidR="008A41AC" w:rsidRPr="00C50F79" w:rsidRDefault="008A41AC" w:rsidP="00B673FF">
      <w:pPr>
        <w:autoSpaceDE w:val="0"/>
        <w:autoSpaceDN w:val="0"/>
        <w:adjustRightInd w:val="0"/>
        <w:spacing w:after="0" w:line="240" w:lineRule="auto"/>
        <w:rPr>
          <w:rFonts w:ascii="Arial" w:hAnsi="Arial" w:cs="Arial"/>
          <w:b/>
          <w:bCs/>
        </w:rPr>
      </w:pPr>
    </w:p>
    <w:p w14:paraId="4087E7A4" w14:textId="38CE5FC3" w:rsidR="008A41AC" w:rsidRPr="00C50F79" w:rsidRDefault="008A41AC" w:rsidP="00B673FF">
      <w:pPr>
        <w:autoSpaceDE w:val="0"/>
        <w:autoSpaceDN w:val="0"/>
        <w:adjustRightInd w:val="0"/>
        <w:spacing w:after="0" w:line="240" w:lineRule="auto"/>
        <w:rPr>
          <w:rFonts w:ascii="Arial" w:hAnsi="Arial" w:cs="Arial"/>
          <w:b/>
          <w:bCs/>
        </w:rPr>
      </w:pPr>
    </w:p>
    <w:p w14:paraId="603C85DE" w14:textId="0CE8812D" w:rsidR="008A41AC" w:rsidRPr="00C50F79" w:rsidRDefault="008A41AC" w:rsidP="00B673FF">
      <w:pPr>
        <w:autoSpaceDE w:val="0"/>
        <w:autoSpaceDN w:val="0"/>
        <w:adjustRightInd w:val="0"/>
        <w:spacing w:after="0" w:line="240" w:lineRule="auto"/>
        <w:rPr>
          <w:rFonts w:ascii="Arial" w:hAnsi="Arial" w:cs="Arial"/>
          <w:b/>
          <w:bCs/>
        </w:rPr>
      </w:pPr>
    </w:p>
    <w:p w14:paraId="4EB0418F" w14:textId="5ACFFD37" w:rsidR="008A41AC" w:rsidRPr="00C50F79" w:rsidRDefault="008A41AC" w:rsidP="00B673FF">
      <w:pPr>
        <w:autoSpaceDE w:val="0"/>
        <w:autoSpaceDN w:val="0"/>
        <w:adjustRightInd w:val="0"/>
        <w:spacing w:after="0" w:line="240" w:lineRule="auto"/>
        <w:rPr>
          <w:rFonts w:ascii="Arial" w:hAnsi="Arial" w:cs="Arial"/>
          <w:b/>
          <w:bCs/>
        </w:rPr>
      </w:pPr>
    </w:p>
    <w:p w14:paraId="783200E4" w14:textId="315929D5" w:rsidR="008A41AC" w:rsidRPr="00C50F79" w:rsidRDefault="008A41AC" w:rsidP="00B673FF">
      <w:pPr>
        <w:autoSpaceDE w:val="0"/>
        <w:autoSpaceDN w:val="0"/>
        <w:adjustRightInd w:val="0"/>
        <w:spacing w:after="0" w:line="240" w:lineRule="auto"/>
        <w:rPr>
          <w:rFonts w:ascii="Arial" w:hAnsi="Arial" w:cs="Arial"/>
          <w:b/>
          <w:bCs/>
        </w:rPr>
      </w:pPr>
    </w:p>
    <w:p w14:paraId="44A6A5B9" w14:textId="48307FC6" w:rsidR="008A41AC" w:rsidRPr="00C50F79" w:rsidRDefault="008A41AC" w:rsidP="00B673FF">
      <w:pPr>
        <w:autoSpaceDE w:val="0"/>
        <w:autoSpaceDN w:val="0"/>
        <w:adjustRightInd w:val="0"/>
        <w:spacing w:after="0" w:line="240" w:lineRule="auto"/>
        <w:rPr>
          <w:rFonts w:ascii="Arial" w:hAnsi="Arial" w:cs="Arial"/>
          <w:b/>
          <w:bCs/>
        </w:rPr>
      </w:pPr>
    </w:p>
    <w:p w14:paraId="07A2B968" w14:textId="77777777" w:rsidR="008A41AC" w:rsidRPr="00C50F79" w:rsidRDefault="008A41AC" w:rsidP="00B673FF">
      <w:pPr>
        <w:autoSpaceDE w:val="0"/>
        <w:autoSpaceDN w:val="0"/>
        <w:adjustRightInd w:val="0"/>
        <w:spacing w:after="0" w:line="240" w:lineRule="auto"/>
        <w:rPr>
          <w:rFonts w:ascii="Arial" w:hAnsi="Arial" w:cs="Arial"/>
          <w:b/>
          <w:bCs/>
        </w:rPr>
      </w:pPr>
    </w:p>
    <w:p w14:paraId="5B99EFB4" w14:textId="77777777" w:rsidR="008A41AC" w:rsidRPr="00C50F79" w:rsidRDefault="008A41AC" w:rsidP="00B673FF">
      <w:pPr>
        <w:autoSpaceDE w:val="0"/>
        <w:autoSpaceDN w:val="0"/>
        <w:adjustRightInd w:val="0"/>
        <w:spacing w:after="0" w:line="240" w:lineRule="auto"/>
        <w:rPr>
          <w:rFonts w:ascii="Arial" w:hAnsi="Arial" w:cs="Arial"/>
          <w:b/>
          <w:bCs/>
        </w:rPr>
      </w:pPr>
    </w:p>
    <w:p w14:paraId="0E9B1D0E" w14:textId="77777777" w:rsidR="00C50F79" w:rsidRPr="00C50F79" w:rsidRDefault="00C50F79" w:rsidP="00B673FF">
      <w:pPr>
        <w:autoSpaceDE w:val="0"/>
        <w:autoSpaceDN w:val="0"/>
        <w:adjustRightInd w:val="0"/>
        <w:spacing w:after="0" w:line="240" w:lineRule="auto"/>
        <w:rPr>
          <w:rFonts w:ascii="Arial" w:hAnsi="Arial" w:cs="Arial"/>
          <w:b/>
          <w:bCs/>
        </w:rPr>
      </w:pPr>
    </w:p>
    <w:p w14:paraId="43532C16" w14:textId="77777777" w:rsidR="00C50F79" w:rsidRPr="00C50F79" w:rsidRDefault="00C50F79" w:rsidP="00B673FF">
      <w:pPr>
        <w:autoSpaceDE w:val="0"/>
        <w:autoSpaceDN w:val="0"/>
        <w:adjustRightInd w:val="0"/>
        <w:spacing w:after="0" w:line="240" w:lineRule="auto"/>
        <w:rPr>
          <w:rFonts w:ascii="Arial" w:hAnsi="Arial" w:cs="Arial"/>
          <w:b/>
          <w:bCs/>
        </w:rPr>
      </w:pPr>
    </w:p>
    <w:p w14:paraId="6B4C5154" w14:textId="77777777" w:rsidR="00C50F79" w:rsidRPr="00C50F79" w:rsidRDefault="00C50F79" w:rsidP="00B673FF">
      <w:pPr>
        <w:autoSpaceDE w:val="0"/>
        <w:autoSpaceDN w:val="0"/>
        <w:adjustRightInd w:val="0"/>
        <w:spacing w:after="0" w:line="240" w:lineRule="auto"/>
        <w:rPr>
          <w:rFonts w:ascii="Arial" w:hAnsi="Arial" w:cs="Arial"/>
          <w:b/>
          <w:bCs/>
        </w:rPr>
      </w:pPr>
    </w:p>
    <w:p w14:paraId="418DE856" w14:textId="77777777" w:rsidR="00C50F79" w:rsidRPr="00C50F79" w:rsidRDefault="00C50F79" w:rsidP="00B673FF">
      <w:pPr>
        <w:autoSpaceDE w:val="0"/>
        <w:autoSpaceDN w:val="0"/>
        <w:adjustRightInd w:val="0"/>
        <w:spacing w:after="0" w:line="240" w:lineRule="auto"/>
        <w:rPr>
          <w:rFonts w:ascii="Arial" w:hAnsi="Arial" w:cs="Arial"/>
          <w:b/>
          <w:bCs/>
        </w:rPr>
      </w:pPr>
    </w:p>
    <w:p w14:paraId="127BD224" w14:textId="77777777" w:rsidR="00C50F79" w:rsidRPr="00C50F79" w:rsidRDefault="00C50F79" w:rsidP="00B673FF">
      <w:pPr>
        <w:autoSpaceDE w:val="0"/>
        <w:autoSpaceDN w:val="0"/>
        <w:adjustRightInd w:val="0"/>
        <w:spacing w:after="0" w:line="240" w:lineRule="auto"/>
        <w:rPr>
          <w:rFonts w:ascii="Arial" w:hAnsi="Arial" w:cs="Arial"/>
          <w:b/>
          <w:bCs/>
        </w:rPr>
      </w:pPr>
    </w:p>
    <w:p w14:paraId="3C6CA8EA" w14:textId="77777777" w:rsidR="00C50F79" w:rsidRPr="00C50F79" w:rsidRDefault="00C50F79" w:rsidP="00B673FF">
      <w:pPr>
        <w:autoSpaceDE w:val="0"/>
        <w:autoSpaceDN w:val="0"/>
        <w:adjustRightInd w:val="0"/>
        <w:spacing w:after="0" w:line="240" w:lineRule="auto"/>
        <w:rPr>
          <w:rFonts w:ascii="Arial" w:hAnsi="Arial" w:cs="Arial"/>
          <w:b/>
          <w:bCs/>
        </w:rPr>
      </w:pPr>
    </w:p>
    <w:p w14:paraId="2225DB82" w14:textId="46DD9F04" w:rsidR="00B673FF" w:rsidRPr="007C5572" w:rsidRDefault="00B673FF" w:rsidP="007C5572">
      <w:pPr>
        <w:autoSpaceDE w:val="0"/>
        <w:autoSpaceDN w:val="0"/>
        <w:adjustRightInd w:val="0"/>
        <w:spacing w:after="0" w:line="240" w:lineRule="auto"/>
        <w:rPr>
          <w:rFonts w:ascii="Arial" w:hAnsi="Arial" w:cs="Arial"/>
          <w:b/>
          <w:bCs/>
        </w:rPr>
      </w:pPr>
      <w:r w:rsidRPr="007C5572">
        <w:rPr>
          <w:rFonts w:ascii="Arial" w:hAnsi="Arial" w:cs="Arial"/>
          <w:b/>
          <w:bCs/>
        </w:rPr>
        <w:t>Introduction</w:t>
      </w:r>
      <w:r w:rsidR="007C5572">
        <w:rPr>
          <w:rFonts w:ascii="Arial" w:hAnsi="Arial" w:cs="Arial"/>
          <w:b/>
          <w:bCs/>
        </w:rPr>
        <w:t xml:space="preserve"> and A</w:t>
      </w:r>
      <w:r w:rsidR="00C50F79" w:rsidRPr="007C5572">
        <w:rPr>
          <w:rFonts w:ascii="Arial" w:hAnsi="Arial" w:cs="Arial"/>
          <w:b/>
          <w:bCs/>
        </w:rPr>
        <w:t>ims</w:t>
      </w:r>
    </w:p>
    <w:p w14:paraId="03EBF13C" w14:textId="77777777" w:rsidR="00C50F79" w:rsidRPr="00C50F79" w:rsidRDefault="00C50F79" w:rsidP="00C50F79">
      <w:pPr>
        <w:pStyle w:val="ListParagraph"/>
        <w:autoSpaceDE w:val="0"/>
        <w:autoSpaceDN w:val="0"/>
        <w:adjustRightInd w:val="0"/>
        <w:spacing w:after="0" w:line="240" w:lineRule="auto"/>
        <w:rPr>
          <w:rFonts w:ascii="Arial" w:hAnsi="Arial" w:cs="Arial"/>
          <w:b/>
          <w:bCs/>
        </w:rPr>
      </w:pPr>
    </w:p>
    <w:p w14:paraId="050549E1" w14:textId="7127B6BB" w:rsidR="00C50F79" w:rsidRDefault="00B673FF" w:rsidP="00C50F79">
      <w:pPr>
        <w:rPr>
          <w:rFonts w:ascii="Arial" w:hAnsi="Arial" w:cs="Arial"/>
        </w:rPr>
      </w:pPr>
      <w:r w:rsidRPr="00C50F79">
        <w:rPr>
          <w:rFonts w:ascii="Arial" w:hAnsi="Arial" w:cs="Arial"/>
        </w:rPr>
        <w:t xml:space="preserve">This policy is to aid governors and school staff </w:t>
      </w:r>
      <w:r w:rsidR="003B0350" w:rsidRPr="00C50F79">
        <w:rPr>
          <w:rFonts w:ascii="Arial" w:hAnsi="Arial" w:cs="Arial"/>
        </w:rPr>
        <w:t xml:space="preserve">in the safe running of food retailers in this school and to adhere to Food Standards. As of </w:t>
      </w:r>
      <w:r w:rsidR="004964A2" w:rsidRPr="00926DF2">
        <w:rPr>
          <w:rFonts w:ascii="Arial" w:hAnsi="Arial" w:cs="Arial"/>
          <w:color w:val="C0504D" w:themeColor="accent2"/>
        </w:rPr>
        <w:t xml:space="preserve">insert date </w:t>
      </w:r>
      <w:r w:rsidR="004964A2">
        <w:rPr>
          <w:rFonts w:ascii="Arial" w:hAnsi="Arial" w:cs="Arial"/>
        </w:rPr>
        <w:t xml:space="preserve">and </w:t>
      </w:r>
      <w:r w:rsidR="003B0350" w:rsidRPr="00926DF2">
        <w:rPr>
          <w:rFonts w:ascii="Arial" w:hAnsi="Arial" w:cs="Arial"/>
          <w:color w:val="C0504D" w:themeColor="accent2"/>
        </w:rPr>
        <w:t>School</w:t>
      </w:r>
      <w:r w:rsidR="004964A2" w:rsidRPr="00926DF2">
        <w:rPr>
          <w:rFonts w:ascii="Arial" w:hAnsi="Arial" w:cs="Arial"/>
          <w:color w:val="C0504D" w:themeColor="accent2"/>
        </w:rPr>
        <w:t xml:space="preserve"> name</w:t>
      </w:r>
      <w:r w:rsidR="003B0350" w:rsidRPr="00926DF2">
        <w:rPr>
          <w:rFonts w:ascii="Arial" w:hAnsi="Arial" w:cs="Arial"/>
          <w:color w:val="C0504D" w:themeColor="accent2"/>
        </w:rPr>
        <w:t xml:space="preserve"> </w:t>
      </w:r>
      <w:r w:rsidR="003B0350" w:rsidRPr="00C50F79">
        <w:rPr>
          <w:rFonts w:ascii="Arial" w:hAnsi="Arial" w:cs="Arial"/>
        </w:rPr>
        <w:t>is a registered food retailer outlet.</w:t>
      </w:r>
      <w:r w:rsidR="00C50F79" w:rsidRPr="00C50F79">
        <w:rPr>
          <w:rFonts w:ascii="Arial" w:hAnsi="Arial" w:cs="Arial"/>
        </w:rPr>
        <w:t xml:space="preserve"> </w:t>
      </w:r>
      <w:r w:rsidR="004964A2" w:rsidRPr="00926DF2">
        <w:rPr>
          <w:rFonts w:ascii="Arial" w:hAnsi="Arial" w:cs="Arial"/>
          <w:color w:val="C0504D" w:themeColor="accent2"/>
        </w:rPr>
        <w:t>XXXX</w:t>
      </w:r>
      <w:r w:rsidR="00C50F79" w:rsidRPr="00C50F79">
        <w:rPr>
          <w:rFonts w:ascii="Arial" w:hAnsi="Arial" w:cs="Arial"/>
        </w:rPr>
        <w:t xml:space="preserve"> School is committed to ensuring that safe and healthy practices around the storage, preparation and service of food are </w:t>
      </w:r>
      <w:proofErr w:type="gramStart"/>
      <w:r w:rsidR="00C50F79" w:rsidRPr="00C50F79">
        <w:rPr>
          <w:rFonts w:ascii="Arial" w:hAnsi="Arial" w:cs="Arial"/>
        </w:rPr>
        <w:t>followed at all times</w:t>
      </w:r>
      <w:proofErr w:type="gramEnd"/>
      <w:r w:rsidR="00C50F79" w:rsidRPr="00C50F79">
        <w:rPr>
          <w:rFonts w:ascii="Arial" w:hAnsi="Arial" w:cs="Arial"/>
        </w:rPr>
        <w:t xml:space="preserve"> and maintained at all throughout our </w:t>
      </w:r>
      <w:r w:rsidR="00D6095C" w:rsidRPr="00C50F79">
        <w:rPr>
          <w:rFonts w:ascii="Arial" w:hAnsi="Arial" w:cs="Arial"/>
        </w:rPr>
        <w:t>after-school</w:t>
      </w:r>
      <w:r w:rsidR="00C50F79" w:rsidRPr="00C50F79">
        <w:rPr>
          <w:rFonts w:ascii="Arial" w:hAnsi="Arial" w:cs="Arial"/>
        </w:rPr>
        <w:t xml:space="preserve"> clubs and breakfast clubs. This is in order that </w:t>
      </w:r>
      <w:r w:rsidR="004964A2" w:rsidRPr="00926DF2">
        <w:rPr>
          <w:rFonts w:ascii="Arial" w:hAnsi="Arial" w:cs="Arial"/>
          <w:color w:val="C0504D" w:themeColor="accent2"/>
        </w:rPr>
        <w:t>XXXX</w:t>
      </w:r>
      <w:r w:rsidR="00C50F79" w:rsidRPr="00926DF2">
        <w:rPr>
          <w:rFonts w:ascii="Arial" w:hAnsi="Arial" w:cs="Arial"/>
          <w:color w:val="C0504D" w:themeColor="accent2"/>
        </w:rPr>
        <w:t xml:space="preserve"> </w:t>
      </w:r>
      <w:r w:rsidR="00C50F79" w:rsidRPr="00C50F79">
        <w:rPr>
          <w:rFonts w:ascii="Arial" w:hAnsi="Arial" w:cs="Arial"/>
        </w:rPr>
        <w:t xml:space="preserve">School complies with current legislation. We follow the guidelines set out in “Safer food, Better </w:t>
      </w:r>
      <w:r w:rsidR="00D6095C" w:rsidRPr="00C50F79">
        <w:rPr>
          <w:rFonts w:ascii="Arial" w:hAnsi="Arial" w:cs="Arial"/>
        </w:rPr>
        <w:t>Business” (</w:t>
      </w:r>
      <w:r w:rsidR="00C50F79" w:rsidRPr="00C50F79">
        <w:rPr>
          <w:rFonts w:ascii="Arial" w:hAnsi="Arial" w:cs="Arial"/>
        </w:rPr>
        <w:t>FSA) and is registered as a food business with the relevant local authorities (EH:05628). We are regularly inspected by Environmental Health to ensure that health and safety standards are being met</w:t>
      </w:r>
      <w:r w:rsidR="008D1F49">
        <w:rPr>
          <w:rFonts w:ascii="Arial" w:hAnsi="Arial" w:cs="Arial"/>
        </w:rPr>
        <w:t>.</w:t>
      </w:r>
    </w:p>
    <w:p w14:paraId="329C1A38" w14:textId="64D2CEA3" w:rsidR="008D1F49" w:rsidRDefault="008D1F49" w:rsidP="00C50F79">
      <w:pPr>
        <w:rPr>
          <w:rFonts w:ascii="Arial" w:hAnsi="Arial" w:cs="Arial"/>
          <w:b/>
          <w:bCs/>
        </w:rPr>
      </w:pPr>
      <w:r>
        <w:rPr>
          <w:rFonts w:ascii="Arial" w:hAnsi="Arial" w:cs="Arial"/>
          <w:b/>
          <w:bCs/>
        </w:rPr>
        <w:t>Food Safety Folder</w:t>
      </w:r>
    </w:p>
    <w:p w14:paraId="52EF0A85" w14:textId="63A050F5" w:rsidR="008D1F49" w:rsidRDefault="008D1F49" w:rsidP="00C50F79">
      <w:pPr>
        <w:rPr>
          <w:rFonts w:ascii="Arial" w:hAnsi="Arial" w:cs="Arial"/>
        </w:rPr>
      </w:pPr>
      <w:r>
        <w:rPr>
          <w:rFonts w:ascii="Arial" w:hAnsi="Arial" w:cs="Arial"/>
        </w:rPr>
        <w:t>The school maintains a ‘Food Safety Folder’ which contains the following:</w:t>
      </w:r>
    </w:p>
    <w:p w14:paraId="20B5F402" w14:textId="6AA46789" w:rsidR="008D1F49" w:rsidRDefault="008D1F49" w:rsidP="008D1F49">
      <w:pPr>
        <w:pStyle w:val="ListParagraph"/>
        <w:numPr>
          <w:ilvl w:val="0"/>
          <w:numId w:val="44"/>
        </w:numPr>
        <w:rPr>
          <w:rFonts w:ascii="Arial" w:hAnsi="Arial" w:cs="Arial"/>
        </w:rPr>
      </w:pPr>
      <w:r>
        <w:rPr>
          <w:rFonts w:ascii="Arial" w:hAnsi="Arial" w:cs="Arial"/>
        </w:rPr>
        <w:t>This policy</w:t>
      </w:r>
    </w:p>
    <w:p w14:paraId="05C9D235" w14:textId="391BFA0F" w:rsidR="008D1F49" w:rsidRDefault="008D1F49" w:rsidP="008D1F49">
      <w:pPr>
        <w:pStyle w:val="ListParagraph"/>
        <w:numPr>
          <w:ilvl w:val="0"/>
          <w:numId w:val="44"/>
        </w:numPr>
        <w:rPr>
          <w:rFonts w:ascii="Arial" w:hAnsi="Arial" w:cs="Arial"/>
        </w:rPr>
      </w:pPr>
      <w:r>
        <w:rPr>
          <w:rFonts w:ascii="Arial" w:hAnsi="Arial" w:cs="Arial"/>
        </w:rPr>
        <w:t>Food Hygiene Training records</w:t>
      </w:r>
    </w:p>
    <w:p w14:paraId="62E09F44" w14:textId="09770FCA" w:rsidR="008D1F49" w:rsidRDefault="008D1F49" w:rsidP="008D1F49">
      <w:pPr>
        <w:pStyle w:val="ListParagraph"/>
        <w:numPr>
          <w:ilvl w:val="0"/>
          <w:numId w:val="44"/>
        </w:numPr>
        <w:rPr>
          <w:rFonts w:ascii="Arial" w:hAnsi="Arial" w:cs="Arial"/>
        </w:rPr>
      </w:pPr>
      <w:r>
        <w:rPr>
          <w:rFonts w:ascii="Arial" w:hAnsi="Arial" w:cs="Arial"/>
        </w:rPr>
        <w:t>Medical</w:t>
      </w:r>
      <w:r w:rsidR="004964A2">
        <w:rPr>
          <w:rFonts w:ascii="Arial" w:hAnsi="Arial" w:cs="Arial"/>
        </w:rPr>
        <w:t xml:space="preserve">, </w:t>
      </w:r>
      <w:r>
        <w:rPr>
          <w:rFonts w:ascii="Arial" w:hAnsi="Arial" w:cs="Arial"/>
        </w:rPr>
        <w:t>food allerg</w:t>
      </w:r>
      <w:r w:rsidR="004964A2">
        <w:rPr>
          <w:rFonts w:ascii="Arial" w:hAnsi="Arial" w:cs="Arial"/>
        </w:rPr>
        <w:t>ies</w:t>
      </w:r>
      <w:r>
        <w:rPr>
          <w:rFonts w:ascii="Arial" w:hAnsi="Arial" w:cs="Arial"/>
        </w:rPr>
        <w:t xml:space="preserve"> </w:t>
      </w:r>
      <w:r w:rsidR="004964A2">
        <w:rPr>
          <w:rFonts w:ascii="Arial" w:hAnsi="Arial" w:cs="Arial"/>
        </w:rPr>
        <w:t>and dietary requirement</w:t>
      </w:r>
      <w:r>
        <w:rPr>
          <w:rFonts w:ascii="Arial" w:hAnsi="Arial" w:cs="Arial"/>
        </w:rPr>
        <w:t xml:space="preserve">s for all </w:t>
      </w:r>
      <w:r w:rsidR="004964A2">
        <w:rPr>
          <w:rFonts w:ascii="Arial" w:hAnsi="Arial" w:cs="Arial"/>
        </w:rPr>
        <w:t>pupils</w:t>
      </w:r>
    </w:p>
    <w:p w14:paraId="1397311C" w14:textId="37842959" w:rsidR="008D1F49" w:rsidRDefault="008D1F49" w:rsidP="008D1F49">
      <w:pPr>
        <w:pStyle w:val="ListParagraph"/>
        <w:numPr>
          <w:ilvl w:val="0"/>
          <w:numId w:val="44"/>
        </w:numPr>
        <w:rPr>
          <w:rFonts w:ascii="Arial" w:hAnsi="Arial" w:cs="Arial"/>
        </w:rPr>
      </w:pPr>
      <w:r>
        <w:rPr>
          <w:rFonts w:ascii="Arial" w:hAnsi="Arial" w:cs="Arial"/>
        </w:rPr>
        <w:t>Record sheets for fridge temperatures and cleaning schedules</w:t>
      </w:r>
    </w:p>
    <w:p w14:paraId="291566D3" w14:textId="1C92D6AF" w:rsidR="00994DC0" w:rsidRPr="00994DC0" w:rsidRDefault="00994DC0" w:rsidP="00994DC0">
      <w:pPr>
        <w:rPr>
          <w:rFonts w:ascii="Arial" w:hAnsi="Arial" w:cs="Arial"/>
        </w:rPr>
      </w:pPr>
      <w:r>
        <w:rPr>
          <w:rFonts w:ascii="Arial" w:hAnsi="Arial" w:cs="Arial"/>
        </w:rPr>
        <w:t>This is kept in the school office as a point of reference.</w:t>
      </w:r>
    </w:p>
    <w:p w14:paraId="65A49F88" w14:textId="77777777" w:rsidR="00C50F79" w:rsidRPr="00C50F79" w:rsidRDefault="00C50F79" w:rsidP="00C50F79">
      <w:pPr>
        <w:rPr>
          <w:rFonts w:ascii="Arial" w:hAnsi="Arial" w:cs="Arial"/>
          <w:b/>
        </w:rPr>
      </w:pPr>
      <w:r w:rsidRPr="00C50F79">
        <w:rPr>
          <w:rFonts w:ascii="Arial" w:hAnsi="Arial" w:cs="Arial"/>
          <w:b/>
        </w:rPr>
        <w:t>Duties of the Servers</w:t>
      </w:r>
    </w:p>
    <w:p w14:paraId="778905CF" w14:textId="52284001" w:rsidR="00C50F79" w:rsidRPr="00C50F79" w:rsidRDefault="00C50F79" w:rsidP="00C50F79">
      <w:pPr>
        <w:spacing w:after="0"/>
        <w:rPr>
          <w:rFonts w:ascii="Arial" w:hAnsi="Arial" w:cs="Arial"/>
        </w:rPr>
      </w:pPr>
      <w:r w:rsidRPr="00C50F79">
        <w:rPr>
          <w:rFonts w:ascii="Arial" w:hAnsi="Arial" w:cs="Arial"/>
        </w:rPr>
        <w:t>Staff involved in food handling have received food handling and hygiene training. When preparing food, staff follow the requirements of current food hygiene legislation, including:</w:t>
      </w:r>
    </w:p>
    <w:p w14:paraId="5EB0DB7F" w14:textId="77777777" w:rsidR="00C50F79" w:rsidRPr="00C50F79" w:rsidRDefault="00C50F79" w:rsidP="00C50F79">
      <w:pPr>
        <w:spacing w:after="0"/>
        <w:rPr>
          <w:rFonts w:ascii="Arial" w:hAnsi="Arial" w:cs="Arial"/>
        </w:rPr>
      </w:pPr>
      <w:r w:rsidRPr="00C50F79">
        <w:rPr>
          <w:rFonts w:ascii="Arial" w:hAnsi="Arial" w:cs="Arial"/>
        </w:rPr>
        <w:t>• Always washing hands with anti-bacterial soap and hot water before and after handling food and using the toilet</w:t>
      </w:r>
    </w:p>
    <w:p w14:paraId="41E1765F" w14:textId="77777777" w:rsidR="00C50F79" w:rsidRPr="00C50F79" w:rsidRDefault="00C50F79" w:rsidP="00C50F79">
      <w:pPr>
        <w:spacing w:after="0"/>
        <w:rPr>
          <w:rFonts w:ascii="Arial" w:hAnsi="Arial" w:cs="Arial"/>
        </w:rPr>
      </w:pPr>
      <w:r w:rsidRPr="00C50F79">
        <w:rPr>
          <w:rFonts w:ascii="Arial" w:hAnsi="Arial" w:cs="Arial"/>
        </w:rPr>
        <w:t>• Using clean, disposable cloths</w:t>
      </w:r>
    </w:p>
    <w:p w14:paraId="0186EF2F" w14:textId="77777777" w:rsidR="00C50F79" w:rsidRPr="00C50F79" w:rsidRDefault="00C50F79" w:rsidP="00C50F79">
      <w:pPr>
        <w:spacing w:after="0"/>
        <w:rPr>
          <w:rFonts w:ascii="Arial" w:hAnsi="Arial" w:cs="Arial"/>
        </w:rPr>
      </w:pPr>
      <w:r w:rsidRPr="00C50F79">
        <w:rPr>
          <w:rFonts w:ascii="Arial" w:hAnsi="Arial" w:cs="Arial"/>
        </w:rPr>
        <w:t>• Not being involved in food preparation if they are unwell</w:t>
      </w:r>
    </w:p>
    <w:p w14:paraId="30929B4B" w14:textId="77777777" w:rsidR="00C50F79" w:rsidRPr="00C50F79" w:rsidRDefault="00C50F79" w:rsidP="00C50F79">
      <w:pPr>
        <w:spacing w:after="0"/>
        <w:rPr>
          <w:rFonts w:ascii="Arial" w:hAnsi="Arial" w:cs="Arial"/>
        </w:rPr>
      </w:pPr>
      <w:r w:rsidRPr="00C50F79">
        <w:rPr>
          <w:rFonts w:ascii="Arial" w:hAnsi="Arial" w:cs="Arial"/>
        </w:rPr>
        <w:t>• Making sure all fruit and vegetables are washed before being served</w:t>
      </w:r>
    </w:p>
    <w:p w14:paraId="035C4F16" w14:textId="77777777" w:rsidR="00C50F79" w:rsidRPr="00C50F79" w:rsidRDefault="00C50F79" w:rsidP="00C50F79">
      <w:pPr>
        <w:spacing w:after="0"/>
        <w:rPr>
          <w:rFonts w:ascii="Arial" w:hAnsi="Arial" w:cs="Arial"/>
        </w:rPr>
      </w:pPr>
      <w:r w:rsidRPr="00C50F79">
        <w:rPr>
          <w:rFonts w:ascii="Arial" w:hAnsi="Arial" w:cs="Arial"/>
        </w:rPr>
        <w:t xml:space="preserve">• Removing jewellery, especially rings, </w:t>
      </w:r>
      <w:proofErr w:type="gramStart"/>
      <w:r w:rsidRPr="00C50F79">
        <w:rPr>
          <w:rFonts w:ascii="Arial" w:hAnsi="Arial" w:cs="Arial"/>
        </w:rPr>
        <w:t>watches</w:t>
      </w:r>
      <w:proofErr w:type="gramEnd"/>
      <w:r w:rsidRPr="00C50F79">
        <w:rPr>
          <w:rFonts w:ascii="Arial" w:hAnsi="Arial" w:cs="Arial"/>
        </w:rPr>
        <w:t xml:space="preserve"> and bracelets, before preparing food</w:t>
      </w:r>
    </w:p>
    <w:p w14:paraId="0752BEDF" w14:textId="77777777" w:rsidR="00C50F79" w:rsidRPr="00C50F79" w:rsidRDefault="00C50F79" w:rsidP="00C50F79">
      <w:pPr>
        <w:spacing w:after="0"/>
        <w:rPr>
          <w:rFonts w:ascii="Arial" w:hAnsi="Arial" w:cs="Arial"/>
        </w:rPr>
      </w:pPr>
      <w:r w:rsidRPr="00C50F79">
        <w:rPr>
          <w:rFonts w:ascii="Arial" w:hAnsi="Arial" w:cs="Arial"/>
        </w:rPr>
        <w:t>• Covering spots or sores on the hands and arms with a waterproof dressing</w:t>
      </w:r>
    </w:p>
    <w:p w14:paraId="0C7131DE" w14:textId="77777777" w:rsidR="00C50F79" w:rsidRPr="00C50F79" w:rsidRDefault="00C50F79" w:rsidP="00C50F79">
      <w:pPr>
        <w:spacing w:after="0"/>
        <w:rPr>
          <w:rFonts w:ascii="Arial" w:hAnsi="Arial" w:cs="Arial"/>
        </w:rPr>
      </w:pPr>
      <w:r w:rsidRPr="00C50F79">
        <w:rPr>
          <w:rFonts w:ascii="Arial" w:hAnsi="Arial" w:cs="Arial"/>
        </w:rPr>
        <w:t>• Wear suitable food standard gloves and keeping fingernails short, clean, and free from varnish</w:t>
      </w:r>
    </w:p>
    <w:p w14:paraId="6D92B9FF" w14:textId="77777777" w:rsidR="00C50F79" w:rsidRPr="00C50F79" w:rsidRDefault="00C50F79" w:rsidP="00C50F79">
      <w:pPr>
        <w:spacing w:after="0"/>
        <w:rPr>
          <w:rFonts w:ascii="Arial" w:hAnsi="Arial" w:cs="Arial"/>
        </w:rPr>
      </w:pPr>
      <w:r w:rsidRPr="00C50F79">
        <w:rPr>
          <w:rFonts w:ascii="Arial" w:hAnsi="Arial" w:cs="Arial"/>
        </w:rPr>
        <w:t>• Wearing an apron for food service</w:t>
      </w:r>
    </w:p>
    <w:p w14:paraId="657B264E" w14:textId="77777777" w:rsidR="00C50F79" w:rsidRPr="00C50F79" w:rsidRDefault="00C50F79" w:rsidP="00C50F79">
      <w:pPr>
        <w:spacing w:after="0"/>
        <w:rPr>
          <w:rFonts w:ascii="Arial" w:hAnsi="Arial" w:cs="Arial"/>
        </w:rPr>
      </w:pPr>
    </w:p>
    <w:p w14:paraId="30F65181" w14:textId="64628436" w:rsidR="00C50F79" w:rsidRPr="00C50F79" w:rsidRDefault="00C50F79" w:rsidP="00C50F79">
      <w:pPr>
        <w:rPr>
          <w:rFonts w:ascii="Arial" w:hAnsi="Arial" w:cs="Arial"/>
        </w:rPr>
      </w:pPr>
      <w:r w:rsidRPr="00C50F79">
        <w:rPr>
          <w:rFonts w:ascii="Arial" w:hAnsi="Arial" w:cs="Arial"/>
        </w:rPr>
        <w:t>The nominated member of staff has a responsibility to ensure that the fridge/freezer is monitored and recorded (on the daily risk assessment) and remains within specified limits. Past records are filed in the Food safety folder.</w:t>
      </w:r>
    </w:p>
    <w:p w14:paraId="74A18645" w14:textId="3277006E" w:rsidR="00C50F79" w:rsidRDefault="00C50F79" w:rsidP="00C50F79">
      <w:pPr>
        <w:rPr>
          <w:rFonts w:ascii="Arial" w:hAnsi="Arial" w:cs="Arial"/>
        </w:rPr>
      </w:pPr>
      <w:r w:rsidRPr="00C50F79">
        <w:rPr>
          <w:rFonts w:ascii="Arial" w:hAnsi="Arial" w:cs="Arial"/>
        </w:rPr>
        <w:t>At least one member of staff at each setting will have completed appropriated training in food safety at work and this person will be responsible for overseeing the preparation and handling of food in the setting.</w:t>
      </w:r>
    </w:p>
    <w:p w14:paraId="2F7AFAD6" w14:textId="77777777" w:rsidR="00C50F79" w:rsidRPr="00A73CFE" w:rsidRDefault="00C50F79" w:rsidP="00C50F79">
      <w:pPr>
        <w:rPr>
          <w:rFonts w:ascii="Arial" w:hAnsi="Arial" w:cs="Arial"/>
          <w:b/>
        </w:rPr>
      </w:pPr>
      <w:r w:rsidRPr="00A73CFE">
        <w:rPr>
          <w:rFonts w:ascii="Arial" w:hAnsi="Arial" w:cs="Arial"/>
          <w:b/>
        </w:rPr>
        <w:t>Personal Hygiene</w:t>
      </w:r>
    </w:p>
    <w:p w14:paraId="1BF5C201" w14:textId="758F8749" w:rsidR="00C50F79" w:rsidRPr="00A73CFE" w:rsidRDefault="004964A2" w:rsidP="00C50F79">
      <w:pPr>
        <w:rPr>
          <w:rFonts w:ascii="Arial" w:hAnsi="Arial" w:cs="Arial"/>
        </w:rPr>
      </w:pPr>
      <w:r w:rsidRPr="00926DF2">
        <w:rPr>
          <w:rFonts w:ascii="Arial" w:hAnsi="Arial" w:cs="Arial"/>
          <w:color w:val="C0504D" w:themeColor="accent2"/>
        </w:rPr>
        <w:t>XXXX</w:t>
      </w:r>
      <w:r w:rsidR="00C50F79" w:rsidRPr="00A73CFE">
        <w:rPr>
          <w:rFonts w:ascii="Arial" w:hAnsi="Arial" w:cs="Arial"/>
        </w:rPr>
        <w:t xml:space="preserve"> School has high standards of personal hygiene for all members of staff involved in the handling and preparation of food. Members of staff will be responsible for ensuring that any children involved in the preparation of food follow strict hygiene procedures. In addition, any person showing signs of ill health will not be permitted to handle </w:t>
      </w:r>
      <w:r w:rsidR="00D6095C" w:rsidRPr="00A73CFE">
        <w:rPr>
          <w:rFonts w:ascii="Arial" w:hAnsi="Arial" w:cs="Arial"/>
        </w:rPr>
        <w:t>food.</w:t>
      </w:r>
    </w:p>
    <w:p w14:paraId="3E20672C" w14:textId="4FEDBD2F" w:rsidR="00C50F79" w:rsidRPr="00A73CFE" w:rsidRDefault="00C50F79" w:rsidP="00C50F79">
      <w:pPr>
        <w:rPr>
          <w:rFonts w:ascii="Arial" w:hAnsi="Arial" w:cs="Arial"/>
        </w:rPr>
      </w:pPr>
      <w:r w:rsidRPr="00A73CFE">
        <w:rPr>
          <w:rFonts w:ascii="Arial" w:hAnsi="Arial" w:cs="Arial"/>
        </w:rPr>
        <w:t xml:space="preserve">All staff and visitors must adhere to the </w:t>
      </w:r>
      <w:r w:rsidR="004964A2" w:rsidRPr="00926DF2">
        <w:rPr>
          <w:rFonts w:ascii="Arial" w:hAnsi="Arial" w:cs="Arial"/>
          <w:color w:val="C0504D" w:themeColor="accent2"/>
        </w:rPr>
        <w:t>XXXX</w:t>
      </w:r>
      <w:r w:rsidRPr="00A73CFE">
        <w:rPr>
          <w:rFonts w:ascii="Arial" w:hAnsi="Arial" w:cs="Arial"/>
        </w:rPr>
        <w:t xml:space="preserve"> School No-Smoking Policy</w:t>
      </w:r>
      <w:r>
        <w:rPr>
          <w:rFonts w:ascii="Arial" w:hAnsi="Arial" w:cs="Arial"/>
        </w:rPr>
        <w:t>.</w:t>
      </w:r>
    </w:p>
    <w:p w14:paraId="7C22CF68" w14:textId="77777777" w:rsidR="00C50F79" w:rsidRPr="00A73CFE" w:rsidRDefault="00C50F79" w:rsidP="00C50F79">
      <w:pPr>
        <w:rPr>
          <w:rFonts w:ascii="Arial" w:hAnsi="Arial" w:cs="Arial"/>
        </w:rPr>
      </w:pPr>
      <w:r w:rsidRPr="00A73CFE">
        <w:rPr>
          <w:rFonts w:ascii="Arial" w:hAnsi="Arial" w:cs="Arial"/>
        </w:rPr>
        <w:t>Food handlers, including children, should wash their hands regularly, especially:</w:t>
      </w:r>
    </w:p>
    <w:p w14:paraId="5E7BD379" w14:textId="77777777" w:rsidR="00C50F79" w:rsidRPr="00A73CFE" w:rsidRDefault="00C50F79" w:rsidP="00C50F79">
      <w:pPr>
        <w:spacing w:after="0"/>
        <w:rPr>
          <w:rFonts w:ascii="Arial" w:hAnsi="Arial" w:cs="Arial"/>
        </w:rPr>
      </w:pPr>
      <w:r w:rsidRPr="00A73CFE">
        <w:rPr>
          <w:rFonts w:ascii="Arial" w:hAnsi="Arial" w:cs="Arial"/>
        </w:rPr>
        <w:t>• After visiting the toilet</w:t>
      </w:r>
    </w:p>
    <w:p w14:paraId="4F6CAB30" w14:textId="77777777" w:rsidR="00C50F79" w:rsidRPr="00A73CFE" w:rsidRDefault="00C50F79" w:rsidP="00C50F79">
      <w:pPr>
        <w:spacing w:after="0"/>
        <w:rPr>
          <w:rFonts w:ascii="Arial" w:hAnsi="Arial" w:cs="Arial"/>
        </w:rPr>
      </w:pPr>
      <w:r w:rsidRPr="00A73CFE">
        <w:rPr>
          <w:rFonts w:ascii="Arial" w:hAnsi="Arial" w:cs="Arial"/>
        </w:rPr>
        <w:t>• When entering the kitchen area</w:t>
      </w:r>
    </w:p>
    <w:p w14:paraId="16F02F4D" w14:textId="77777777" w:rsidR="00C50F79" w:rsidRPr="00A73CFE" w:rsidRDefault="00C50F79" w:rsidP="00C50F79">
      <w:pPr>
        <w:spacing w:after="0"/>
        <w:rPr>
          <w:rFonts w:ascii="Arial" w:hAnsi="Arial" w:cs="Arial"/>
        </w:rPr>
      </w:pPr>
      <w:r w:rsidRPr="00A73CFE">
        <w:rPr>
          <w:rFonts w:ascii="Arial" w:hAnsi="Arial" w:cs="Arial"/>
        </w:rPr>
        <w:t>• Between handling raw and cooked food</w:t>
      </w:r>
    </w:p>
    <w:p w14:paraId="17534ECE" w14:textId="77777777" w:rsidR="00C50F79" w:rsidRPr="00A73CFE" w:rsidRDefault="00C50F79" w:rsidP="00C50F79">
      <w:pPr>
        <w:spacing w:after="0"/>
        <w:rPr>
          <w:rFonts w:ascii="Arial" w:hAnsi="Arial" w:cs="Arial"/>
        </w:rPr>
      </w:pPr>
      <w:r w:rsidRPr="00A73CFE">
        <w:rPr>
          <w:rFonts w:ascii="Arial" w:hAnsi="Arial" w:cs="Arial"/>
        </w:rPr>
        <w:t>• After eating, coughing, sneezing, blowing noses etc</w:t>
      </w:r>
    </w:p>
    <w:p w14:paraId="7202E04B" w14:textId="77777777" w:rsidR="00C50F79" w:rsidRPr="00A73CFE" w:rsidRDefault="00C50F79" w:rsidP="00C50F79">
      <w:pPr>
        <w:spacing w:after="0"/>
        <w:rPr>
          <w:rFonts w:ascii="Arial" w:hAnsi="Arial" w:cs="Arial"/>
        </w:rPr>
      </w:pPr>
      <w:r w:rsidRPr="00A73CFE">
        <w:rPr>
          <w:rFonts w:ascii="Arial" w:hAnsi="Arial" w:cs="Arial"/>
        </w:rPr>
        <w:t>• After handling waste food or refuse</w:t>
      </w:r>
    </w:p>
    <w:p w14:paraId="73638492" w14:textId="77777777" w:rsidR="00C50F79" w:rsidRPr="00A73CFE" w:rsidRDefault="00C50F79" w:rsidP="00C50F79">
      <w:pPr>
        <w:spacing w:after="0"/>
        <w:rPr>
          <w:rFonts w:ascii="Arial" w:hAnsi="Arial" w:cs="Arial"/>
        </w:rPr>
      </w:pPr>
      <w:r w:rsidRPr="00A73CFE">
        <w:rPr>
          <w:rFonts w:ascii="Arial" w:hAnsi="Arial" w:cs="Arial"/>
        </w:rPr>
        <w:t>• After handling cleaning materials</w:t>
      </w:r>
    </w:p>
    <w:p w14:paraId="4BE1C176" w14:textId="45683D47" w:rsidR="00C50F79" w:rsidRPr="00A73CFE" w:rsidRDefault="00C50F79" w:rsidP="00C50F79">
      <w:pPr>
        <w:spacing w:after="0"/>
        <w:rPr>
          <w:rFonts w:ascii="Arial" w:hAnsi="Arial" w:cs="Arial"/>
        </w:rPr>
      </w:pPr>
      <w:r w:rsidRPr="00A73CFE">
        <w:rPr>
          <w:rFonts w:ascii="Arial" w:hAnsi="Arial" w:cs="Arial"/>
        </w:rPr>
        <w:t xml:space="preserve">• After outside activities </w:t>
      </w:r>
      <w:r w:rsidR="00D6095C" w:rsidRPr="00A73CFE">
        <w:rPr>
          <w:rFonts w:ascii="Arial" w:hAnsi="Arial" w:cs="Arial"/>
        </w:rPr>
        <w:t>e.g.,</w:t>
      </w:r>
      <w:r w:rsidRPr="00A73CFE">
        <w:rPr>
          <w:rFonts w:ascii="Arial" w:hAnsi="Arial" w:cs="Arial"/>
        </w:rPr>
        <w:t xml:space="preserve"> sports</w:t>
      </w:r>
    </w:p>
    <w:p w14:paraId="2EC79F6A" w14:textId="77777777" w:rsidR="00C50F79" w:rsidRDefault="00C50F79" w:rsidP="00C50F79">
      <w:pPr>
        <w:spacing w:after="0"/>
        <w:rPr>
          <w:rFonts w:ascii="Arial" w:hAnsi="Arial" w:cs="Arial"/>
        </w:rPr>
      </w:pPr>
      <w:r w:rsidRPr="00A73CFE">
        <w:rPr>
          <w:rFonts w:ascii="Arial" w:hAnsi="Arial" w:cs="Arial"/>
        </w:rPr>
        <w:t>• After returning from a staff break</w:t>
      </w:r>
    </w:p>
    <w:p w14:paraId="60C33E61" w14:textId="77777777" w:rsidR="00C50F79" w:rsidRPr="00A73CFE" w:rsidRDefault="00C50F79" w:rsidP="00C50F79">
      <w:pPr>
        <w:spacing w:after="0"/>
        <w:rPr>
          <w:rFonts w:ascii="Arial" w:hAnsi="Arial" w:cs="Arial"/>
        </w:rPr>
      </w:pPr>
    </w:p>
    <w:p w14:paraId="3B3B6D4A" w14:textId="77777777" w:rsidR="00C50F79" w:rsidRPr="00A73CFE" w:rsidRDefault="00C50F79" w:rsidP="00C50F79">
      <w:pPr>
        <w:rPr>
          <w:rFonts w:ascii="Arial" w:hAnsi="Arial" w:cs="Arial"/>
        </w:rPr>
      </w:pPr>
      <w:r w:rsidRPr="00A73CFE">
        <w:rPr>
          <w:rFonts w:ascii="Arial" w:hAnsi="Arial" w:cs="Arial"/>
        </w:rPr>
        <w:t>In addition:</w:t>
      </w:r>
    </w:p>
    <w:p w14:paraId="71DC8A2B" w14:textId="77777777" w:rsidR="00C50F79" w:rsidRPr="00A73CFE" w:rsidRDefault="00C50F79" w:rsidP="00C50F79">
      <w:pPr>
        <w:spacing w:after="0"/>
        <w:rPr>
          <w:rFonts w:ascii="Arial" w:hAnsi="Arial" w:cs="Arial"/>
        </w:rPr>
      </w:pPr>
      <w:r w:rsidRPr="00A73CFE">
        <w:rPr>
          <w:rFonts w:ascii="Arial" w:hAnsi="Arial" w:cs="Arial"/>
        </w:rPr>
        <w:t>• Fingernails must be kept short and clean. Staff must wear plastic gloves during food preparation</w:t>
      </w:r>
    </w:p>
    <w:p w14:paraId="34AD8F1B" w14:textId="77777777" w:rsidR="00C50F79" w:rsidRPr="00A73CFE" w:rsidRDefault="00C50F79" w:rsidP="00C50F79">
      <w:pPr>
        <w:spacing w:after="0"/>
        <w:rPr>
          <w:rFonts w:ascii="Arial" w:hAnsi="Arial" w:cs="Arial"/>
        </w:rPr>
      </w:pPr>
      <w:r w:rsidRPr="00A73CFE">
        <w:rPr>
          <w:rFonts w:ascii="Arial" w:hAnsi="Arial" w:cs="Arial"/>
        </w:rPr>
        <w:t xml:space="preserve">• While preparing food, staff should not chew gum or sweets and must never taste the food by sticking fingers or eating </w:t>
      </w:r>
      <w:proofErr w:type="gramStart"/>
      <w:r w:rsidRPr="00A73CFE">
        <w:rPr>
          <w:rFonts w:ascii="Arial" w:hAnsi="Arial" w:cs="Arial"/>
        </w:rPr>
        <w:t>off of</w:t>
      </w:r>
      <w:proofErr w:type="gramEnd"/>
      <w:r w:rsidRPr="00A73CFE">
        <w:rPr>
          <w:rFonts w:ascii="Arial" w:hAnsi="Arial" w:cs="Arial"/>
        </w:rPr>
        <w:t xml:space="preserve"> cooking utensils. This is particularly relevant when children are involved in cooking activities</w:t>
      </w:r>
    </w:p>
    <w:p w14:paraId="0157BF7A" w14:textId="77777777" w:rsidR="00C50F79" w:rsidRPr="00A73CFE" w:rsidRDefault="00C50F79" w:rsidP="00C50F79">
      <w:pPr>
        <w:spacing w:after="0"/>
        <w:rPr>
          <w:rFonts w:ascii="Arial" w:hAnsi="Arial" w:cs="Arial"/>
        </w:rPr>
      </w:pPr>
      <w:r w:rsidRPr="00A73CFE">
        <w:rPr>
          <w:rFonts w:ascii="Arial" w:hAnsi="Arial" w:cs="Arial"/>
        </w:rPr>
        <w:t>• Any cuts, spots or sores on the hands and arms must be covered completely with a blue, waterproof dressing. Staff should check children’s hands before they participate in activities involving food</w:t>
      </w:r>
    </w:p>
    <w:p w14:paraId="1E59556F" w14:textId="77777777" w:rsidR="00C50F79" w:rsidRPr="00A73CFE" w:rsidRDefault="00C50F79" w:rsidP="00C50F79">
      <w:pPr>
        <w:spacing w:after="0"/>
        <w:rPr>
          <w:rFonts w:ascii="Arial" w:hAnsi="Arial" w:cs="Arial"/>
        </w:rPr>
      </w:pPr>
      <w:r w:rsidRPr="00A73CFE">
        <w:rPr>
          <w:rFonts w:ascii="Arial" w:hAnsi="Arial" w:cs="Arial"/>
        </w:rPr>
        <w:t>• No outdoor equipment or clothing should be brought into the food preparation areas. Aprons to be worn during service</w:t>
      </w:r>
    </w:p>
    <w:p w14:paraId="642F39F2" w14:textId="77777777" w:rsidR="00C50F79" w:rsidRPr="00A73CFE" w:rsidRDefault="00C50F79" w:rsidP="00C50F79">
      <w:pPr>
        <w:spacing w:after="0"/>
        <w:rPr>
          <w:rFonts w:ascii="Arial" w:hAnsi="Arial" w:cs="Arial"/>
        </w:rPr>
      </w:pPr>
      <w:r w:rsidRPr="00A73CFE">
        <w:rPr>
          <w:rFonts w:ascii="Arial" w:hAnsi="Arial" w:cs="Arial"/>
        </w:rPr>
        <w:t>• Staff should avoid touching their hair and face while preparing food and ideally tie long hair back</w:t>
      </w:r>
    </w:p>
    <w:p w14:paraId="02CEEE38" w14:textId="77777777" w:rsidR="00C50F79" w:rsidRPr="00A73CFE" w:rsidRDefault="00C50F79" w:rsidP="00C50F79">
      <w:pPr>
        <w:spacing w:after="0"/>
        <w:rPr>
          <w:rFonts w:ascii="Arial" w:hAnsi="Arial" w:cs="Arial"/>
        </w:rPr>
      </w:pPr>
      <w:r w:rsidRPr="00A73CFE">
        <w:rPr>
          <w:rFonts w:ascii="Arial" w:hAnsi="Arial" w:cs="Arial"/>
        </w:rPr>
        <w:t>• Staff and children should wash their hands after touching their face or hair</w:t>
      </w:r>
    </w:p>
    <w:p w14:paraId="57958859" w14:textId="77777777" w:rsidR="00C50F79" w:rsidRPr="00A73CFE" w:rsidRDefault="00C50F79" w:rsidP="00C50F79">
      <w:pPr>
        <w:spacing w:after="0"/>
        <w:rPr>
          <w:rFonts w:ascii="Arial" w:hAnsi="Arial" w:cs="Arial"/>
        </w:rPr>
      </w:pPr>
      <w:r w:rsidRPr="00A73CFE">
        <w:rPr>
          <w:rFonts w:ascii="Arial" w:hAnsi="Arial" w:cs="Arial"/>
        </w:rPr>
        <w:t>• Staff and children should under no circumstances continue to prepare food if they are feeling unwell or show symptoms of illness.</w:t>
      </w:r>
    </w:p>
    <w:p w14:paraId="1E9CAC68" w14:textId="1A18EA8C" w:rsidR="00C50F79" w:rsidRDefault="007C5572" w:rsidP="00C50F79">
      <w:pPr>
        <w:rPr>
          <w:rFonts w:ascii="Arial" w:hAnsi="Arial" w:cs="Arial"/>
        </w:rPr>
      </w:pPr>
      <w:r w:rsidRPr="00A73CFE">
        <w:rPr>
          <w:rFonts w:ascii="Arial" w:hAnsi="Arial" w:cs="Arial"/>
        </w:rPr>
        <w:t>•</w:t>
      </w:r>
      <w:r>
        <w:rPr>
          <w:rFonts w:ascii="Arial" w:hAnsi="Arial" w:cs="Arial"/>
        </w:rPr>
        <w:t xml:space="preserve"> </w:t>
      </w:r>
      <w:r w:rsidR="00C50F79" w:rsidRPr="00A73CFE">
        <w:rPr>
          <w:rFonts w:ascii="Arial" w:hAnsi="Arial" w:cs="Arial"/>
        </w:rPr>
        <w:t xml:space="preserve">Handwashing will take place in the kitchen or staff toilets and antibacterial hand wash is provided by </w:t>
      </w:r>
      <w:r w:rsidR="004964A2" w:rsidRPr="00926DF2">
        <w:rPr>
          <w:rFonts w:ascii="Arial" w:hAnsi="Arial" w:cs="Arial"/>
          <w:color w:val="C0504D" w:themeColor="accent2"/>
        </w:rPr>
        <w:t>XXXX</w:t>
      </w:r>
      <w:r w:rsidR="004964A2">
        <w:rPr>
          <w:rFonts w:ascii="Arial" w:hAnsi="Arial" w:cs="Arial"/>
        </w:rPr>
        <w:t xml:space="preserve"> </w:t>
      </w:r>
      <w:r w:rsidR="00C50F79" w:rsidRPr="00A73CFE">
        <w:rPr>
          <w:rFonts w:ascii="Arial" w:hAnsi="Arial" w:cs="Arial"/>
        </w:rPr>
        <w:t>School</w:t>
      </w:r>
    </w:p>
    <w:p w14:paraId="523DC3BC" w14:textId="77777777" w:rsidR="007C5572" w:rsidRPr="00A73CFE" w:rsidRDefault="007C5572" w:rsidP="00C50F79">
      <w:pPr>
        <w:rPr>
          <w:rFonts w:ascii="Arial" w:hAnsi="Arial" w:cs="Arial"/>
        </w:rPr>
      </w:pPr>
    </w:p>
    <w:p w14:paraId="616640EC" w14:textId="77777777" w:rsidR="00C50F79" w:rsidRPr="00A73CFE" w:rsidRDefault="00C50F79" w:rsidP="00C50F79">
      <w:pPr>
        <w:rPr>
          <w:rFonts w:ascii="Arial" w:hAnsi="Arial" w:cs="Arial"/>
          <w:b/>
        </w:rPr>
      </w:pPr>
      <w:r w:rsidRPr="00A73CFE">
        <w:rPr>
          <w:rFonts w:ascii="Arial" w:hAnsi="Arial" w:cs="Arial"/>
          <w:b/>
        </w:rPr>
        <w:t>Managing children with Food Allergies</w:t>
      </w:r>
    </w:p>
    <w:p w14:paraId="2AD598EC" w14:textId="77777777" w:rsidR="00C50F79" w:rsidRPr="00A73CFE" w:rsidRDefault="00C50F79" w:rsidP="00C50F79">
      <w:pPr>
        <w:rPr>
          <w:rFonts w:ascii="Arial" w:hAnsi="Arial" w:cs="Arial"/>
        </w:rPr>
      </w:pPr>
      <w:r w:rsidRPr="00A73CFE">
        <w:rPr>
          <w:rFonts w:ascii="Arial" w:hAnsi="Arial" w:cs="Arial"/>
        </w:rPr>
        <w:t>Food allergies can affect a child at any time of their life. Parents/carers are required to complete an allergies form when the child starts school or when the child’s allergy becomes known to the parent/carer.</w:t>
      </w:r>
    </w:p>
    <w:p w14:paraId="5F585187" w14:textId="01EB43CC" w:rsidR="00C50F79" w:rsidRPr="00A73CFE" w:rsidRDefault="00C50F79" w:rsidP="00C50F79">
      <w:pPr>
        <w:rPr>
          <w:rFonts w:ascii="Arial" w:hAnsi="Arial" w:cs="Arial"/>
        </w:rPr>
      </w:pPr>
      <w:r w:rsidRPr="00A73CFE">
        <w:rPr>
          <w:rFonts w:ascii="Arial" w:hAnsi="Arial" w:cs="Arial"/>
        </w:rPr>
        <w:t>Completed allergies form are sent to the school office by the parent/carer and managed by the School Office. Allergy details for each child booked into a club are provided on the daily register</w:t>
      </w:r>
      <w:r>
        <w:rPr>
          <w:rFonts w:ascii="Arial" w:hAnsi="Arial" w:cs="Arial"/>
        </w:rPr>
        <w:t xml:space="preserve"> </w:t>
      </w:r>
      <w:proofErr w:type="gramStart"/>
      <w:r>
        <w:rPr>
          <w:rFonts w:ascii="Arial" w:hAnsi="Arial" w:cs="Arial"/>
        </w:rPr>
        <w:t>and also</w:t>
      </w:r>
      <w:proofErr w:type="gramEnd"/>
      <w:r>
        <w:rPr>
          <w:rFonts w:ascii="Arial" w:hAnsi="Arial" w:cs="Arial"/>
        </w:rPr>
        <w:t xml:space="preserve"> in the Food Safety Folder.</w:t>
      </w:r>
    </w:p>
    <w:p w14:paraId="5A3C7FEF" w14:textId="104E5DC0" w:rsidR="00C50F79" w:rsidRDefault="00C50F79" w:rsidP="00C50F79">
      <w:pPr>
        <w:rPr>
          <w:rFonts w:ascii="Arial" w:hAnsi="Arial" w:cs="Arial"/>
        </w:rPr>
      </w:pPr>
      <w:r w:rsidRPr="00A73CFE">
        <w:rPr>
          <w:rFonts w:ascii="Arial" w:hAnsi="Arial" w:cs="Arial"/>
        </w:rPr>
        <w:t xml:space="preserve">The allergy to nuts is the most common </w:t>
      </w:r>
      <w:r w:rsidR="004964A2" w:rsidRPr="00A73CFE">
        <w:rPr>
          <w:rFonts w:ascii="Arial" w:hAnsi="Arial" w:cs="Arial"/>
        </w:rPr>
        <w:t>high-risk</w:t>
      </w:r>
      <w:r w:rsidRPr="00A73CFE">
        <w:rPr>
          <w:rFonts w:ascii="Arial" w:hAnsi="Arial" w:cs="Arial"/>
        </w:rPr>
        <w:t xml:space="preserve"> allergy and the SCHOOL IS A NUT FREE SCHOOL</w:t>
      </w:r>
      <w:r w:rsidR="004964A2">
        <w:rPr>
          <w:rFonts w:ascii="Arial" w:hAnsi="Arial" w:cs="Arial"/>
        </w:rPr>
        <w:t xml:space="preserve"> (</w:t>
      </w:r>
      <w:r w:rsidR="004964A2" w:rsidRPr="00926DF2">
        <w:rPr>
          <w:rFonts w:ascii="Arial" w:hAnsi="Arial" w:cs="Arial"/>
          <w:color w:val="C0504D" w:themeColor="accent2"/>
        </w:rPr>
        <w:t>delete if N/A</w:t>
      </w:r>
      <w:r w:rsidR="004964A2">
        <w:rPr>
          <w:rFonts w:ascii="Arial" w:hAnsi="Arial" w:cs="Arial"/>
        </w:rPr>
        <w:t>)</w:t>
      </w:r>
      <w:r>
        <w:rPr>
          <w:rFonts w:ascii="Arial" w:hAnsi="Arial" w:cs="Arial"/>
        </w:rPr>
        <w:t>.</w:t>
      </w:r>
    </w:p>
    <w:p w14:paraId="685CCF1C" w14:textId="77777777" w:rsidR="00C50F79" w:rsidRPr="00A73CFE" w:rsidRDefault="00C50F79" w:rsidP="00C50F79">
      <w:pPr>
        <w:rPr>
          <w:rFonts w:ascii="Arial" w:hAnsi="Arial" w:cs="Arial"/>
          <w:b/>
        </w:rPr>
      </w:pPr>
      <w:r w:rsidRPr="00A73CFE">
        <w:rPr>
          <w:rFonts w:ascii="Arial" w:hAnsi="Arial" w:cs="Arial"/>
          <w:b/>
        </w:rPr>
        <w:t>Food Preparation</w:t>
      </w:r>
    </w:p>
    <w:p w14:paraId="4B825530" w14:textId="77777777" w:rsidR="00C50F79" w:rsidRPr="00A73CFE" w:rsidRDefault="00C50F79" w:rsidP="00C50F79">
      <w:pPr>
        <w:spacing w:after="0"/>
        <w:rPr>
          <w:rFonts w:ascii="Arial" w:hAnsi="Arial" w:cs="Arial"/>
        </w:rPr>
      </w:pPr>
      <w:r w:rsidRPr="00A73CFE">
        <w:rPr>
          <w:rFonts w:ascii="Arial" w:hAnsi="Arial" w:cs="Arial"/>
        </w:rPr>
        <w:t>• All foods must be prepared as close as possible to the time of display for consumption or the time of delivery. After preparation they should be refrigerated until immediately before service</w:t>
      </w:r>
    </w:p>
    <w:p w14:paraId="620B017B" w14:textId="77777777" w:rsidR="00C50F79" w:rsidRPr="00A73CFE" w:rsidRDefault="00C50F79" w:rsidP="00C50F79">
      <w:pPr>
        <w:spacing w:after="0"/>
        <w:rPr>
          <w:rFonts w:ascii="Arial" w:hAnsi="Arial" w:cs="Arial"/>
          <w:b/>
        </w:rPr>
      </w:pPr>
      <w:r w:rsidRPr="00A73CFE">
        <w:rPr>
          <w:rFonts w:ascii="Arial" w:hAnsi="Arial" w:cs="Arial"/>
        </w:rPr>
        <w:t>• Cold food should not be displayed for more than one hour. At the end of service all foods left over which have left on the service counters should be disposed of</w:t>
      </w:r>
    </w:p>
    <w:p w14:paraId="5B44ACDD" w14:textId="77777777" w:rsidR="00C50F79" w:rsidRPr="00A73CFE" w:rsidRDefault="00C50F79" w:rsidP="00C50F79">
      <w:pPr>
        <w:rPr>
          <w:rFonts w:ascii="Arial" w:hAnsi="Arial" w:cs="Arial"/>
        </w:rPr>
      </w:pPr>
      <w:r w:rsidRPr="00A73CFE">
        <w:rPr>
          <w:rFonts w:ascii="Arial" w:hAnsi="Arial" w:cs="Arial"/>
        </w:rPr>
        <w:t>• Colour coded boards must be used for different types of foods as follows:</w:t>
      </w:r>
    </w:p>
    <w:p w14:paraId="74A88AAD" w14:textId="77777777" w:rsidR="00C50F79" w:rsidRPr="00A73CFE" w:rsidRDefault="00C50F79" w:rsidP="00C50F79">
      <w:pPr>
        <w:rPr>
          <w:rFonts w:ascii="Arial" w:hAnsi="Arial" w:cs="Arial"/>
        </w:rPr>
      </w:pPr>
      <w:r w:rsidRPr="00A73CFE">
        <w:rPr>
          <w:rFonts w:ascii="Arial" w:hAnsi="Arial" w:cs="Arial"/>
        </w:rPr>
        <w:t>Bakery &amp; Dairy Products</w:t>
      </w:r>
      <w:r w:rsidRPr="00A73CFE">
        <w:rPr>
          <w:rFonts w:ascii="Arial" w:hAnsi="Arial" w:cs="Arial"/>
        </w:rPr>
        <w:tab/>
        <w:t>white</w:t>
      </w:r>
      <w:r w:rsidRPr="00A73CFE">
        <w:rPr>
          <w:rFonts w:ascii="Arial" w:hAnsi="Arial" w:cs="Arial"/>
        </w:rPr>
        <w:tab/>
      </w:r>
    </w:p>
    <w:p w14:paraId="00DCFA60" w14:textId="77777777" w:rsidR="00C50F79" w:rsidRPr="00A73CFE" w:rsidRDefault="00C50F79" w:rsidP="00C50F79">
      <w:pPr>
        <w:rPr>
          <w:rFonts w:ascii="Arial" w:hAnsi="Arial" w:cs="Arial"/>
        </w:rPr>
      </w:pPr>
      <w:r w:rsidRPr="00A73CFE">
        <w:rPr>
          <w:rFonts w:ascii="Arial" w:hAnsi="Arial" w:cs="Arial"/>
        </w:rPr>
        <w:t>Fish</w:t>
      </w:r>
      <w:r w:rsidRPr="00A73CFE">
        <w:rPr>
          <w:rFonts w:ascii="Arial" w:hAnsi="Arial" w:cs="Arial"/>
        </w:rPr>
        <w:tab/>
      </w:r>
      <w:r w:rsidRPr="00A73CFE">
        <w:rPr>
          <w:rFonts w:ascii="Arial" w:hAnsi="Arial" w:cs="Arial"/>
        </w:rPr>
        <w:tab/>
      </w:r>
      <w:r w:rsidRPr="00A73CFE">
        <w:rPr>
          <w:rFonts w:ascii="Arial" w:hAnsi="Arial" w:cs="Arial"/>
        </w:rPr>
        <w:tab/>
      </w:r>
      <w:r w:rsidRPr="00A73CFE">
        <w:rPr>
          <w:rFonts w:ascii="Arial" w:hAnsi="Arial" w:cs="Arial"/>
        </w:rPr>
        <w:tab/>
        <w:t xml:space="preserve">blue </w:t>
      </w:r>
    </w:p>
    <w:p w14:paraId="387DDB2A" w14:textId="77777777" w:rsidR="00C50F79" w:rsidRPr="00A73CFE" w:rsidRDefault="00C50F79" w:rsidP="00C50F79">
      <w:pPr>
        <w:rPr>
          <w:rFonts w:ascii="Arial" w:hAnsi="Arial" w:cs="Arial"/>
        </w:rPr>
      </w:pPr>
      <w:r w:rsidRPr="00A73CFE">
        <w:rPr>
          <w:rFonts w:ascii="Arial" w:hAnsi="Arial" w:cs="Arial"/>
        </w:rPr>
        <w:t>Cooked meat</w:t>
      </w:r>
      <w:r w:rsidRPr="00A73CFE">
        <w:rPr>
          <w:rFonts w:ascii="Arial" w:hAnsi="Arial" w:cs="Arial"/>
        </w:rPr>
        <w:tab/>
      </w:r>
      <w:r w:rsidRPr="00A73CFE">
        <w:rPr>
          <w:rFonts w:ascii="Arial" w:hAnsi="Arial" w:cs="Arial"/>
        </w:rPr>
        <w:tab/>
      </w:r>
      <w:r w:rsidRPr="00A73CFE">
        <w:rPr>
          <w:rFonts w:ascii="Arial" w:hAnsi="Arial" w:cs="Arial"/>
        </w:rPr>
        <w:tab/>
        <w:t xml:space="preserve">yellow </w:t>
      </w:r>
    </w:p>
    <w:p w14:paraId="4F4DAD21" w14:textId="77777777" w:rsidR="00C50F79" w:rsidRPr="00A73CFE" w:rsidRDefault="00C50F79" w:rsidP="00C50F79">
      <w:pPr>
        <w:rPr>
          <w:rFonts w:ascii="Arial" w:hAnsi="Arial" w:cs="Arial"/>
        </w:rPr>
      </w:pPr>
      <w:r w:rsidRPr="00A73CFE">
        <w:rPr>
          <w:rFonts w:ascii="Arial" w:hAnsi="Arial" w:cs="Arial"/>
        </w:rPr>
        <w:t xml:space="preserve">Raw meat &amp; poultry </w:t>
      </w:r>
      <w:r w:rsidRPr="00A73CFE">
        <w:rPr>
          <w:rFonts w:ascii="Arial" w:hAnsi="Arial" w:cs="Arial"/>
        </w:rPr>
        <w:tab/>
      </w:r>
      <w:r w:rsidRPr="00A73CFE">
        <w:rPr>
          <w:rFonts w:ascii="Arial" w:hAnsi="Arial" w:cs="Arial"/>
        </w:rPr>
        <w:tab/>
        <w:t>red</w:t>
      </w:r>
    </w:p>
    <w:p w14:paraId="71F7AC3E" w14:textId="77777777" w:rsidR="00C50F79" w:rsidRPr="00A73CFE" w:rsidRDefault="00C50F79" w:rsidP="00C50F79">
      <w:pPr>
        <w:rPr>
          <w:rFonts w:ascii="Arial" w:hAnsi="Arial" w:cs="Arial"/>
        </w:rPr>
      </w:pPr>
      <w:r w:rsidRPr="00A73CFE">
        <w:rPr>
          <w:rFonts w:ascii="Arial" w:hAnsi="Arial" w:cs="Arial"/>
        </w:rPr>
        <w:t>Salad &amp; fruit</w:t>
      </w:r>
      <w:r w:rsidRPr="00A73CFE">
        <w:rPr>
          <w:rFonts w:ascii="Arial" w:hAnsi="Arial" w:cs="Arial"/>
        </w:rPr>
        <w:tab/>
      </w:r>
      <w:r w:rsidRPr="00A73CFE">
        <w:rPr>
          <w:rFonts w:ascii="Arial" w:hAnsi="Arial" w:cs="Arial"/>
        </w:rPr>
        <w:tab/>
      </w:r>
      <w:r w:rsidRPr="00A73CFE">
        <w:rPr>
          <w:rFonts w:ascii="Arial" w:hAnsi="Arial" w:cs="Arial"/>
        </w:rPr>
        <w:tab/>
        <w:t>green</w:t>
      </w:r>
      <w:r w:rsidRPr="00A73CFE">
        <w:rPr>
          <w:rFonts w:ascii="Arial" w:hAnsi="Arial" w:cs="Arial"/>
        </w:rPr>
        <w:tab/>
      </w:r>
    </w:p>
    <w:p w14:paraId="4597BDE2" w14:textId="77777777" w:rsidR="00C50F79" w:rsidRPr="00A73CFE" w:rsidRDefault="00C50F79" w:rsidP="00C50F79">
      <w:pPr>
        <w:rPr>
          <w:rFonts w:ascii="Arial" w:hAnsi="Arial" w:cs="Arial"/>
        </w:rPr>
      </w:pPr>
      <w:r w:rsidRPr="00A73CFE">
        <w:rPr>
          <w:rFonts w:ascii="Arial" w:hAnsi="Arial" w:cs="Arial"/>
        </w:rPr>
        <w:t>Vegetables</w:t>
      </w:r>
      <w:r w:rsidRPr="00A73CFE">
        <w:rPr>
          <w:rFonts w:ascii="Arial" w:hAnsi="Arial" w:cs="Arial"/>
        </w:rPr>
        <w:tab/>
      </w:r>
      <w:r w:rsidRPr="00A73CFE">
        <w:rPr>
          <w:rFonts w:ascii="Arial" w:hAnsi="Arial" w:cs="Arial"/>
        </w:rPr>
        <w:tab/>
      </w:r>
      <w:r w:rsidRPr="00A73CFE">
        <w:rPr>
          <w:rFonts w:ascii="Arial" w:hAnsi="Arial" w:cs="Arial"/>
        </w:rPr>
        <w:tab/>
        <w:t>brown</w:t>
      </w:r>
    </w:p>
    <w:p w14:paraId="695C6E93" w14:textId="77777777" w:rsidR="00C50F79" w:rsidRPr="00A73CFE" w:rsidRDefault="00C50F79" w:rsidP="00C50F79">
      <w:pPr>
        <w:rPr>
          <w:rFonts w:ascii="Arial" w:hAnsi="Arial" w:cs="Arial"/>
        </w:rPr>
      </w:pPr>
      <w:r w:rsidRPr="00A73CFE">
        <w:rPr>
          <w:rFonts w:ascii="Arial" w:hAnsi="Arial" w:cs="Arial"/>
        </w:rPr>
        <w:t xml:space="preserve">Food should not be left out at kitchen temperature for any longer than 20 minutes whilst being prepared. Once preparation has finished the food should be served, </w:t>
      </w:r>
      <w:proofErr w:type="gramStart"/>
      <w:r w:rsidRPr="00A73CFE">
        <w:rPr>
          <w:rFonts w:ascii="Arial" w:hAnsi="Arial" w:cs="Arial"/>
        </w:rPr>
        <w:t>refrigerated</w:t>
      </w:r>
      <w:proofErr w:type="gramEnd"/>
      <w:r w:rsidRPr="00A73CFE">
        <w:rPr>
          <w:rFonts w:ascii="Arial" w:hAnsi="Arial" w:cs="Arial"/>
        </w:rPr>
        <w:t xml:space="preserve"> or cooked depending on the circumstances.</w:t>
      </w:r>
    </w:p>
    <w:p w14:paraId="2F2E9D80" w14:textId="77777777" w:rsidR="00C50F79" w:rsidRPr="00A73CFE" w:rsidRDefault="00C50F79" w:rsidP="00C50F79">
      <w:pPr>
        <w:rPr>
          <w:rFonts w:ascii="Arial" w:hAnsi="Arial" w:cs="Arial"/>
          <w:b/>
        </w:rPr>
      </w:pPr>
      <w:r w:rsidRPr="00A73CFE">
        <w:rPr>
          <w:rFonts w:ascii="Arial" w:hAnsi="Arial" w:cs="Arial"/>
          <w:b/>
        </w:rPr>
        <w:t>Cleaning of Food Preparation Areas</w:t>
      </w:r>
    </w:p>
    <w:p w14:paraId="2A5D1696" w14:textId="018C50FD" w:rsidR="00C50F79" w:rsidRPr="00A73CFE" w:rsidRDefault="00C50F79" w:rsidP="00C50F79">
      <w:pPr>
        <w:rPr>
          <w:rFonts w:ascii="Arial" w:hAnsi="Arial" w:cs="Arial"/>
        </w:rPr>
      </w:pPr>
      <w:r w:rsidRPr="00A73CFE">
        <w:rPr>
          <w:rFonts w:ascii="Arial" w:hAnsi="Arial" w:cs="Arial"/>
        </w:rPr>
        <w:t>All members of staff should be aware of the importance of keeping food preparation areas clean and tid</w:t>
      </w:r>
      <w:r>
        <w:rPr>
          <w:rFonts w:ascii="Arial" w:hAnsi="Arial" w:cs="Arial"/>
        </w:rPr>
        <w:t>y.</w:t>
      </w:r>
    </w:p>
    <w:p w14:paraId="50383F39" w14:textId="67D152DD" w:rsidR="00C50F79" w:rsidRPr="00A73CFE" w:rsidRDefault="00C50F79" w:rsidP="00C50F79">
      <w:pPr>
        <w:rPr>
          <w:rFonts w:ascii="Arial" w:hAnsi="Arial" w:cs="Arial"/>
        </w:rPr>
      </w:pPr>
      <w:r w:rsidRPr="00A73CFE">
        <w:rPr>
          <w:rFonts w:ascii="Arial" w:hAnsi="Arial" w:cs="Arial"/>
        </w:rPr>
        <w:t>All surfaces being used to prepare food, including for activities involving food, and eating food (packed lunches) should be wiped initially to remove loose debris and then wiped down with an antibacterial wipe or antibacterial spray and cloth. Identified chopping boards are cleaned after use with warm soapy water, anti-bacterial cleaner and are thoroughly rinsed. Washing up sinks should be between 50C and 60C</w:t>
      </w:r>
      <w:r>
        <w:rPr>
          <w:rFonts w:ascii="Arial" w:hAnsi="Arial" w:cs="Arial"/>
        </w:rPr>
        <w:t xml:space="preserve">. Weekly water temperature checks are </w:t>
      </w:r>
      <w:r w:rsidR="00D6095C">
        <w:rPr>
          <w:rFonts w:ascii="Arial" w:hAnsi="Arial" w:cs="Arial"/>
        </w:rPr>
        <w:t>undertaken</w:t>
      </w:r>
      <w:r>
        <w:rPr>
          <w:rFonts w:ascii="Arial" w:hAnsi="Arial" w:cs="Arial"/>
        </w:rPr>
        <w:t xml:space="preserve"> by the site controller to ensure suitable temperatures.</w:t>
      </w:r>
    </w:p>
    <w:p w14:paraId="7AA23758" w14:textId="1B1A670C" w:rsidR="00C50F79" w:rsidRDefault="00C50F79" w:rsidP="00C50F79">
      <w:pPr>
        <w:rPr>
          <w:rFonts w:ascii="Arial" w:hAnsi="Arial" w:cs="Arial"/>
        </w:rPr>
      </w:pPr>
      <w:r w:rsidRPr="00A73CFE">
        <w:rPr>
          <w:rFonts w:ascii="Arial" w:hAnsi="Arial" w:cs="Arial"/>
        </w:rPr>
        <w:t>Children should always be seated on chairs or benches to eat their food with a table in front of them to rest their food. Snacks may occasionally be eaten while sitting on the floor or outside (</w:t>
      </w:r>
      <w:r w:rsidR="00D6095C" w:rsidRPr="00A73CFE">
        <w:rPr>
          <w:rFonts w:ascii="Arial" w:hAnsi="Arial" w:cs="Arial"/>
        </w:rPr>
        <w:t>e.g.,</w:t>
      </w:r>
      <w:r w:rsidRPr="00A73CFE">
        <w:rPr>
          <w:rFonts w:ascii="Arial" w:hAnsi="Arial" w:cs="Arial"/>
        </w:rPr>
        <w:t xml:space="preserve"> picnic) but where possible, it is better to sit on a chair with a table to eat</w:t>
      </w:r>
      <w:r>
        <w:rPr>
          <w:rFonts w:ascii="Arial" w:hAnsi="Arial" w:cs="Arial"/>
        </w:rPr>
        <w:t xml:space="preserve">. </w:t>
      </w:r>
    </w:p>
    <w:p w14:paraId="18DE5988" w14:textId="6B3C1298" w:rsidR="00C50F79" w:rsidRPr="007C5572" w:rsidRDefault="00C50F79" w:rsidP="00C50F79">
      <w:pPr>
        <w:rPr>
          <w:rFonts w:ascii="Arial" w:hAnsi="Arial" w:cs="Arial"/>
          <w:bCs/>
        </w:rPr>
      </w:pPr>
      <w:r w:rsidRPr="007C5572">
        <w:rPr>
          <w:rFonts w:ascii="Arial" w:hAnsi="Arial" w:cs="Arial"/>
          <w:bCs/>
        </w:rPr>
        <w:t>NO CHILD EVER EATS UNSUPERVISED</w:t>
      </w:r>
    </w:p>
    <w:p w14:paraId="251D787F" w14:textId="5BBB6E66" w:rsidR="00C50F79" w:rsidRPr="00A73CFE" w:rsidRDefault="00C50F79" w:rsidP="00C50F79">
      <w:pPr>
        <w:rPr>
          <w:rFonts w:ascii="Arial" w:hAnsi="Arial" w:cs="Arial"/>
        </w:rPr>
      </w:pPr>
      <w:r w:rsidRPr="00A73CFE">
        <w:rPr>
          <w:rFonts w:ascii="Arial" w:hAnsi="Arial" w:cs="Arial"/>
        </w:rPr>
        <w:t>After food activities or food preparation, the above procedure should be repeated</w:t>
      </w:r>
      <w:r>
        <w:rPr>
          <w:rFonts w:ascii="Arial" w:hAnsi="Arial" w:cs="Arial"/>
        </w:rPr>
        <w:t>.</w:t>
      </w:r>
    </w:p>
    <w:p w14:paraId="76A45B8D" w14:textId="4087299A" w:rsidR="00C50F79" w:rsidRDefault="00C50F79" w:rsidP="00C50F79">
      <w:pPr>
        <w:rPr>
          <w:rFonts w:ascii="Arial" w:hAnsi="Arial" w:cs="Arial"/>
        </w:rPr>
      </w:pPr>
      <w:r w:rsidRPr="00A73CFE">
        <w:rPr>
          <w:rFonts w:ascii="Arial" w:hAnsi="Arial" w:cs="Arial"/>
        </w:rPr>
        <w:t>Floors should be swept regularly after each eating period to avoid build-up of dropped food</w:t>
      </w:r>
      <w:r>
        <w:rPr>
          <w:rFonts w:ascii="Arial" w:hAnsi="Arial" w:cs="Arial"/>
        </w:rPr>
        <w:t>.</w:t>
      </w:r>
    </w:p>
    <w:p w14:paraId="769E1308" w14:textId="77777777" w:rsidR="00C50F79" w:rsidRPr="00A73CFE" w:rsidRDefault="00C50F79" w:rsidP="00C50F79">
      <w:pPr>
        <w:rPr>
          <w:rFonts w:ascii="Arial" w:hAnsi="Arial" w:cs="Arial"/>
          <w:b/>
        </w:rPr>
      </w:pPr>
      <w:r w:rsidRPr="00A73CFE">
        <w:rPr>
          <w:rFonts w:ascii="Arial" w:hAnsi="Arial" w:cs="Arial"/>
          <w:b/>
        </w:rPr>
        <w:t>Fridges and Freezers</w:t>
      </w:r>
    </w:p>
    <w:p w14:paraId="294D1850" w14:textId="2831ED0A" w:rsidR="00C50F79" w:rsidRPr="00A73CFE" w:rsidRDefault="00C50F79" w:rsidP="00C50F79">
      <w:pPr>
        <w:rPr>
          <w:rFonts w:ascii="Arial" w:hAnsi="Arial" w:cs="Arial"/>
        </w:rPr>
      </w:pPr>
      <w:r>
        <w:rPr>
          <w:rFonts w:ascii="Arial" w:hAnsi="Arial" w:cs="Arial"/>
        </w:rPr>
        <w:t>Staff</w:t>
      </w:r>
      <w:r w:rsidRPr="00A73CFE">
        <w:rPr>
          <w:rFonts w:ascii="Arial" w:hAnsi="Arial" w:cs="Arial"/>
        </w:rPr>
        <w:t xml:space="preserve"> are to log daily recordings of the fridge temperature. S</w:t>
      </w:r>
      <w:r>
        <w:rPr>
          <w:rFonts w:ascii="Arial" w:hAnsi="Arial" w:cs="Arial"/>
        </w:rPr>
        <w:t>taff</w:t>
      </w:r>
      <w:r w:rsidRPr="00A73CFE">
        <w:rPr>
          <w:rFonts w:ascii="Arial" w:hAnsi="Arial" w:cs="Arial"/>
        </w:rPr>
        <w:t xml:space="preserve"> also have a responsibility to ensure that the fridge is cleaned at least once per week, items in the fridge should be checked daily for freshness and items should not be kept in the fridge when they are past their use by or best before date. Cleaning of the fridge should include:</w:t>
      </w:r>
    </w:p>
    <w:p w14:paraId="0DAA7907" w14:textId="77777777" w:rsidR="00C50F79" w:rsidRPr="00A73CFE" w:rsidRDefault="00C50F79" w:rsidP="00C50F79">
      <w:pPr>
        <w:rPr>
          <w:rFonts w:ascii="Arial" w:hAnsi="Arial" w:cs="Arial"/>
        </w:rPr>
      </w:pPr>
      <w:r w:rsidRPr="00A73CFE">
        <w:rPr>
          <w:rFonts w:ascii="Arial" w:hAnsi="Arial" w:cs="Arial"/>
        </w:rPr>
        <w:t>• Taking out the shelves and drawers and cleaning them in warm, soapy water</w:t>
      </w:r>
    </w:p>
    <w:p w14:paraId="5FF1AB5A" w14:textId="77777777" w:rsidR="00C50F79" w:rsidRPr="00A73CFE" w:rsidRDefault="00C50F79" w:rsidP="00C50F79">
      <w:pPr>
        <w:rPr>
          <w:rFonts w:ascii="Arial" w:hAnsi="Arial" w:cs="Arial"/>
        </w:rPr>
      </w:pPr>
      <w:r w:rsidRPr="00A73CFE">
        <w:rPr>
          <w:rFonts w:ascii="Arial" w:hAnsi="Arial" w:cs="Arial"/>
        </w:rPr>
        <w:t>• Cleaning the inside walls, top and bottom of the fridge with anti-bacterial cleaner</w:t>
      </w:r>
    </w:p>
    <w:p w14:paraId="5547832C" w14:textId="77777777" w:rsidR="00C50F79" w:rsidRPr="00A73CFE" w:rsidRDefault="00C50F79" w:rsidP="00C50F79">
      <w:pPr>
        <w:rPr>
          <w:rFonts w:ascii="Arial" w:hAnsi="Arial" w:cs="Arial"/>
        </w:rPr>
      </w:pPr>
      <w:r w:rsidRPr="00A73CFE">
        <w:rPr>
          <w:rFonts w:ascii="Arial" w:hAnsi="Arial" w:cs="Arial"/>
        </w:rPr>
        <w:t>• Cleaning the seals around the fridge door to ensure that there are no spillage or stains</w:t>
      </w:r>
    </w:p>
    <w:p w14:paraId="338002E8" w14:textId="5394B2A2" w:rsidR="00C50F79" w:rsidRDefault="00C50F79" w:rsidP="00C50F79">
      <w:pPr>
        <w:rPr>
          <w:rFonts w:ascii="Arial" w:hAnsi="Arial" w:cs="Arial"/>
        </w:rPr>
      </w:pPr>
      <w:r w:rsidRPr="00A73CFE">
        <w:rPr>
          <w:rFonts w:ascii="Arial" w:hAnsi="Arial" w:cs="Arial"/>
        </w:rPr>
        <w:t xml:space="preserve">• Written records of temperature checks must be kept for at least three months and must include chilled and frozen deliveries, chilled and frozen storage, cooking, </w:t>
      </w:r>
      <w:proofErr w:type="gramStart"/>
      <w:r w:rsidRPr="00A73CFE">
        <w:rPr>
          <w:rFonts w:ascii="Arial" w:hAnsi="Arial" w:cs="Arial"/>
        </w:rPr>
        <w:t>cooling</w:t>
      </w:r>
      <w:proofErr w:type="gramEnd"/>
      <w:r w:rsidRPr="00A73CFE">
        <w:rPr>
          <w:rFonts w:ascii="Arial" w:hAnsi="Arial" w:cs="Arial"/>
        </w:rPr>
        <w:t xml:space="preserve"> and hot and cold display</w:t>
      </w:r>
      <w:r>
        <w:rPr>
          <w:rFonts w:ascii="Arial" w:hAnsi="Arial" w:cs="Arial"/>
        </w:rPr>
        <w:t>. Past temperature logs are kept in the Food Safety folder.</w:t>
      </w:r>
    </w:p>
    <w:p w14:paraId="32D2D325" w14:textId="77777777" w:rsidR="00C50F79" w:rsidRPr="00A73CFE" w:rsidRDefault="00C50F79" w:rsidP="00C50F79">
      <w:pPr>
        <w:rPr>
          <w:rFonts w:ascii="Arial" w:hAnsi="Arial" w:cs="Arial"/>
          <w:b/>
        </w:rPr>
      </w:pPr>
      <w:r w:rsidRPr="00A73CFE">
        <w:rPr>
          <w:rFonts w:ascii="Arial" w:hAnsi="Arial" w:cs="Arial"/>
          <w:b/>
        </w:rPr>
        <w:t>Cross Contamination</w:t>
      </w:r>
    </w:p>
    <w:p w14:paraId="13E9C0A2" w14:textId="57EA6874" w:rsidR="006238AB" w:rsidRDefault="00C50F79" w:rsidP="006238AB">
      <w:pPr>
        <w:rPr>
          <w:rFonts w:ascii="Arial" w:hAnsi="Arial" w:cs="Arial"/>
        </w:rPr>
      </w:pPr>
      <w:r w:rsidRPr="00A73CFE">
        <w:rPr>
          <w:rFonts w:ascii="Arial" w:hAnsi="Arial" w:cs="Arial"/>
        </w:rPr>
        <w:t>S</w:t>
      </w:r>
      <w:r>
        <w:rPr>
          <w:rFonts w:ascii="Arial" w:hAnsi="Arial" w:cs="Arial"/>
        </w:rPr>
        <w:t>taff</w:t>
      </w:r>
      <w:r w:rsidRPr="00A73CFE">
        <w:rPr>
          <w:rFonts w:ascii="Arial" w:hAnsi="Arial" w:cs="Arial"/>
        </w:rPr>
        <w:t xml:space="preserve"> have a responsibility to ensure the correct implementation of appropriate cross contamination controls as listed in “Safer food, Better </w:t>
      </w:r>
      <w:r w:rsidR="006238AB" w:rsidRPr="00A73CFE">
        <w:rPr>
          <w:rFonts w:ascii="Arial" w:hAnsi="Arial" w:cs="Arial"/>
        </w:rPr>
        <w:t>Business” (</w:t>
      </w:r>
      <w:r w:rsidRPr="00A73CFE">
        <w:rPr>
          <w:rFonts w:ascii="Arial" w:hAnsi="Arial" w:cs="Arial"/>
        </w:rPr>
        <w:t>FSA)</w:t>
      </w:r>
    </w:p>
    <w:p w14:paraId="6BEFF8E2" w14:textId="2B987C6A" w:rsidR="00741363" w:rsidRPr="006238AB" w:rsidRDefault="00A00172" w:rsidP="006238AB">
      <w:pPr>
        <w:rPr>
          <w:rFonts w:ascii="Arial" w:hAnsi="Arial" w:cs="Arial"/>
        </w:rPr>
      </w:pPr>
      <w:hyperlink r:id="rId11" w:history="1">
        <w:r w:rsidR="00741363" w:rsidRPr="00B47CDE">
          <w:rPr>
            <w:color w:val="0000FF"/>
            <w:u w:val="single"/>
          </w:rPr>
          <w:t>Safer food, better business (SFBB) | Food Standards Agency</w:t>
        </w:r>
      </w:hyperlink>
    </w:p>
    <w:p w14:paraId="2712CC52" w14:textId="039FBA89" w:rsidR="00C50F79" w:rsidRDefault="00C50F79" w:rsidP="00C50F79">
      <w:pPr>
        <w:rPr>
          <w:rFonts w:ascii="Arial" w:hAnsi="Arial" w:cs="Arial"/>
        </w:rPr>
      </w:pPr>
      <w:r w:rsidRPr="00A73CFE">
        <w:rPr>
          <w:rFonts w:ascii="Arial" w:hAnsi="Arial" w:cs="Arial"/>
        </w:rPr>
        <w:t>No raw meat or fish is ever provided at our clubs</w:t>
      </w:r>
      <w:r>
        <w:rPr>
          <w:rFonts w:ascii="Arial" w:hAnsi="Arial" w:cs="Arial"/>
        </w:rPr>
        <w:t>.</w:t>
      </w:r>
    </w:p>
    <w:p w14:paraId="1BAB11E8" w14:textId="77777777" w:rsidR="00C50F79" w:rsidRPr="00A73CFE" w:rsidRDefault="00C50F79" w:rsidP="00C50F79">
      <w:pPr>
        <w:rPr>
          <w:rFonts w:ascii="Arial" w:hAnsi="Arial" w:cs="Arial"/>
          <w:b/>
        </w:rPr>
      </w:pPr>
      <w:r w:rsidRPr="00A73CFE">
        <w:rPr>
          <w:rFonts w:ascii="Arial" w:hAnsi="Arial" w:cs="Arial"/>
          <w:b/>
        </w:rPr>
        <w:t>Food Storage</w:t>
      </w:r>
    </w:p>
    <w:p w14:paraId="0CDAAFC6" w14:textId="71E3BA3D" w:rsidR="00C50F79" w:rsidRPr="00A73CFE" w:rsidRDefault="00C50F79" w:rsidP="00C50F79">
      <w:pPr>
        <w:rPr>
          <w:rFonts w:ascii="Arial" w:hAnsi="Arial" w:cs="Arial"/>
        </w:rPr>
      </w:pPr>
      <w:r w:rsidRPr="00A73CFE">
        <w:rPr>
          <w:rFonts w:ascii="Arial" w:hAnsi="Arial" w:cs="Arial"/>
        </w:rPr>
        <w:t xml:space="preserve">Food will be stored in cupboards and fridges/freezers. All foods are stored according to safe food handling practices at a correct temperature, to prevent the growth of food poisoning organisms to ensure that food quality is maintained. Fridge temperatures are checked and recorded </w:t>
      </w:r>
      <w:proofErr w:type="gramStart"/>
      <w:r w:rsidRPr="00A73CFE">
        <w:rPr>
          <w:rFonts w:ascii="Arial" w:hAnsi="Arial" w:cs="Arial"/>
        </w:rPr>
        <w:t>on a daily basis</w:t>
      </w:r>
      <w:proofErr w:type="gramEnd"/>
      <w:r w:rsidRPr="00A73CFE">
        <w:rPr>
          <w:rFonts w:ascii="Arial" w:hAnsi="Arial" w:cs="Arial"/>
        </w:rPr>
        <w:t xml:space="preserve"> as part of the daily risk assessments. If there are temperature fluctuations that are not explained by simple error (</w:t>
      </w:r>
      <w:r w:rsidR="00D6095C" w:rsidRPr="00A73CFE">
        <w:rPr>
          <w:rFonts w:ascii="Arial" w:hAnsi="Arial" w:cs="Arial"/>
        </w:rPr>
        <w:t>e.g.,</w:t>
      </w:r>
      <w:r w:rsidRPr="00A73CFE">
        <w:rPr>
          <w:rFonts w:ascii="Arial" w:hAnsi="Arial" w:cs="Arial"/>
        </w:rPr>
        <w:t xml:space="preserve"> failure to close the fridge properly), a new fridge will be purchased</w:t>
      </w:r>
      <w:r>
        <w:rPr>
          <w:rFonts w:ascii="Arial" w:hAnsi="Arial" w:cs="Arial"/>
        </w:rPr>
        <w:t>.</w:t>
      </w:r>
    </w:p>
    <w:p w14:paraId="3C960523" w14:textId="6447A216" w:rsidR="00C50F79" w:rsidRPr="00A73CFE" w:rsidRDefault="00C50F79" w:rsidP="00C50F79">
      <w:pPr>
        <w:rPr>
          <w:rFonts w:ascii="Arial" w:hAnsi="Arial" w:cs="Arial"/>
        </w:rPr>
      </w:pPr>
      <w:r w:rsidRPr="00A73CFE">
        <w:rPr>
          <w:rFonts w:ascii="Arial" w:hAnsi="Arial" w:cs="Arial"/>
        </w:rPr>
        <w:t>Opened food will be labelled to show the date when it was opened. Cooked meats will be thrown away three days after opening. To save food, some cooked meats and other foods may be separated and part of the packet frozen. Food will be contained in food bags or plastic containers in the freezer or fridge. Frozen cooked meats will be labelled to show when they were frozen. After tinned food has been opened, food must be decanted into a suitable container and not kept in an opened tin. Suitable containers would be plastic bowls covered with cling film or plastic lidded containers</w:t>
      </w:r>
      <w:r>
        <w:rPr>
          <w:rFonts w:ascii="Arial" w:hAnsi="Arial" w:cs="Arial"/>
        </w:rPr>
        <w:t>.</w:t>
      </w:r>
    </w:p>
    <w:p w14:paraId="624FF11F" w14:textId="2B221629" w:rsidR="00C50F79" w:rsidRPr="00A73CFE" w:rsidRDefault="00C50F79" w:rsidP="00C50F79">
      <w:pPr>
        <w:rPr>
          <w:rFonts w:ascii="Arial" w:hAnsi="Arial" w:cs="Arial"/>
        </w:rPr>
      </w:pPr>
      <w:r w:rsidRPr="00A73CFE">
        <w:rPr>
          <w:rFonts w:ascii="Arial" w:hAnsi="Arial" w:cs="Arial"/>
        </w:rPr>
        <w:t>When taking food out of the freezer, it will be labelled with the date to show when it was taken out and will be thrown away three days after defrosting</w:t>
      </w:r>
      <w:r>
        <w:rPr>
          <w:rFonts w:ascii="Arial" w:hAnsi="Arial" w:cs="Arial"/>
        </w:rPr>
        <w:t>.</w:t>
      </w:r>
    </w:p>
    <w:p w14:paraId="2FE21132" w14:textId="55B8F983" w:rsidR="00C50F79" w:rsidRPr="00A73CFE" w:rsidRDefault="00C50F79" w:rsidP="00C50F79">
      <w:pPr>
        <w:rPr>
          <w:rFonts w:ascii="Arial" w:hAnsi="Arial" w:cs="Arial"/>
        </w:rPr>
      </w:pPr>
      <w:r w:rsidRPr="00A73CFE">
        <w:rPr>
          <w:rFonts w:ascii="Arial" w:hAnsi="Arial" w:cs="Arial"/>
        </w:rPr>
        <w:t>Food in the fridge and freezer will be regularly checked to ensure food dates are checked and if appropriate, out of date food will be thrown away</w:t>
      </w:r>
      <w:r>
        <w:rPr>
          <w:rFonts w:ascii="Arial" w:hAnsi="Arial" w:cs="Arial"/>
        </w:rPr>
        <w:t>.</w:t>
      </w:r>
    </w:p>
    <w:p w14:paraId="7317852C" w14:textId="00750D06" w:rsidR="00C50F79" w:rsidRDefault="00C50F79" w:rsidP="00C50F79">
      <w:pPr>
        <w:rPr>
          <w:rFonts w:ascii="Arial" w:hAnsi="Arial" w:cs="Arial"/>
        </w:rPr>
      </w:pPr>
      <w:r w:rsidRPr="00A73CFE">
        <w:rPr>
          <w:rFonts w:ascii="Arial" w:hAnsi="Arial" w:cs="Arial"/>
        </w:rPr>
        <w:t>Freezers are defrosted, if necessary, and cleaned once every half term</w:t>
      </w:r>
      <w:r>
        <w:rPr>
          <w:rFonts w:ascii="Arial" w:hAnsi="Arial" w:cs="Arial"/>
        </w:rPr>
        <w:t>.</w:t>
      </w:r>
    </w:p>
    <w:p w14:paraId="42EAAD11" w14:textId="00F3906E" w:rsidR="00C50F79" w:rsidRDefault="00C50F79" w:rsidP="00C50F79">
      <w:pPr>
        <w:rPr>
          <w:rFonts w:ascii="Arial" w:hAnsi="Arial" w:cs="Arial"/>
          <w:b/>
          <w:bCs/>
        </w:rPr>
      </w:pPr>
      <w:r>
        <w:rPr>
          <w:rFonts w:ascii="Arial" w:hAnsi="Arial" w:cs="Arial"/>
          <w:b/>
          <w:bCs/>
        </w:rPr>
        <w:t>Reducing choking risks</w:t>
      </w:r>
    </w:p>
    <w:p w14:paraId="7B39CCCC" w14:textId="2F4FC5E0" w:rsidR="00C50F79" w:rsidRPr="00C50F79" w:rsidRDefault="00C50F79" w:rsidP="00C50F79">
      <w:pPr>
        <w:pStyle w:val="ListParagraph"/>
        <w:numPr>
          <w:ilvl w:val="0"/>
          <w:numId w:val="43"/>
        </w:numPr>
        <w:rPr>
          <w:rFonts w:ascii="Arial" w:hAnsi="Arial" w:cs="Arial"/>
        </w:rPr>
      </w:pPr>
      <w:r w:rsidRPr="00C50F79">
        <w:rPr>
          <w:rFonts w:ascii="Arial" w:hAnsi="Arial" w:cs="Arial"/>
        </w:rPr>
        <w:t>Children always eat in full view of staff</w:t>
      </w:r>
      <w:r>
        <w:rPr>
          <w:rFonts w:ascii="Arial" w:hAnsi="Arial" w:cs="Arial"/>
        </w:rPr>
        <w:t xml:space="preserve"> and sat down</w:t>
      </w:r>
    </w:p>
    <w:p w14:paraId="463E4E46" w14:textId="113A3DAF" w:rsidR="00C50F79" w:rsidRPr="00C50F79" w:rsidRDefault="00C50F79" w:rsidP="00C50F79">
      <w:pPr>
        <w:pStyle w:val="ListParagraph"/>
        <w:numPr>
          <w:ilvl w:val="0"/>
          <w:numId w:val="43"/>
        </w:numPr>
        <w:rPr>
          <w:rFonts w:ascii="Arial" w:hAnsi="Arial" w:cs="Arial"/>
        </w:rPr>
      </w:pPr>
      <w:r w:rsidRPr="00C50F79">
        <w:rPr>
          <w:rFonts w:ascii="Arial" w:hAnsi="Arial" w:cs="Arial"/>
        </w:rPr>
        <w:t>Small items such as cherry tomatoes and grapes</w:t>
      </w:r>
      <w:r w:rsidR="004964A2">
        <w:rPr>
          <w:rFonts w:ascii="Arial" w:hAnsi="Arial" w:cs="Arial"/>
        </w:rPr>
        <w:t xml:space="preserve"> etc</w:t>
      </w:r>
      <w:r w:rsidRPr="00C50F79">
        <w:rPr>
          <w:rFonts w:ascii="Arial" w:hAnsi="Arial" w:cs="Arial"/>
        </w:rPr>
        <w:t xml:space="preserve"> are cut up – quartered</w:t>
      </w:r>
      <w:r w:rsidR="00741363">
        <w:rPr>
          <w:rFonts w:ascii="Arial" w:hAnsi="Arial" w:cs="Arial"/>
        </w:rPr>
        <w:t>, raw carrots and cucumber are cut into batons not rounds</w:t>
      </w:r>
    </w:p>
    <w:p w14:paraId="5FAEBAF5" w14:textId="76986794" w:rsidR="00C50F79" w:rsidRPr="00C50F79" w:rsidRDefault="00C50F79" w:rsidP="00C50F79">
      <w:pPr>
        <w:pStyle w:val="ListParagraph"/>
        <w:numPr>
          <w:ilvl w:val="0"/>
          <w:numId w:val="43"/>
        </w:numPr>
        <w:rPr>
          <w:rFonts w:ascii="Arial" w:hAnsi="Arial" w:cs="Arial"/>
          <w:b/>
          <w:bCs/>
        </w:rPr>
      </w:pPr>
      <w:r>
        <w:rPr>
          <w:rFonts w:ascii="Arial" w:hAnsi="Arial" w:cs="Arial"/>
        </w:rPr>
        <w:t>Staff are trained in recovery techniques</w:t>
      </w:r>
    </w:p>
    <w:p w14:paraId="5F93ED71" w14:textId="0E9B66AE" w:rsidR="00C50F79" w:rsidRPr="00C50F79" w:rsidRDefault="00C50F79" w:rsidP="00C50F79">
      <w:pPr>
        <w:pStyle w:val="ListParagraph"/>
        <w:numPr>
          <w:ilvl w:val="0"/>
          <w:numId w:val="43"/>
        </w:numPr>
        <w:rPr>
          <w:rFonts w:ascii="Arial" w:hAnsi="Arial" w:cs="Arial"/>
          <w:b/>
          <w:bCs/>
        </w:rPr>
      </w:pPr>
      <w:r>
        <w:rPr>
          <w:rFonts w:ascii="Arial" w:hAnsi="Arial" w:cs="Arial"/>
        </w:rPr>
        <w:t>A calm environment is kept to limit distractions</w:t>
      </w:r>
    </w:p>
    <w:p w14:paraId="0C3EE9B5" w14:textId="0FEE3636" w:rsidR="00C50F79" w:rsidRDefault="00C50F79" w:rsidP="00C50F79">
      <w:pPr>
        <w:pStyle w:val="ListParagraph"/>
        <w:numPr>
          <w:ilvl w:val="0"/>
          <w:numId w:val="43"/>
        </w:numPr>
        <w:rPr>
          <w:rFonts w:ascii="Arial" w:hAnsi="Arial" w:cs="Arial"/>
        </w:rPr>
      </w:pPr>
      <w:r w:rsidRPr="00C50F79">
        <w:rPr>
          <w:rFonts w:ascii="Arial" w:hAnsi="Arial" w:cs="Arial"/>
        </w:rPr>
        <w:t>Consideration is given to the size of the child</w:t>
      </w:r>
      <w:r>
        <w:rPr>
          <w:rFonts w:ascii="Arial" w:hAnsi="Arial" w:cs="Arial"/>
        </w:rPr>
        <w:t xml:space="preserve"> when serving food and how it is cut up</w:t>
      </w:r>
    </w:p>
    <w:p w14:paraId="0FAC15E3" w14:textId="20AF13CD" w:rsidR="005034A7" w:rsidRDefault="005034A7" w:rsidP="00C50F79">
      <w:pPr>
        <w:pStyle w:val="ListParagraph"/>
        <w:numPr>
          <w:ilvl w:val="0"/>
          <w:numId w:val="43"/>
        </w:numPr>
        <w:rPr>
          <w:rFonts w:ascii="Arial" w:hAnsi="Arial" w:cs="Arial"/>
        </w:rPr>
      </w:pPr>
      <w:r>
        <w:rPr>
          <w:rFonts w:ascii="Arial" w:hAnsi="Arial" w:cs="Arial"/>
        </w:rPr>
        <w:t>Avoidance of cutting up round shapes</w:t>
      </w:r>
    </w:p>
    <w:p w14:paraId="324FF3E2" w14:textId="5E8E86D9" w:rsidR="005034A7" w:rsidRPr="00C50F79" w:rsidRDefault="005034A7" w:rsidP="00C50F79">
      <w:pPr>
        <w:pStyle w:val="ListParagraph"/>
        <w:numPr>
          <w:ilvl w:val="0"/>
          <w:numId w:val="43"/>
        </w:numPr>
        <w:rPr>
          <w:rFonts w:ascii="Arial" w:hAnsi="Arial" w:cs="Arial"/>
        </w:rPr>
      </w:pPr>
      <w:r>
        <w:rPr>
          <w:rFonts w:ascii="Arial" w:hAnsi="Arial" w:cs="Arial"/>
        </w:rPr>
        <w:t>Having a drink available during eating times</w:t>
      </w:r>
    </w:p>
    <w:p w14:paraId="6086D3DF" w14:textId="77777777" w:rsidR="00C50F79" w:rsidRPr="00C50F79" w:rsidRDefault="00C50F79" w:rsidP="00C50F79">
      <w:pPr>
        <w:rPr>
          <w:rFonts w:ascii="Arial" w:hAnsi="Arial" w:cs="Arial"/>
        </w:rPr>
      </w:pPr>
    </w:p>
    <w:p w14:paraId="41454B15" w14:textId="77777777" w:rsidR="00B673FF" w:rsidRPr="00C50F79" w:rsidRDefault="00B673FF" w:rsidP="00B673FF">
      <w:pPr>
        <w:autoSpaceDE w:val="0"/>
        <w:autoSpaceDN w:val="0"/>
        <w:adjustRightInd w:val="0"/>
        <w:spacing w:after="0" w:line="240" w:lineRule="auto"/>
        <w:rPr>
          <w:rFonts w:ascii="Arial" w:hAnsi="Arial" w:cs="Arial"/>
          <w:b/>
          <w:bCs/>
        </w:rPr>
      </w:pPr>
    </w:p>
    <w:p w14:paraId="66085E6F" w14:textId="77777777" w:rsidR="00B673FF" w:rsidRPr="00C50F79" w:rsidRDefault="00B673FF" w:rsidP="00B673FF">
      <w:pPr>
        <w:autoSpaceDE w:val="0"/>
        <w:autoSpaceDN w:val="0"/>
        <w:adjustRightInd w:val="0"/>
        <w:spacing w:after="0" w:line="240" w:lineRule="auto"/>
        <w:rPr>
          <w:rFonts w:ascii="Arial" w:hAnsi="Arial" w:cs="Arial"/>
          <w:b/>
          <w:bCs/>
        </w:rPr>
      </w:pPr>
    </w:p>
    <w:p w14:paraId="230CF945"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43C38CF4"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40035205"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5A6E5A70"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5690659C"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7C96F33A"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45FDE4F1"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3844C88B"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41CE51EA"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23295A8C" w14:textId="77777777" w:rsidR="00B673FF" w:rsidRPr="00C50F79" w:rsidRDefault="00B673FF" w:rsidP="00B673FF">
      <w:pPr>
        <w:autoSpaceDE w:val="0"/>
        <w:autoSpaceDN w:val="0"/>
        <w:adjustRightInd w:val="0"/>
        <w:spacing w:after="0" w:line="240" w:lineRule="auto"/>
        <w:rPr>
          <w:rFonts w:ascii="Arial" w:hAnsi="Arial" w:cs="Arial"/>
          <w:b/>
          <w:bCs/>
          <w:i/>
          <w:iCs/>
        </w:rPr>
      </w:pPr>
    </w:p>
    <w:p w14:paraId="04836CDA" w14:textId="77777777" w:rsidR="00B673FF" w:rsidRPr="00C50F79" w:rsidRDefault="00B673FF" w:rsidP="00B673FF">
      <w:pPr>
        <w:autoSpaceDE w:val="0"/>
        <w:autoSpaceDN w:val="0"/>
        <w:adjustRightInd w:val="0"/>
        <w:spacing w:after="0" w:line="240" w:lineRule="auto"/>
        <w:rPr>
          <w:rFonts w:ascii="Arial" w:hAnsi="Arial" w:cs="Arial"/>
          <w:b/>
          <w:bCs/>
          <w:i/>
          <w:iCs/>
        </w:rPr>
      </w:pPr>
    </w:p>
    <w:sectPr w:rsidR="00B673FF" w:rsidRPr="00C50F79" w:rsidSect="0016537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6420" w14:textId="77777777" w:rsidR="00E46C8A" w:rsidRDefault="00E46C8A" w:rsidP="00913758">
      <w:pPr>
        <w:spacing w:after="0" w:line="240" w:lineRule="auto"/>
      </w:pPr>
      <w:r>
        <w:separator/>
      </w:r>
    </w:p>
  </w:endnote>
  <w:endnote w:type="continuationSeparator" w:id="0">
    <w:p w14:paraId="5B62BF98" w14:textId="77777777" w:rsidR="00E46C8A" w:rsidRDefault="00E46C8A" w:rsidP="0091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1DC1" w14:textId="19561397" w:rsidR="00913758" w:rsidRDefault="00913758" w:rsidP="00B950D1">
    <w:pPr>
      <w:pStyle w:val="Footer"/>
      <w:tabs>
        <w:tab w:val="clear" w:pos="4513"/>
        <w:tab w:val="clear" w:pos="9026"/>
        <w:tab w:val="left" w:pos="3885"/>
        <w:tab w:val="left" w:pos="645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7FEF" w14:textId="77777777" w:rsidR="00E46C8A" w:rsidRDefault="00E46C8A" w:rsidP="00913758">
      <w:pPr>
        <w:spacing w:after="0" w:line="240" w:lineRule="auto"/>
      </w:pPr>
      <w:r>
        <w:separator/>
      </w:r>
    </w:p>
  </w:footnote>
  <w:footnote w:type="continuationSeparator" w:id="0">
    <w:p w14:paraId="2BADE05E" w14:textId="77777777" w:rsidR="00E46C8A" w:rsidRDefault="00E46C8A" w:rsidP="0091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1DBB" w14:textId="5A95CBEA" w:rsidR="00913758" w:rsidRDefault="003A7B83" w:rsidP="00913758">
    <w:pPr>
      <w:pStyle w:val="Header"/>
    </w:pPr>
    <w:r>
      <w:rPr>
        <w:noProof/>
        <w:lang w:eastAsia="en-GB"/>
      </w:rPr>
      <mc:AlternateContent>
        <mc:Choice Requires="wps">
          <w:drawing>
            <wp:anchor distT="0" distB="0" distL="114300" distR="114300" simplePos="0" relativeHeight="251656704" behindDoc="0" locked="0" layoutInCell="1" allowOverlap="1" wp14:anchorId="60241DC4" wp14:editId="20253906">
              <wp:simplePos x="0" y="0"/>
              <wp:positionH relativeFrom="column">
                <wp:posOffset>1762125</wp:posOffset>
              </wp:positionH>
              <wp:positionV relativeFrom="paragraph">
                <wp:posOffset>-59055</wp:posOffset>
              </wp:positionV>
              <wp:extent cx="4229100" cy="122872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28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2B05C7" w14:textId="77777777" w:rsidR="004964A2" w:rsidRDefault="004964A2" w:rsidP="00913758">
                          <w:pPr>
                            <w:spacing w:after="0"/>
                            <w:jc w:val="right"/>
                            <w:rPr>
                              <w:rFonts w:ascii="Arial" w:hAnsi="Arial" w:cs="Arial"/>
                              <w:b/>
                              <w:sz w:val="16"/>
                              <w:szCs w:val="16"/>
                            </w:rPr>
                          </w:pPr>
                          <w:r>
                            <w:rPr>
                              <w:rFonts w:ascii="Arial" w:hAnsi="Arial" w:cs="Arial"/>
                              <w:b/>
                              <w:sz w:val="16"/>
                              <w:szCs w:val="16"/>
                            </w:rPr>
                            <w:t>School name and address</w:t>
                          </w:r>
                        </w:p>
                        <w:p w14:paraId="60241DCF" w14:textId="3E5E77E9" w:rsidR="00913758" w:rsidRPr="00E21D13" w:rsidRDefault="00913758" w:rsidP="00913758">
                          <w:pPr>
                            <w:spacing w:after="0"/>
                            <w:jc w:val="right"/>
                            <w:rPr>
                              <w:rFonts w:ascii="Arial" w:hAnsi="Arial" w:cs="Arial"/>
                              <w:sz w:val="16"/>
                              <w:szCs w:val="16"/>
                            </w:rPr>
                          </w:pPr>
                          <w:r w:rsidRPr="00E21D13">
                            <w:rPr>
                              <w:rFonts w:ascii="Arial" w:hAnsi="Arial" w:cs="Arial"/>
                              <w:b/>
                              <w:sz w:val="16"/>
                              <w:szCs w:val="16"/>
                            </w:rPr>
                            <w:t>Email:</w:t>
                          </w:r>
                          <w:r w:rsidRPr="00E21D13">
                            <w:rPr>
                              <w:rFonts w:ascii="Arial" w:hAnsi="Arial" w:cs="Arial"/>
                              <w:sz w:val="16"/>
                              <w:szCs w:val="16"/>
                            </w:rPr>
                            <w:t xml:space="preserve"> </w:t>
                          </w:r>
                        </w:p>
                        <w:p w14:paraId="60241DD0" w14:textId="7D2972A9" w:rsidR="005117DA" w:rsidRPr="00E21D13" w:rsidRDefault="005117DA" w:rsidP="00913758">
                          <w:pPr>
                            <w:spacing w:after="0"/>
                            <w:jc w:val="right"/>
                            <w:rPr>
                              <w:rFonts w:ascii="Arial" w:hAnsi="Arial" w:cs="Arial"/>
                              <w:sz w:val="16"/>
                              <w:szCs w:val="16"/>
                            </w:rPr>
                          </w:pPr>
                          <w:r w:rsidRPr="00E21D13">
                            <w:rPr>
                              <w:rFonts w:ascii="Arial" w:hAnsi="Arial" w:cs="Arial"/>
                              <w:b/>
                              <w:sz w:val="16"/>
                              <w:szCs w:val="16"/>
                            </w:rPr>
                            <w:t>Headteacher</w:t>
                          </w:r>
                          <w:r w:rsidR="00AD145E" w:rsidRPr="00E21D13">
                            <w:rPr>
                              <w:rFonts w:ascii="Arial" w:hAnsi="Arial" w:cs="Arial"/>
                              <w:sz w:val="16"/>
                              <w:szCs w:val="16"/>
                            </w:rPr>
                            <w:t xml:space="preserve">: </w:t>
                          </w:r>
                        </w:p>
                        <w:p w14:paraId="60241DD1" w14:textId="77777777" w:rsidR="00913758" w:rsidRPr="00913758" w:rsidRDefault="00913758" w:rsidP="00913758">
                          <w:pPr>
                            <w:spacing w:after="0"/>
                            <w:jc w:val="right"/>
                            <w:rPr>
                              <w:sz w:val="18"/>
                              <w:szCs w:val="18"/>
                            </w:rPr>
                          </w:pPr>
                        </w:p>
                        <w:p w14:paraId="60241DD2" w14:textId="77777777" w:rsidR="00913758" w:rsidRDefault="00913758" w:rsidP="00913758">
                          <w:pPr>
                            <w:spacing w:after="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0241DC4" id="_x0000_t202" coordsize="21600,21600" o:spt="202" path="m,l,21600r21600,l21600,xe">
              <v:stroke joinstyle="miter"/>
              <v:path gradientshapeok="t" o:connecttype="rect"/>
            </v:shapetype>
            <v:shape id="Text Box 2" o:spid="_x0000_s1026" type="#_x0000_t202" style="position:absolute;margin-left:138.75pt;margin-top:-4.65pt;width:333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" stroked="f" strokeweight=".5pt">
              <v:textbox>
                <w:txbxContent>
                  <w:p w14:paraId="492B05C7" w14:textId="77777777" w:rsidR="004964A2" w:rsidRDefault="004964A2" w:rsidP="00913758">
                    <w:pPr>
                      <w:spacing w:after="0"/>
                      <w:jc w:val="right"/>
                      <w:rPr>
                        <w:rFonts w:ascii="Arial" w:hAnsi="Arial" w:cs="Arial"/>
                        <w:b/>
                        <w:sz w:val="16"/>
                        <w:szCs w:val="16"/>
                      </w:rPr>
                    </w:pPr>
                    <w:r>
                      <w:rPr>
                        <w:rFonts w:ascii="Arial" w:hAnsi="Arial" w:cs="Arial"/>
                        <w:b/>
                        <w:sz w:val="16"/>
                        <w:szCs w:val="16"/>
                      </w:rPr>
                      <w:t>School name and address</w:t>
                    </w:r>
                  </w:p>
                  <w:p w14:paraId="60241DCF" w14:textId="3E5E77E9" w:rsidR="00913758" w:rsidRPr="00E21D13" w:rsidRDefault="00913758" w:rsidP="00913758">
                    <w:pPr>
                      <w:spacing w:after="0"/>
                      <w:jc w:val="right"/>
                      <w:rPr>
                        <w:rFonts w:ascii="Arial" w:hAnsi="Arial" w:cs="Arial"/>
                        <w:sz w:val="16"/>
                        <w:szCs w:val="16"/>
                      </w:rPr>
                    </w:pPr>
                    <w:r w:rsidRPr="00E21D13">
                      <w:rPr>
                        <w:rFonts w:ascii="Arial" w:hAnsi="Arial" w:cs="Arial"/>
                        <w:b/>
                        <w:sz w:val="16"/>
                        <w:szCs w:val="16"/>
                      </w:rPr>
                      <w:t>Email:</w:t>
                    </w:r>
                    <w:r w:rsidRPr="00E21D13">
                      <w:rPr>
                        <w:rFonts w:ascii="Arial" w:hAnsi="Arial" w:cs="Arial"/>
                        <w:sz w:val="16"/>
                        <w:szCs w:val="16"/>
                      </w:rPr>
                      <w:t xml:space="preserve"> </w:t>
                    </w:r>
                  </w:p>
                  <w:p w14:paraId="60241DD0" w14:textId="7D2972A9" w:rsidR="005117DA" w:rsidRPr="00E21D13" w:rsidRDefault="005117DA" w:rsidP="00913758">
                    <w:pPr>
                      <w:spacing w:after="0"/>
                      <w:jc w:val="right"/>
                      <w:rPr>
                        <w:rFonts w:ascii="Arial" w:hAnsi="Arial" w:cs="Arial"/>
                        <w:sz w:val="16"/>
                        <w:szCs w:val="16"/>
                      </w:rPr>
                    </w:pPr>
                    <w:r w:rsidRPr="00E21D13">
                      <w:rPr>
                        <w:rFonts w:ascii="Arial" w:hAnsi="Arial" w:cs="Arial"/>
                        <w:b/>
                        <w:sz w:val="16"/>
                        <w:szCs w:val="16"/>
                      </w:rPr>
                      <w:t>Headteacher</w:t>
                    </w:r>
                    <w:r w:rsidR="00AD145E" w:rsidRPr="00E21D13">
                      <w:rPr>
                        <w:rFonts w:ascii="Arial" w:hAnsi="Arial" w:cs="Arial"/>
                        <w:sz w:val="16"/>
                        <w:szCs w:val="16"/>
                      </w:rPr>
                      <w:t xml:space="preserve">: </w:t>
                    </w:r>
                  </w:p>
                  <w:p w14:paraId="60241DD1" w14:textId="77777777" w:rsidR="00913758" w:rsidRPr="00913758" w:rsidRDefault="00913758" w:rsidP="00913758">
                    <w:pPr>
                      <w:spacing w:after="0"/>
                      <w:jc w:val="right"/>
                      <w:rPr>
                        <w:sz w:val="18"/>
                        <w:szCs w:val="18"/>
                      </w:rPr>
                    </w:pPr>
                  </w:p>
                  <w:p w14:paraId="60241DD2" w14:textId="77777777" w:rsidR="00913758" w:rsidRDefault="00913758" w:rsidP="00913758">
                    <w:pPr>
                      <w:spacing w:after="0"/>
                      <w:jc w:val="right"/>
                    </w:pPr>
                  </w:p>
                </w:txbxContent>
              </v:textbox>
            </v:shape>
          </w:pict>
        </mc:Fallback>
      </mc:AlternateContent>
    </w:r>
    <w:r w:rsidR="004964A2">
      <w:t>Enter your logo here</w:t>
    </w:r>
  </w:p>
  <w:p w14:paraId="60241DBC" w14:textId="77777777" w:rsidR="00E21D13" w:rsidRDefault="00E21D13" w:rsidP="00913758">
    <w:pPr>
      <w:pStyle w:val="Header"/>
    </w:pPr>
  </w:p>
  <w:p w14:paraId="60241DBD" w14:textId="77777777" w:rsidR="00E21D13" w:rsidRDefault="00E21D13" w:rsidP="00913758">
    <w:pPr>
      <w:pStyle w:val="Header"/>
    </w:pPr>
  </w:p>
  <w:p w14:paraId="60241DBE" w14:textId="77777777" w:rsidR="00E21D13" w:rsidRDefault="00E21D13" w:rsidP="00913758">
    <w:pPr>
      <w:pStyle w:val="Header"/>
    </w:pPr>
  </w:p>
  <w:p w14:paraId="60241DBF" w14:textId="77777777" w:rsidR="00E21D13" w:rsidRDefault="00E21D13" w:rsidP="00913758">
    <w:pPr>
      <w:pStyle w:val="Header"/>
    </w:pPr>
  </w:p>
  <w:p w14:paraId="60241DC0" w14:textId="77777777" w:rsidR="00E21D13" w:rsidRDefault="00E21D13" w:rsidP="00913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066"/>
    <w:multiLevelType w:val="hybridMultilevel"/>
    <w:tmpl w:val="5B74D772"/>
    <w:lvl w:ilvl="0" w:tplc="772C5F3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2771"/>
    <w:multiLevelType w:val="multilevel"/>
    <w:tmpl w:val="CA3616E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2D03AD"/>
    <w:multiLevelType w:val="hybridMultilevel"/>
    <w:tmpl w:val="5D96B9E8"/>
    <w:lvl w:ilvl="0" w:tplc="3A3684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43098"/>
    <w:multiLevelType w:val="hybridMultilevel"/>
    <w:tmpl w:val="9198EA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1401A"/>
    <w:multiLevelType w:val="hybridMultilevel"/>
    <w:tmpl w:val="DC8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AC7"/>
    <w:multiLevelType w:val="hybridMultilevel"/>
    <w:tmpl w:val="D236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F1A0B"/>
    <w:multiLevelType w:val="hybridMultilevel"/>
    <w:tmpl w:val="C0AAE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41B6D"/>
    <w:multiLevelType w:val="hybridMultilevel"/>
    <w:tmpl w:val="AAFE7F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6EAF"/>
    <w:multiLevelType w:val="hybridMultilevel"/>
    <w:tmpl w:val="030C48A6"/>
    <w:lvl w:ilvl="0" w:tplc="5E204576">
      <w:start w:val="1"/>
      <w:numFmt w:val="bullet"/>
      <w:lvlText w:val="·"/>
      <w:lvlJc w:val="left"/>
      <w:pPr>
        <w:ind w:left="720" w:hanging="360"/>
      </w:pPr>
      <w:rPr>
        <w:rFonts w:ascii="Symbol" w:hAnsi="Symbol" w:hint="default"/>
      </w:rPr>
    </w:lvl>
    <w:lvl w:ilvl="1" w:tplc="21EA948C">
      <w:start w:val="1"/>
      <w:numFmt w:val="bullet"/>
      <w:lvlText w:val="o"/>
      <w:lvlJc w:val="left"/>
      <w:pPr>
        <w:ind w:left="1440" w:hanging="360"/>
      </w:pPr>
      <w:rPr>
        <w:rFonts w:ascii="Courier New" w:hAnsi="Courier New" w:hint="default"/>
      </w:rPr>
    </w:lvl>
    <w:lvl w:ilvl="2" w:tplc="42FE7F72">
      <w:start w:val="1"/>
      <w:numFmt w:val="bullet"/>
      <w:lvlText w:val=""/>
      <w:lvlJc w:val="left"/>
      <w:pPr>
        <w:ind w:left="2160" w:hanging="360"/>
      </w:pPr>
      <w:rPr>
        <w:rFonts w:ascii="Wingdings" w:hAnsi="Wingdings" w:hint="default"/>
      </w:rPr>
    </w:lvl>
    <w:lvl w:ilvl="3" w:tplc="C5FAA26C">
      <w:start w:val="1"/>
      <w:numFmt w:val="bullet"/>
      <w:lvlText w:val=""/>
      <w:lvlJc w:val="left"/>
      <w:pPr>
        <w:ind w:left="2880" w:hanging="360"/>
      </w:pPr>
      <w:rPr>
        <w:rFonts w:ascii="Symbol" w:hAnsi="Symbol" w:hint="default"/>
      </w:rPr>
    </w:lvl>
    <w:lvl w:ilvl="4" w:tplc="B8E23CBE">
      <w:start w:val="1"/>
      <w:numFmt w:val="bullet"/>
      <w:lvlText w:val="o"/>
      <w:lvlJc w:val="left"/>
      <w:pPr>
        <w:ind w:left="3600" w:hanging="360"/>
      </w:pPr>
      <w:rPr>
        <w:rFonts w:ascii="Courier New" w:hAnsi="Courier New" w:hint="default"/>
      </w:rPr>
    </w:lvl>
    <w:lvl w:ilvl="5" w:tplc="8F8689FA">
      <w:start w:val="1"/>
      <w:numFmt w:val="bullet"/>
      <w:lvlText w:val=""/>
      <w:lvlJc w:val="left"/>
      <w:pPr>
        <w:ind w:left="4320" w:hanging="360"/>
      </w:pPr>
      <w:rPr>
        <w:rFonts w:ascii="Wingdings" w:hAnsi="Wingdings" w:hint="default"/>
      </w:rPr>
    </w:lvl>
    <w:lvl w:ilvl="6" w:tplc="9E08113C">
      <w:start w:val="1"/>
      <w:numFmt w:val="bullet"/>
      <w:lvlText w:val=""/>
      <w:lvlJc w:val="left"/>
      <w:pPr>
        <w:ind w:left="5040" w:hanging="360"/>
      </w:pPr>
      <w:rPr>
        <w:rFonts w:ascii="Symbol" w:hAnsi="Symbol" w:hint="default"/>
      </w:rPr>
    </w:lvl>
    <w:lvl w:ilvl="7" w:tplc="6CAC6F1A">
      <w:start w:val="1"/>
      <w:numFmt w:val="bullet"/>
      <w:lvlText w:val="o"/>
      <w:lvlJc w:val="left"/>
      <w:pPr>
        <w:ind w:left="5760" w:hanging="360"/>
      </w:pPr>
      <w:rPr>
        <w:rFonts w:ascii="Courier New" w:hAnsi="Courier New" w:hint="default"/>
      </w:rPr>
    </w:lvl>
    <w:lvl w:ilvl="8" w:tplc="BFFA68F6">
      <w:start w:val="1"/>
      <w:numFmt w:val="bullet"/>
      <w:lvlText w:val=""/>
      <w:lvlJc w:val="left"/>
      <w:pPr>
        <w:ind w:left="6480" w:hanging="360"/>
      </w:pPr>
      <w:rPr>
        <w:rFonts w:ascii="Wingdings" w:hAnsi="Wingdings" w:hint="default"/>
      </w:rPr>
    </w:lvl>
  </w:abstractNum>
  <w:abstractNum w:abstractNumId="9" w15:restartNumberingAfterBreak="0">
    <w:nsid w:val="14E30A84"/>
    <w:multiLevelType w:val="multilevel"/>
    <w:tmpl w:val="52389F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66B3E42"/>
    <w:multiLevelType w:val="hybridMultilevel"/>
    <w:tmpl w:val="715E9624"/>
    <w:lvl w:ilvl="0" w:tplc="4D6C9096">
      <w:start w:val="1"/>
      <w:numFmt w:val="bullet"/>
      <w:lvlText w:val="·"/>
      <w:lvlJc w:val="left"/>
      <w:pPr>
        <w:ind w:left="720" w:hanging="360"/>
      </w:pPr>
      <w:rPr>
        <w:rFonts w:ascii="Symbol" w:hAnsi="Symbol" w:hint="default"/>
      </w:rPr>
    </w:lvl>
    <w:lvl w:ilvl="1" w:tplc="73CCCC26">
      <w:start w:val="1"/>
      <w:numFmt w:val="bullet"/>
      <w:lvlText w:val="o"/>
      <w:lvlJc w:val="left"/>
      <w:pPr>
        <w:ind w:left="1440" w:hanging="360"/>
      </w:pPr>
      <w:rPr>
        <w:rFonts w:ascii="Courier New" w:hAnsi="Courier New" w:hint="default"/>
      </w:rPr>
    </w:lvl>
    <w:lvl w:ilvl="2" w:tplc="611E3552">
      <w:start w:val="1"/>
      <w:numFmt w:val="bullet"/>
      <w:lvlText w:val=""/>
      <w:lvlJc w:val="left"/>
      <w:pPr>
        <w:ind w:left="2160" w:hanging="360"/>
      </w:pPr>
      <w:rPr>
        <w:rFonts w:ascii="Wingdings" w:hAnsi="Wingdings" w:hint="default"/>
      </w:rPr>
    </w:lvl>
    <w:lvl w:ilvl="3" w:tplc="E71CD7B6">
      <w:start w:val="1"/>
      <w:numFmt w:val="bullet"/>
      <w:lvlText w:val=""/>
      <w:lvlJc w:val="left"/>
      <w:pPr>
        <w:ind w:left="2880" w:hanging="360"/>
      </w:pPr>
      <w:rPr>
        <w:rFonts w:ascii="Symbol" w:hAnsi="Symbol" w:hint="default"/>
      </w:rPr>
    </w:lvl>
    <w:lvl w:ilvl="4" w:tplc="E8E0756C">
      <w:start w:val="1"/>
      <w:numFmt w:val="bullet"/>
      <w:lvlText w:val="o"/>
      <w:lvlJc w:val="left"/>
      <w:pPr>
        <w:ind w:left="3600" w:hanging="360"/>
      </w:pPr>
      <w:rPr>
        <w:rFonts w:ascii="Courier New" w:hAnsi="Courier New" w:hint="default"/>
      </w:rPr>
    </w:lvl>
    <w:lvl w:ilvl="5" w:tplc="1D524B1E">
      <w:start w:val="1"/>
      <w:numFmt w:val="bullet"/>
      <w:lvlText w:val=""/>
      <w:lvlJc w:val="left"/>
      <w:pPr>
        <w:ind w:left="4320" w:hanging="360"/>
      </w:pPr>
      <w:rPr>
        <w:rFonts w:ascii="Wingdings" w:hAnsi="Wingdings" w:hint="default"/>
      </w:rPr>
    </w:lvl>
    <w:lvl w:ilvl="6" w:tplc="45EE2216">
      <w:start w:val="1"/>
      <w:numFmt w:val="bullet"/>
      <w:lvlText w:val=""/>
      <w:lvlJc w:val="left"/>
      <w:pPr>
        <w:ind w:left="5040" w:hanging="360"/>
      </w:pPr>
      <w:rPr>
        <w:rFonts w:ascii="Symbol" w:hAnsi="Symbol" w:hint="default"/>
      </w:rPr>
    </w:lvl>
    <w:lvl w:ilvl="7" w:tplc="EFE85E00">
      <w:start w:val="1"/>
      <w:numFmt w:val="bullet"/>
      <w:lvlText w:val="o"/>
      <w:lvlJc w:val="left"/>
      <w:pPr>
        <w:ind w:left="5760" w:hanging="360"/>
      </w:pPr>
      <w:rPr>
        <w:rFonts w:ascii="Courier New" w:hAnsi="Courier New" w:hint="default"/>
      </w:rPr>
    </w:lvl>
    <w:lvl w:ilvl="8" w:tplc="BAE0B614">
      <w:start w:val="1"/>
      <w:numFmt w:val="bullet"/>
      <w:lvlText w:val=""/>
      <w:lvlJc w:val="left"/>
      <w:pPr>
        <w:ind w:left="6480" w:hanging="360"/>
      </w:pPr>
      <w:rPr>
        <w:rFonts w:ascii="Wingdings" w:hAnsi="Wingdings" w:hint="default"/>
      </w:rPr>
    </w:lvl>
  </w:abstractNum>
  <w:abstractNum w:abstractNumId="11" w15:restartNumberingAfterBreak="0">
    <w:nsid w:val="1A9E613B"/>
    <w:multiLevelType w:val="multilevel"/>
    <w:tmpl w:val="AF80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C36795"/>
    <w:multiLevelType w:val="hybridMultilevel"/>
    <w:tmpl w:val="29DE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C7B8C"/>
    <w:multiLevelType w:val="multilevel"/>
    <w:tmpl w:val="E9C2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350B0D"/>
    <w:multiLevelType w:val="hybridMultilevel"/>
    <w:tmpl w:val="62A01050"/>
    <w:lvl w:ilvl="0" w:tplc="08090009">
      <w:start w:val="1"/>
      <w:numFmt w:val="bullet"/>
      <w:lvlText w:val=""/>
      <w:lvlJc w:val="left"/>
      <w:pPr>
        <w:ind w:left="567" w:hanging="360"/>
      </w:pPr>
      <w:rPr>
        <w:rFonts w:ascii="Wingdings" w:hAnsi="Wingdings"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5" w15:restartNumberingAfterBreak="0">
    <w:nsid w:val="1EFD1A5C"/>
    <w:multiLevelType w:val="hybridMultilevel"/>
    <w:tmpl w:val="FBAC811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252B1FFB"/>
    <w:multiLevelType w:val="multilevel"/>
    <w:tmpl w:val="2EA0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857EA"/>
    <w:multiLevelType w:val="hybridMultilevel"/>
    <w:tmpl w:val="9D4CE63A"/>
    <w:lvl w:ilvl="0" w:tplc="4DB69B7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F0E34"/>
    <w:multiLevelType w:val="multilevel"/>
    <w:tmpl w:val="45E24A1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9"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F6FDB"/>
    <w:multiLevelType w:val="multilevel"/>
    <w:tmpl w:val="F0D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11546"/>
    <w:multiLevelType w:val="hybridMultilevel"/>
    <w:tmpl w:val="87C4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C1D2A"/>
    <w:multiLevelType w:val="hybridMultilevel"/>
    <w:tmpl w:val="B3E27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7423A1"/>
    <w:multiLevelType w:val="hybridMultilevel"/>
    <w:tmpl w:val="0BAC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F2FE0"/>
    <w:multiLevelType w:val="hybridMultilevel"/>
    <w:tmpl w:val="B888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F68F2"/>
    <w:multiLevelType w:val="hybridMultilevel"/>
    <w:tmpl w:val="8FEA8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8F6749"/>
    <w:multiLevelType w:val="hybridMultilevel"/>
    <w:tmpl w:val="766E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56270"/>
    <w:multiLevelType w:val="hybridMultilevel"/>
    <w:tmpl w:val="6BA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27DAF"/>
    <w:multiLevelType w:val="hybridMultilevel"/>
    <w:tmpl w:val="D5B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60470"/>
    <w:multiLevelType w:val="hybridMultilevel"/>
    <w:tmpl w:val="C6E2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22423E"/>
    <w:multiLevelType w:val="hybridMultilevel"/>
    <w:tmpl w:val="1854A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64BF3"/>
    <w:multiLevelType w:val="hybridMultilevel"/>
    <w:tmpl w:val="81D2D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552FCD"/>
    <w:multiLevelType w:val="hybridMultilevel"/>
    <w:tmpl w:val="096A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6282E"/>
    <w:multiLevelType w:val="hybridMultilevel"/>
    <w:tmpl w:val="18E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50328"/>
    <w:multiLevelType w:val="hybridMultilevel"/>
    <w:tmpl w:val="253CE7F6"/>
    <w:lvl w:ilvl="0" w:tplc="16DEA304">
      <w:start w:val="9"/>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118296D"/>
    <w:multiLevelType w:val="hybridMultilevel"/>
    <w:tmpl w:val="F8CA09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866CE"/>
    <w:multiLevelType w:val="hybridMultilevel"/>
    <w:tmpl w:val="5474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9744F"/>
    <w:multiLevelType w:val="hybridMultilevel"/>
    <w:tmpl w:val="7234C9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20C46"/>
    <w:multiLevelType w:val="hybridMultilevel"/>
    <w:tmpl w:val="5E820C56"/>
    <w:lvl w:ilvl="0" w:tplc="040A0001">
      <w:start w:val="1"/>
      <w:numFmt w:val="bullet"/>
      <w:lvlText w:val=""/>
      <w:lvlJc w:val="left"/>
      <w:pPr>
        <w:ind w:left="2136" w:hanging="360"/>
      </w:pPr>
      <w:rPr>
        <w:rFonts w:ascii="Symbol" w:hAnsi="Symbol" w:cs="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39" w15:restartNumberingAfterBreak="0">
    <w:nsid w:val="76EC06AC"/>
    <w:multiLevelType w:val="hybridMultilevel"/>
    <w:tmpl w:val="331E83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13E46"/>
    <w:multiLevelType w:val="hybridMultilevel"/>
    <w:tmpl w:val="93F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554333"/>
    <w:multiLevelType w:val="hybridMultilevel"/>
    <w:tmpl w:val="8E5625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310D0"/>
    <w:multiLevelType w:val="multilevel"/>
    <w:tmpl w:val="3EA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2404A4"/>
    <w:multiLevelType w:val="hybridMultilevel"/>
    <w:tmpl w:val="833C3D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869751">
    <w:abstractNumId w:val="6"/>
  </w:num>
  <w:num w:numId="2" w16cid:durableId="1825969810">
    <w:abstractNumId w:val="23"/>
  </w:num>
  <w:num w:numId="3" w16cid:durableId="839079726">
    <w:abstractNumId w:val="20"/>
  </w:num>
  <w:num w:numId="4" w16cid:durableId="1228489490">
    <w:abstractNumId w:val="24"/>
  </w:num>
  <w:num w:numId="5" w16cid:durableId="1200049936">
    <w:abstractNumId w:val="3"/>
  </w:num>
  <w:num w:numId="6" w16cid:durableId="177424465">
    <w:abstractNumId w:val="37"/>
  </w:num>
  <w:num w:numId="7" w16cid:durableId="2009214309">
    <w:abstractNumId w:val="41"/>
  </w:num>
  <w:num w:numId="8" w16cid:durableId="1109203161">
    <w:abstractNumId w:val="14"/>
  </w:num>
  <w:num w:numId="9" w16cid:durableId="848368536">
    <w:abstractNumId w:val="35"/>
  </w:num>
  <w:num w:numId="10" w16cid:durableId="1712340386">
    <w:abstractNumId w:val="7"/>
  </w:num>
  <w:num w:numId="11" w16cid:durableId="1063140006">
    <w:abstractNumId w:val="30"/>
  </w:num>
  <w:num w:numId="12" w16cid:durableId="323823414">
    <w:abstractNumId w:val="39"/>
  </w:num>
  <w:num w:numId="13" w16cid:durableId="204946276">
    <w:abstractNumId w:val="2"/>
  </w:num>
  <w:num w:numId="14" w16cid:durableId="1835487378">
    <w:abstractNumId w:val="25"/>
  </w:num>
  <w:num w:numId="15" w16cid:durableId="1473594422">
    <w:abstractNumId w:val="28"/>
  </w:num>
  <w:num w:numId="16" w16cid:durableId="430785903">
    <w:abstractNumId w:val="1"/>
  </w:num>
  <w:num w:numId="17" w16cid:durableId="37097417">
    <w:abstractNumId w:val="18"/>
  </w:num>
  <w:num w:numId="18" w16cid:durableId="707218936">
    <w:abstractNumId w:val="9"/>
  </w:num>
  <w:num w:numId="19" w16cid:durableId="520902888">
    <w:abstractNumId w:val="12"/>
  </w:num>
  <w:num w:numId="20" w16cid:durableId="1801924012">
    <w:abstractNumId w:val="8"/>
  </w:num>
  <w:num w:numId="21" w16cid:durableId="1643538388">
    <w:abstractNumId w:val="10"/>
  </w:num>
  <w:num w:numId="22" w16cid:durableId="1848863690">
    <w:abstractNumId w:val="5"/>
  </w:num>
  <w:num w:numId="23" w16cid:durableId="1319068842">
    <w:abstractNumId w:val="33"/>
  </w:num>
  <w:num w:numId="24" w16cid:durableId="338047243">
    <w:abstractNumId w:val="15"/>
  </w:num>
  <w:num w:numId="25" w16cid:durableId="897011354">
    <w:abstractNumId w:val="21"/>
  </w:num>
  <w:num w:numId="26" w16cid:durableId="319236842">
    <w:abstractNumId w:val="34"/>
  </w:num>
  <w:num w:numId="27" w16cid:durableId="1367294387">
    <w:abstractNumId w:val="38"/>
  </w:num>
  <w:num w:numId="28" w16cid:durableId="1710301408">
    <w:abstractNumId w:val="11"/>
  </w:num>
  <w:num w:numId="29" w16cid:durableId="58750802">
    <w:abstractNumId w:val="19"/>
  </w:num>
  <w:num w:numId="30" w16cid:durableId="852495829">
    <w:abstractNumId w:val="13"/>
  </w:num>
  <w:num w:numId="31" w16cid:durableId="545482601">
    <w:abstractNumId w:val="16"/>
  </w:num>
  <w:num w:numId="32" w16cid:durableId="1205560754">
    <w:abstractNumId w:val="42"/>
  </w:num>
  <w:num w:numId="33" w16cid:durableId="1941403252">
    <w:abstractNumId w:val="31"/>
  </w:num>
  <w:num w:numId="34" w16cid:durableId="1795128011">
    <w:abstractNumId w:val="40"/>
  </w:num>
  <w:num w:numId="35" w16cid:durableId="633171549">
    <w:abstractNumId w:val="4"/>
  </w:num>
  <w:num w:numId="36" w16cid:durableId="1662537008">
    <w:abstractNumId w:val="26"/>
  </w:num>
  <w:num w:numId="37" w16cid:durableId="1631128754">
    <w:abstractNumId w:val="27"/>
  </w:num>
  <w:num w:numId="38" w16cid:durableId="1821921161">
    <w:abstractNumId w:val="29"/>
  </w:num>
  <w:num w:numId="39" w16cid:durableId="1858738287">
    <w:abstractNumId w:val="32"/>
  </w:num>
  <w:num w:numId="40" w16cid:durableId="1053190943">
    <w:abstractNumId w:val="36"/>
  </w:num>
  <w:num w:numId="41" w16cid:durableId="342778770">
    <w:abstractNumId w:val="43"/>
  </w:num>
  <w:num w:numId="42" w16cid:durableId="435096925">
    <w:abstractNumId w:val="22"/>
  </w:num>
  <w:num w:numId="43" w16cid:durableId="261496248">
    <w:abstractNumId w:val="0"/>
  </w:num>
  <w:num w:numId="44" w16cid:durableId="2066178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o:colormenu v:ext="edit" fillcolor="none [32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D0"/>
    <w:rsid w:val="00000455"/>
    <w:rsid w:val="0000787B"/>
    <w:rsid w:val="0001025F"/>
    <w:rsid w:val="000113CE"/>
    <w:rsid w:val="00015677"/>
    <w:rsid w:val="000210B1"/>
    <w:rsid w:val="00021A67"/>
    <w:rsid w:val="00023F06"/>
    <w:rsid w:val="0002412D"/>
    <w:rsid w:val="000248CA"/>
    <w:rsid w:val="000417D0"/>
    <w:rsid w:val="00042BB8"/>
    <w:rsid w:val="00045995"/>
    <w:rsid w:val="000509E0"/>
    <w:rsid w:val="00050E6C"/>
    <w:rsid w:val="000532F4"/>
    <w:rsid w:val="0005383B"/>
    <w:rsid w:val="00053C7F"/>
    <w:rsid w:val="00057539"/>
    <w:rsid w:val="00063731"/>
    <w:rsid w:val="000679D4"/>
    <w:rsid w:val="000707DC"/>
    <w:rsid w:val="00073047"/>
    <w:rsid w:val="000744E1"/>
    <w:rsid w:val="0008191B"/>
    <w:rsid w:val="000837C5"/>
    <w:rsid w:val="0008384E"/>
    <w:rsid w:val="00084981"/>
    <w:rsid w:val="00085203"/>
    <w:rsid w:val="0008529B"/>
    <w:rsid w:val="00092456"/>
    <w:rsid w:val="00092F07"/>
    <w:rsid w:val="00092FB1"/>
    <w:rsid w:val="00094FA3"/>
    <w:rsid w:val="000951D5"/>
    <w:rsid w:val="00095552"/>
    <w:rsid w:val="00095D28"/>
    <w:rsid w:val="000A18CF"/>
    <w:rsid w:val="000A24A9"/>
    <w:rsid w:val="000A3214"/>
    <w:rsid w:val="000A4588"/>
    <w:rsid w:val="000A657B"/>
    <w:rsid w:val="000B15C7"/>
    <w:rsid w:val="000B1E4C"/>
    <w:rsid w:val="000B5226"/>
    <w:rsid w:val="000C0D0C"/>
    <w:rsid w:val="000C107F"/>
    <w:rsid w:val="000C1334"/>
    <w:rsid w:val="000C590A"/>
    <w:rsid w:val="000D001C"/>
    <w:rsid w:val="000D1554"/>
    <w:rsid w:val="000D552F"/>
    <w:rsid w:val="000D5D4F"/>
    <w:rsid w:val="000E0F10"/>
    <w:rsid w:val="000E1218"/>
    <w:rsid w:val="000E667C"/>
    <w:rsid w:val="000F7421"/>
    <w:rsid w:val="0010187E"/>
    <w:rsid w:val="0010295D"/>
    <w:rsid w:val="001046B0"/>
    <w:rsid w:val="00105DB8"/>
    <w:rsid w:val="00106083"/>
    <w:rsid w:val="001210BA"/>
    <w:rsid w:val="00123FF2"/>
    <w:rsid w:val="00135249"/>
    <w:rsid w:val="001353BF"/>
    <w:rsid w:val="001452DB"/>
    <w:rsid w:val="0014599C"/>
    <w:rsid w:val="0015096A"/>
    <w:rsid w:val="00153C13"/>
    <w:rsid w:val="001547A4"/>
    <w:rsid w:val="00156D4E"/>
    <w:rsid w:val="00157F0E"/>
    <w:rsid w:val="00160B3A"/>
    <w:rsid w:val="00163D53"/>
    <w:rsid w:val="001652C6"/>
    <w:rsid w:val="0016537D"/>
    <w:rsid w:val="0016792F"/>
    <w:rsid w:val="00172409"/>
    <w:rsid w:val="0017392B"/>
    <w:rsid w:val="00173FC3"/>
    <w:rsid w:val="00175D79"/>
    <w:rsid w:val="00177C10"/>
    <w:rsid w:val="00182D5E"/>
    <w:rsid w:val="00183E4D"/>
    <w:rsid w:val="00184483"/>
    <w:rsid w:val="00185ADB"/>
    <w:rsid w:val="00187FBD"/>
    <w:rsid w:val="00193436"/>
    <w:rsid w:val="00197F5D"/>
    <w:rsid w:val="001A1A04"/>
    <w:rsid w:val="001A254E"/>
    <w:rsid w:val="001A3311"/>
    <w:rsid w:val="001A47BD"/>
    <w:rsid w:val="001A5A77"/>
    <w:rsid w:val="001A6A9A"/>
    <w:rsid w:val="001A77D9"/>
    <w:rsid w:val="001A7C12"/>
    <w:rsid w:val="001B1504"/>
    <w:rsid w:val="001B4765"/>
    <w:rsid w:val="001B622E"/>
    <w:rsid w:val="001C290A"/>
    <w:rsid w:val="001C49D0"/>
    <w:rsid w:val="001D4DE2"/>
    <w:rsid w:val="001D7098"/>
    <w:rsid w:val="001E2113"/>
    <w:rsid w:val="001E3747"/>
    <w:rsid w:val="001E37F4"/>
    <w:rsid w:val="001E5EB6"/>
    <w:rsid w:val="001E6119"/>
    <w:rsid w:val="001F1763"/>
    <w:rsid w:val="001F2DBF"/>
    <w:rsid w:val="001F6614"/>
    <w:rsid w:val="001F784D"/>
    <w:rsid w:val="00202CBA"/>
    <w:rsid w:val="00203D8E"/>
    <w:rsid w:val="002111E1"/>
    <w:rsid w:val="00213E8C"/>
    <w:rsid w:val="00214C4A"/>
    <w:rsid w:val="002158A3"/>
    <w:rsid w:val="00220C1E"/>
    <w:rsid w:val="00222500"/>
    <w:rsid w:val="002225FA"/>
    <w:rsid w:val="00226798"/>
    <w:rsid w:val="00232774"/>
    <w:rsid w:val="00233B63"/>
    <w:rsid w:val="002341ED"/>
    <w:rsid w:val="00234428"/>
    <w:rsid w:val="002370F6"/>
    <w:rsid w:val="002433C0"/>
    <w:rsid w:val="00243CED"/>
    <w:rsid w:val="00245378"/>
    <w:rsid w:val="002458D7"/>
    <w:rsid w:val="00250039"/>
    <w:rsid w:val="00251EC1"/>
    <w:rsid w:val="00252ECE"/>
    <w:rsid w:val="00252F24"/>
    <w:rsid w:val="00254BB5"/>
    <w:rsid w:val="00254D5F"/>
    <w:rsid w:val="002612FC"/>
    <w:rsid w:val="0027623F"/>
    <w:rsid w:val="002769F1"/>
    <w:rsid w:val="00276FDA"/>
    <w:rsid w:val="00277AA7"/>
    <w:rsid w:val="0028557B"/>
    <w:rsid w:val="002913D1"/>
    <w:rsid w:val="00293922"/>
    <w:rsid w:val="002A22DC"/>
    <w:rsid w:val="002A4797"/>
    <w:rsid w:val="002A735B"/>
    <w:rsid w:val="002A7CB6"/>
    <w:rsid w:val="002B2AAE"/>
    <w:rsid w:val="002B771F"/>
    <w:rsid w:val="002C3EFB"/>
    <w:rsid w:val="002C73B8"/>
    <w:rsid w:val="002D45E0"/>
    <w:rsid w:val="002D592D"/>
    <w:rsid w:val="002E05ED"/>
    <w:rsid w:val="002E22B8"/>
    <w:rsid w:val="002E3220"/>
    <w:rsid w:val="002F22AA"/>
    <w:rsid w:val="002F5046"/>
    <w:rsid w:val="002F59E5"/>
    <w:rsid w:val="003020A6"/>
    <w:rsid w:val="00302A17"/>
    <w:rsid w:val="00304482"/>
    <w:rsid w:val="00312AA1"/>
    <w:rsid w:val="00312AB4"/>
    <w:rsid w:val="00315961"/>
    <w:rsid w:val="00316993"/>
    <w:rsid w:val="00320BE8"/>
    <w:rsid w:val="00331783"/>
    <w:rsid w:val="00336E4F"/>
    <w:rsid w:val="003404EE"/>
    <w:rsid w:val="00341C85"/>
    <w:rsid w:val="00350ED1"/>
    <w:rsid w:val="00352A35"/>
    <w:rsid w:val="00355DC8"/>
    <w:rsid w:val="00356895"/>
    <w:rsid w:val="00357D5B"/>
    <w:rsid w:val="00360EE8"/>
    <w:rsid w:val="0036392D"/>
    <w:rsid w:val="003641C9"/>
    <w:rsid w:val="003722C0"/>
    <w:rsid w:val="003723D9"/>
    <w:rsid w:val="00374E18"/>
    <w:rsid w:val="00376779"/>
    <w:rsid w:val="00380E7D"/>
    <w:rsid w:val="0038268F"/>
    <w:rsid w:val="00390EA2"/>
    <w:rsid w:val="003910CD"/>
    <w:rsid w:val="00396127"/>
    <w:rsid w:val="00397C14"/>
    <w:rsid w:val="003A1C36"/>
    <w:rsid w:val="003A7B83"/>
    <w:rsid w:val="003B0350"/>
    <w:rsid w:val="003B07CE"/>
    <w:rsid w:val="003C0D35"/>
    <w:rsid w:val="003C2D66"/>
    <w:rsid w:val="003C2EBE"/>
    <w:rsid w:val="003C2F16"/>
    <w:rsid w:val="003E403A"/>
    <w:rsid w:val="003E7E37"/>
    <w:rsid w:val="003F5687"/>
    <w:rsid w:val="004056E8"/>
    <w:rsid w:val="00410207"/>
    <w:rsid w:val="00410D7D"/>
    <w:rsid w:val="00411818"/>
    <w:rsid w:val="004120AD"/>
    <w:rsid w:val="00412EBF"/>
    <w:rsid w:val="004141DD"/>
    <w:rsid w:val="00415730"/>
    <w:rsid w:val="004157DB"/>
    <w:rsid w:val="00416B19"/>
    <w:rsid w:val="004215CA"/>
    <w:rsid w:val="00423CB2"/>
    <w:rsid w:val="0042510C"/>
    <w:rsid w:val="00425630"/>
    <w:rsid w:val="00427770"/>
    <w:rsid w:val="00427A57"/>
    <w:rsid w:val="00430AA7"/>
    <w:rsid w:val="00433838"/>
    <w:rsid w:val="004426FD"/>
    <w:rsid w:val="004447E7"/>
    <w:rsid w:val="00444FDD"/>
    <w:rsid w:val="00451D3A"/>
    <w:rsid w:val="004572FA"/>
    <w:rsid w:val="00466E31"/>
    <w:rsid w:val="004673F5"/>
    <w:rsid w:val="00467879"/>
    <w:rsid w:val="004703CB"/>
    <w:rsid w:val="00470672"/>
    <w:rsid w:val="00476889"/>
    <w:rsid w:val="0048048D"/>
    <w:rsid w:val="00482975"/>
    <w:rsid w:val="00484176"/>
    <w:rsid w:val="004848EE"/>
    <w:rsid w:val="004849CB"/>
    <w:rsid w:val="00486D20"/>
    <w:rsid w:val="00487C6F"/>
    <w:rsid w:val="00493784"/>
    <w:rsid w:val="00496291"/>
    <w:rsid w:val="004964A2"/>
    <w:rsid w:val="004A41EC"/>
    <w:rsid w:val="004A4A74"/>
    <w:rsid w:val="004A5BA8"/>
    <w:rsid w:val="004B171E"/>
    <w:rsid w:val="004B263C"/>
    <w:rsid w:val="004B3E67"/>
    <w:rsid w:val="004B67CA"/>
    <w:rsid w:val="004B70E8"/>
    <w:rsid w:val="004B7C58"/>
    <w:rsid w:val="004C3964"/>
    <w:rsid w:val="004C51B2"/>
    <w:rsid w:val="004C6DC6"/>
    <w:rsid w:val="004D2AC5"/>
    <w:rsid w:val="004E0C41"/>
    <w:rsid w:val="004E3901"/>
    <w:rsid w:val="004E4800"/>
    <w:rsid w:val="004F0D1F"/>
    <w:rsid w:val="004F1211"/>
    <w:rsid w:val="004F29E8"/>
    <w:rsid w:val="004F4ACE"/>
    <w:rsid w:val="00500FE1"/>
    <w:rsid w:val="005034A7"/>
    <w:rsid w:val="00506015"/>
    <w:rsid w:val="0050603B"/>
    <w:rsid w:val="0050635B"/>
    <w:rsid w:val="005117DA"/>
    <w:rsid w:val="00516234"/>
    <w:rsid w:val="00517645"/>
    <w:rsid w:val="00521011"/>
    <w:rsid w:val="00521717"/>
    <w:rsid w:val="005242D9"/>
    <w:rsid w:val="00527602"/>
    <w:rsid w:val="00527C0E"/>
    <w:rsid w:val="00533651"/>
    <w:rsid w:val="00537A9B"/>
    <w:rsid w:val="005417EF"/>
    <w:rsid w:val="00550460"/>
    <w:rsid w:val="00551673"/>
    <w:rsid w:val="00551988"/>
    <w:rsid w:val="00560753"/>
    <w:rsid w:val="00562270"/>
    <w:rsid w:val="00562E07"/>
    <w:rsid w:val="0056620D"/>
    <w:rsid w:val="00581D31"/>
    <w:rsid w:val="005846C0"/>
    <w:rsid w:val="005877BB"/>
    <w:rsid w:val="00594958"/>
    <w:rsid w:val="0059663A"/>
    <w:rsid w:val="005A027E"/>
    <w:rsid w:val="005A14A4"/>
    <w:rsid w:val="005A23F3"/>
    <w:rsid w:val="005A314E"/>
    <w:rsid w:val="005A7578"/>
    <w:rsid w:val="005B0727"/>
    <w:rsid w:val="005B26F3"/>
    <w:rsid w:val="005B3D25"/>
    <w:rsid w:val="005B444E"/>
    <w:rsid w:val="005C1040"/>
    <w:rsid w:val="005C64DD"/>
    <w:rsid w:val="005C6BA2"/>
    <w:rsid w:val="005D2709"/>
    <w:rsid w:val="005D3662"/>
    <w:rsid w:val="005D4B9E"/>
    <w:rsid w:val="005D747C"/>
    <w:rsid w:val="005E0697"/>
    <w:rsid w:val="005E1452"/>
    <w:rsid w:val="005E3625"/>
    <w:rsid w:val="005E3FD4"/>
    <w:rsid w:val="005F1C60"/>
    <w:rsid w:val="005F39C4"/>
    <w:rsid w:val="006041EF"/>
    <w:rsid w:val="006126A6"/>
    <w:rsid w:val="0061337C"/>
    <w:rsid w:val="00623350"/>
    <w:rsid w:val="006238AB"/>
    <w:rsid w:val="006261F0"/>
    <w:rsid w:val="0062621D"/>
    <w:rsid w:val="00626635"/>
    <w:rsid w:val="00626FD5"/>
    <w:rsid w:val="006279F8"/>
    <w:rsid w:val="0063026D"/>
    <w:rsid w:val="00633524"/>
    <w:rsid w:val="00637A89"/>
    <w:rsid w:val="00640DCF"/>
    <w:rsid w:val="0064160E"/>
    <w:rsid w:val="00643351"/>
    <w:rsid w:val="0064511F"/>
    <w:rsid w:val="006458CA"/>
    <w:rsid w:val="00646BAC"/>
    <w:rsid w:val="00651AF6"/>
    <w:rsid w:val="00651BF0"/>
    <w:rsid w:val="00652C80"/>
    <w:rsid w:val="0066147D"/>
    <w:rsid w:val="00661656"/>
    <w:rsid w:val="0066199C"/>
    <w:rsid w:val="00663389"/>
    <w:rsid w:val="006658F1"/>
    <w:rsid w:val="006673A8"/>
    <w:rsid w:val="00673423"/>
    <w:rsid w:val="006747C6"/>
    <w:rsid w:val="0067491B"/>
    <w:rsid w:val="00675DEE"/>
    <w:rsid w:val="00677422"/>
    <w:rsid w:val="006804CD"/>
    <w:rsid w:val="00680A82"/>
    <w:rsid w:val="006812D5"/>
    <w:rsid w:val="00681E70"/>
    <w:rsid w:val="006854AA"/>
    <w:rsid w:val="006920E5"/>
    <w:rsid w:val="006A07B1"/>
    <w:rsid w:val="006A4F50"/>
    <w:rsid w:val="006A55BA"/>
    <w:rsid w:val="006A6EA1"/>
    <w:rsid w:val="006B1FF6"/>
    <w:rsid w:val="006B266A"/>
    <w:rsid w:val="006B540C"/>
    <w:rsid w:val="006C143D"/>
    <w:rsid w:val="006C24F8"/>
    <w:rsid w:val="006C7DBC"/>
    <w:rsid w:val="006D15A0"/>
    <w:rsid w:val="006D24CA"/>
    <w:rsid w:val="006D440E"/>
    <w:rsid w:val="006D6FFC"/>
    <w:rsid w:val="006E4B28"/>
    <w:rsid w:val="006E775F"/>
    <w:rsid w:val="006F4739"/>
    <w:rsid w:val="0070019A"/>
    <w:rsid w:val="00702A9B"/>
    <w:rsid w:val="00702CD8"/>
    <w:rsid w:val="007038D0"/>
    <w:rsid w:val="007057EC"/>
    <w:rsid w:val="0071538A"/>
    <w:rsid w:val="00720EF8"/>
    <w:rsid w:val="00721741"/>
    <w:rsid w:val="007237CA"/>
    <w:rsid w:val="00726B51"/>
    <w:rsid w:val="00727514"/>
    <w:rsid w:val="007307EC"/>
    <w:rsid w:val="007316F5"/>
    <w:rsid w:val="007345B5"/>
    <w:rsid w:val="00735491"/>
    <w:rsid w:val="007372DE"/>
    <w:rsid w:val="00741363"/>
    <w:rsid w:val="0074540E"/>
    <w:rsid w:val="00747124"/>
    <w:rsid w:val="0075115E"/>
    <w:rsid w:val="00753CAD"/>
    <w:rsid w:val="007555F0"/>
    <w:rsid w:val="00755B1A"/>
    <w:rsid w:val="007575D7"/>
    <w:rsid w:val="00760B12"/>
    <w:rsid w:val="00761481"/>
    <w:rsid w:val="00763B30"/>
    <w:rsid w:val="00763B56"/>
    <w:rsid w:val="00763F94"/>
    <w:rsid w:val="007677C8"/>
    <w:rsid w:val="00767BB7"/>
    <w:rsid w:val="007713EA"/>
    <w:rsid w:val="00772CEA"/>
    <w:rsid w:val="0077414C"/>
    <w:rsid w:val="00777366"/>
    <w:rsid w:val="00780865"/>
    <w:rsid w:val="0078166C"/>
    <w:rsid w:val="00782F63"/>
    <w:rsid w:val="0078451D"/>
    <w:rsid w:val="00785438"/>
    <w:rsid w:val="0079426D"/>
    <w:rsid w:val="007A0683"/>
    <w:rsid w:val="007A1EA3"/>
    <w:rsid w:val="007A2079"/>
    <w:rsid w:val="007A71D0"/>
    <w:rsid w:val="007B0044"/>
    <w:rsid w:val="007B6F08"/>
    <w:rsid w:val="007C5572"/>
    <w:rsid w:val="007D0792"/>
    <w:rsid w:val="007D0806"/>
    <w:rsid w:val="007D0955"/>
    <w:rsid w:val="007D24C1"/>
    <w:rsid w:val="007D4E45"/>
    <w:rsid w:val="007D6B3C"/>
    <w:rsid w:val="007E0C65"/>
    <w:rsid w:val="007E60F0"/>
    <w:rsid w:val="007E7B7E"/>
    <w:rsid w:val="007F12A3"/>
    <w:rsid w:val="007F4B51"/>
    <w:rsid w:val="007F4E8B"/>
    <w:rsid w:val="00800DA2"/>
    <w:rsid w:val="00806A69"/>
    <w:rsid w:val="0080723F"/>
    <w:rsid w:val="00815180"/>
    <w:rsid w:val="0081644F"/>
    <w:rsid w:val="008177BD"/>
    <w:rsid w:val="00821E09"/>
    <w:rsid w:val="00823B33"/>
    <w:rsid w:val="00823D9E"/>
    <w:rsid w:val="008249F1"/>
    <w:rsid w:val="0082576F"/>
    <w:rsid w:val="0082610E"/>
    <w:rsid w:val="00830330"/>
    <w:rsid w:val="00831D3F"/>
    <w:rsid w:val="00835EA3"/>
    <w:rsid w:val="00846EAE"/>
    <w:rsid w:val="0085017E"/>
    <w:rsid w:val="008505B8"/>
    <w:rsid w:val="0085416E"/>
    <w:rsid w:val="00854489"/>
    <w:rsid w:val="00867ADB"/>
    <w:rsid w:val="0087036C"/>
    <w:rsid w:val="00871ABA"/>
    <w:rsid w:val="00873CC9"/>
    <w:rsid w:val="008747EB"/>
    <w:rsid w:val="00880C04"/>
    <w:rsid w:val="00883E92"/>
    <w:rsid w:val="00885121"/>
    <w:rsid w:val="00885837"/>
    <w:rsid w:val="00890772"/>
    <w:rsid w:val="00893410"/>
    <w:rsid w:val="00895A60"/>
    <w:rsid w:val="008A1CDA"/>
    <w:rsid w:val="008A41AC"/>
    <w:rsid w:val="008A588B"/>
    <w:rsid w:val="008A7675"/>
    <w:rsid w:val="008A7965"/>
    <w:rsid w:val="008B3203"/>
    <w:rsid w:val="008B3385"/>
    <w:rsid w:val="008B3DF0"/>
    <w:rsid w:val="008B7085"/>
    <w:rsid w:val="008C0DF9"/>
    <w:rsid w:val="008C13CD"/>
    <w:rsid w:val="008C2C9A"/>
    <w:rsid w:val="008C7E3C"/>
    <w:rsid w:val="008D1F49"/>
    <w:rsid w:val="008E42F8"/>
    <w:rsid w:val="008F49AB"/>
    <w:rsid w:val="008F62CB"/>
    <w:rsid w:val="008F7C15"/>
    <w:rsid w:val="0090079B"/>
    <w:rsid w:val="00901D54"/>
    <w:rsid w:val="00904AC3"/>
    <w:rsid w:val="00905EB1"/>
    <w:rsid w:val="009061E3"/>
    <w:rsid w:val="00911179"/>
    <w:rsid w:val="009136B8"/>
    <w:rsid w:val="00913758"/>
    <w:rsid w:val="00916BBC"/>
    <w:rsid w:val="0092058E"/>
    <w:rsid w:val="0092061D"/>
    <w:rsid w:val="0092166F"/>
    <w:rsid w:val="0092245B"/>
    <w:rsid w:val="009249D5"/>
    <w:rsid w:val="00924A13"/>
    <w:rsid w:val="0092649F"/>
    <w:rsid w:val="00926DF2"/>
    <w:rsid w:val="00930D6F"/>
    <w:rsid w:val="0095055B"/>
    <w:rsid w:val="00950A35"/>
    <w:rsid w:val="00950A40"/>
    <w:rsid w:val="009516A7"/>
    <w:rsid w:val="00951F79"/>
    <w:rsid w:val="00963060"/>
    <w:rsid w:val="0096308E"/>
    <w:rsid w:val="00963680"/>
    <w:rsid w:val="00970255"/>
    <w:rsid w:val="00970568"/>
    <w:rsid w:val="00972EC2"/>
    <w:rsid w:val="00976E6C"/>
    <w:rsid w:val="009803EE"/>
    <w:rsid w:val="00982D79"/>
    <w:rsid w:val="009862BE"/>
    <w:rsid w:val="00987003"/>
    <w:rsid w:val="0099167E"/>
    <w:rsid w:val="00992A99"/>
    <w:rsid w:val="0099426B"/>
    <w:rsid w:val="00994DC0"/>
    <w:rsid w:val="00997814"/>
    <w:rsid w:val="009A2591"/>
    <w:rsid w:val="009A353D"/>
    <w:rsid w:val="009A49D6"/>
    <w:rsid w:val="009A4FE5"/>
    <w:rsid w:val="009C15D2"/>
    <w:rsid w:val="009C423A"/>
    <w:rsid w:val="009C51A8"/>
    <w:rsid w:val="009D2C14"/>
    <w:rsid w:val="009D7B6B"/>
    <w:rsid w:val="009E5EE9"/>
    <w:rsid w:val="009F09D2"/>
    <w:rsid w:val="009F1872"/>
    <w:rsid w:val="009F403B"/>
    <w:rsid w:val="00A00172"/>
    <w:rsid w:val="00A0789B"/>
    <w:rsid w:val="00A116B5"/>
    <w:rsid w:val="00A12B25"/>
    <w:rsid w:val="00A12C0A"/>
    <w:rsid w:val="00A23655"/>
    <w:rsid w:val="00A25C00"/>
    <w:rsid w:val="00A3515E"/>
    <w:rsid w:val="00A5165E"/>
    <w:rsid w:val="00A519E4"/>
    <w:rsid w:val="00A554E9"/>
    <w:rsid w:val="00A72982"/>
    <w:rsid w:val="00A768E8"/>
    <w:rsid w:val="00A821F3"/>
    <w:rsid w:val="00A92550"/>
    <w:rsid w:val="00AA247C"/>
    <w:rsid w:val="00AA4EE2"/>
    <w:rsid w:val="00AB337C"/>
    <w:rsid w:val="00AC52CF"/>
    <w:rsid w:val="00AD02F5"/>
    <w:rsid w:val="00AD0EAB"/>
    <w:rsid w:val="00AD145E"/>
    <w:rsid w:val="00AD7749"/>
    <w:rsid w:val="00AE263B"/>
    <w:rsid w:val="00AE3509"/>
    <w:rsid w:val="00AE3E03"/>
    <w:rsid w:val="00AE513F"/>
    <w:rsid w:val="00AE7FF2"/>
    <w:rsid w:val="00AF084E"/>
    <w:rsid w:val="00AF5615"/>
    <w:rsid w:val="00AF590E"/>
    <w:rsid w:val="00B02254"/>
    <w:rsid w:val="00B075C5"/>
    <w:rsid w:val="00B10E23"/>
    <w:rsid w:val="00B22AC1"/>
    <w:rsid w:val="00B24DBF"/>
    <w:rsid w:val="00B359AC"/>
    <w:rsid w:val="00B36BED"/>
    <w:rsid w:val="00B47132"/>
    <w:rsid w:val="00B552B1"/>
    <w:rsid w:val="00B65390"/>
    <w:rsid w:val="00B666EC"/>
    <w:rsid w:val="00B673FF"/>
    <w:rsid w:val="00B71164"/>
    <w:rsid w:val="00B7327B"/>
    <w:rsid w:val="00B75DB3"/>
    <w:rsid w:val="00B80DD9"/>
    <w:rsid w:val="00B81C33"/>
    <w:rsid w:val="00B83436"/>
    <w:rsid w:val="00B8628D"/>
    <w:rsid w:val="00B87B45"/>
    <w:rsid w:val="00B87C34"/>
    <w:rsid w:val="00B950D1"/>
    <w:rsid w:val="00B966F7"/>
    <w:rsid w:val="00BA3F43"/>
    <w:rsid w:val="00BA63C0"/>
    <w:rsid w:val="00BA72A7"/>
    <w:rsid w:val="00BB0415"/>
    <w:rsid w:val="00BB094D"/>
    <w:rsid w:val="00BB6A67"/>
    <w:rsid w:val="00BC10F7"/>
    <w:rsid w:val="00BC17F1"/>
    <w:rsid w:val="00BC2AD3"/>
    <w:rsid w:val="00BC439B"/>
    <w:rsid w:val="00BC6BE5"/>
    <w:rsid w:val="00BE1D05"/>
    <w:rsid w:val="00BE412F"/>
    <w:rsid w:val="00BF0384"/>
    <w:rsid w:val="00BF582D"/>
    <w:rsid w:val="00BF73FE"/>
    <w:rsid w:val="00C071DF"/>
    <w:rsid w:val="00C12257"/>
    <w:rsid w:val="00C174FF"/>
    <w:rsid w:val="00C20031"/>
    <w:rsid w:val="00C21D19"/>
    <w:rsid w:val="00C30848"/>
    <w:rsid w:val="00C315D8"/>
    <w:rsid w:val="00C3253E"/>
    <w:rsid w:val="00C335F7"/>
    <w:rsid w:val="00C3551B"/>
    <w:rsid w:val="00C35F18"/>
    <w:rsid w:val="00C43505"/>
    <w:rsid w:val="00C44798"/>
    <w:rsid w:val="00C461E3"/>
    <w:rsid w:val="00C469DC"/>
    <w:rsid w:val="00C47B9F"/>
    <w:rsid w:val="00C508BB"/>
    <w:rsid w:val="00C50F79"/>
    <w:rsid w:val="00C5475E"/>
    <w:rsid w:val="00C55FD1"/>
    <w:rsid w:val="00C636FE"/>
    <w:rsid w:val="00C63D09"/>
    <w:rsid w:val="00C70CD0"/>
    <w:rsid w:val="00C73486"/>
    <w:rsid w:val="00C7638F"/>
    <w:rsid w:val="00C763EB"/>
    <w:rsid w:val="00C767CE"/>
    <w:rsid w:val="00C82508"/>
    <w:rsid w:val="00C84FDC"/>
    <w:rsid w:val="00C85006"/>
    <w:rsid w:val="00C86DED"/>
    <w:rsid w:val="00C94504"/>
    <w:rsid w:val="00C97214"/>
    <w:rsid w:val="00CA05E5"/>
    <w:rsid w:val="00CB2789"/>
    <w:rsid w:val="00CB30BC"/>
    <w:rsid w:val="00CB5295"/>
    <w:rsid w:val="00CB5A3F"/>
    <w:rsid w:val="00CB5E43"/>
    <w:rsid w:val="00CB6C21"/>
    <w:rsid w:val="00CC07CB"/>
    <w:rsid w:val="00CC1D4E"/>
    <w:rsid w:val="00CC29CF"/>
    <w:rsid w:val="00CC3FB8"/>
    <w:rsid w:val="00CD0DEF"/>
    <w:rsid w:val="00CD51FF"/>
    <w:rsid w:val="00CE001D"/>
    <w:rsid w:val="00CE3E96"/>
    <w:rsid w:val="00CE6D9E"/>
    <w:rsid w:val="00CF05E8"/>
    <w:rsid w:val="00CF5D67"/>
    <w:rsid w:val="00CF6B9D"/>
    <w:rsid w:val="00CF6BF5"/>
    <w:rsid w:val="00D0108F"/>
    <w:rsid w:val="00D03BDC"/>
    <w:rsid w:val="00D10398"/>
    <w:rsid w:val="00D15025"/>
    <w:rsid w:val="00D170F4"/>
    <w:rsid w:val="00D2366E"/>
    <w:rsid w:val="00D33854"/>
    <w:rsid w:val="00D33A87"/>
    <w:rsid w:val="00D34D3A"/>
    <w:rsid w:val="00D4405A"/>
    <w:rsid w:val="00D444F8"/>
    <w:rsid w:val="00D4499D"/>
    <w:rsid w:val="00D454CD"/>
    <w:rsid w:val="00D50CA2"/>
    <w:rsid w:val="00D524ED"/>
    <w:rsid w:val="00D52A94"/>
    <w:rsid w:val="00D564FA"/>
    <w:rsid w:val="00D577B3"/>
    <w:rsid w:val="00D6095C"/>
    <w:rsid w:val="00D65651"/>
    <w:rsid w:val="00D67F16"/>
    <w:rsid w:val="00D80C1C"/>
    <w:rsid w:val="00D819F9"/>
    <w:rsid w:val="00D85497"/>
    <w:rsid w:val="00D866F2"/>
    <w:rsid w:val="00D9210C"/>
    <w:rsid w:val="00D93EC8"/>
    <w:rsid w:val="00D9416B"/>
    <w:rsid w:val="00D941E5"/>
    <w:rsid w:val="00D95E4E"/>
    <w:rsid w:val="00D96309"/>
    <w:rsid w:val="00DB06C6"/>
    <w:rsid w:val="00DB1F23"/>
    <w:rsid w:val="00DB4C24"/>
    <w:rsid w:val="00DC0DF6"/>
    <w:rsid w:val="00DC1B06"/>
    <w:rsid w:val="00DC6304"/>
    <w:rsid w:val="00DD6429"/>
    <w:rsid w:val="00DD68FC"/>
    <w:rsid w:val="00DD76E4"/>
    <w:rsid w:val="00DD7B08"/>
    <w:rsid w:val="00DE6F06"/>
    <w:rsid w:val="00DF01BA"/>
    <w:rsid w:val="00DF09BE"/>
    <w:rsid w:val="00DF134B"/>
    <w:rsid w:val="00DF2282"/>
    <w:rsid w:val="00DF2DE8"/>
    <w:rsid w:val="00DF792E"/>
    <w:rsid w:val="00DF7C10"/>
    <w:rsid w:val="00E037EB"/>
    <w:rsid w:val="00E04A4F"/>
    <w:rsid w:val="00E04CE9"/>
    <w:rsid w:val="00E06949"/>
    <w:rsid w:val="00E07E61"/>
    <w:rsid w:val="00E11B92"/>
    <w:rsid w:val="00E12791"/>
    <w:rsid w:val="00E17971"/>
    <w:rsid w:val="00E21D13"/>
    <w:rsid w:val="00E2456F"/>
    <w:rsid w:val="00E24B21"/>
    <w:rsid w:val="00E3368B"/>
    <w:rsid w:val="00E375FF"/>
    <w:rsid w:val="00E379FB"/>
    <w:rsid w:val="00E37F90"/>
    <w:rsid w:val="00E42AC3"/>
    <w:rsid w:val="00E43218"/>
    <w:rsid w:val="00E43580"/>
    <w:rsid w:val="00E44E10"/>
    <w:rsid w:val="00E46C8A"/>
    <w:rsid w:val="00E47942"/>
    <w:rsid w:val="00E50BED"/>
    <w:rsid w:val="00E51A14"/>
    <w:rsid w:val="00E5423D"/>
    <w:rsid w:val="00E55432"/>
    <w:rsid w:val="00E61C28"/>
    <w:rsid w:val="00E6523E"/>
    <w:rsid w:val="00E70F6D"/>
    <w:rsid w:val="00E8569B"/>
    <w:rsid w:val="00E9144F"/>
    <w:rsid w:val="00E92D33"/>
    <w:rsid w:val="00E97EEE"/>
    <w:rsid w:val="00EA1E41"/>
    <w:rsid w:val="00EA30A2"/>
    <w:rsid w:val="00EA3492"/>
    <w:rsid w:val="00EA7344"/>
    <w:rsid w:val="00EB06F6"/>
    <w:rsid w:val="00EB1884"/>
    <w:rsid w:val="00EB3358"/>
    <w:rsid w:val="00EC49A4"/>
    <w:rsid w:val="00EE1B5F"/>
    <w:rsid w:val="00EE2E09"/>
    <w:rsid w:val="00EF3BF0"/>
    <w:rsid w:val="00EF7651"/>
    <w:rsid w:val="00EF7FA2"/>
    <w:rsid w:val="00F029B4"/>
    <w:rsid w:val="00F06FE9"/>
    <w:rsid w:val="00F12727"/>
    <w:rsid w:val="00F140F0"/>
    <w:rsid w:val="00F149BC"/>
    <w:rsid w:val="00F17E00"/>
    <w:rsid w:val="00F224C0"/>
    <w:rsid w:val="00F23194"/>
    <w:rsid w:val="00F231A9"/>
    <w:rsid w:val="00F32F62"/>
    <w:rsid w:val="00F346EC"/>
    <w:rsid w:val="00F3502A"/>
    <w:rsid w:val="00F35268"/>
    <w:rsid w:val="00F378C8"/>
    <w:rsid w:val="00F42013"/>
    <w:rsid w:val="00F4792E"/>
    <w:rsid w:val="00F505AE"/>
    <w:rsid w:val="00F52A1D"/>
    <w:rsid w:val="00F60198"/>
    <w:rsid w:val="00F6142F"/>
    <w:rsid w:val="00F63707"/>
    <w:rsid w:val="00F676CD"/>
    <w:rsid w:val="00F84ED0"/>
    <w:rsid w:val="00F8749E"/>
    <w:rsid w:val="00F91D42"/>
    <w:rsid w:val="00F923C5"/>
    <w:rsid w:val="00F9252C"/>
    <w:rsid w:val="00F941F1"/>
    <w:rsid w:val="00F9425D"/>
    <w:rsid w:val="00F94A4E"/>
    <w:rsid w:val="00FA3F94"/>
    <w:rsid w:val="00FB1E65"/>
    <w:rsid w:val="00FB35AD"/>
    <w:rsid w:val="00FB5BA1"/>
    <w:rsid w:val="00FB6896"/>
    <w:rsid w:val="00FC0782"/>
    <w:rsid w:val="00FC0A3C"/>
    <w:rsid w:val="00FD6EE4"/>
    <w:rsid w:val="00FD7D27"/>
    <w:rsid w:val="00FE4657"/>
    <w:rsid w:val="00FF1532"/>
    <w:rsid w:val="00FF3D3B"/>
    <w:rsid w:val="00FF47F4"/>
    <w:rsid w:val="00FF5430"/>
    <w:rsid w:val="00FF5EFE"/>
    <w:rsid w:val="00FF6A5F"/>
    <w:rsid w:val="00FF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5]"/>
    </o:shapedefaults>
    <o:shapelayout v:ext="edit">
      <o:idmap v:ext="edit" data="2"/>
    </o:shapelayout>
  </w:shapeDefaults>
  <w:decimalSymbol w:val="."/>
  <w:listSeparator w:val=","/>
  <w14:docId w14:val="60241DB6"/>
  <w15:docId w15:val="{7C858670-049C-419F-B7F3-EB4ED241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7D"/>
    <w:pPr>
      <w:spacing w:after="200" w:line="276" w:lineRule="auto"/>
    </w:pPr>
    <w:rPr>
      <w:sz w:val="22"/>
      <w:szCs w:val="22"/>
      <w:lang w:eastAsia="en-US"/>
    </w:rPr>
  </w:style>
  <w:style w:type="paragraph" w:styleId="Heading2">
    <w:name w:val="heading 2"/>
    <w:basedOn w:val="Normal"/>
    <w:next w:val="Normal"/>
    <w:link w:val="Heading2Char"/>
    <w:rsid w:val="0008191B"/>
    <w:pPr>
      <w:keepNext/>
      <w:suppressAutoHyphens/>
      <w:autoSpaceDN w:val="0"/>
      <w:spacing w:before="240" w:after="240" w:line="240" w:lineRule="auto"/>
      <w:textAlignment w:val="baseline"/>
      <w:outlineLvl w:val="1"/>
    </w:pPr>
    <w:rPr>
      <w:rFonts w:ascii="Arial" w:eastAsia="Times New Roman" w:hAnsi="Arial"/>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758"/>
  </w:style>
  <w:style w:type="paragraph" w:styleId="Footer">
    <w:name w:val="footer"/>
    <w:basedOn w:val="Normal"/>
    <w:link w:val="FooterChar"/>
    <w:unhideWhenUsed/>
    <w:rsid w:val="00913758"/>
    <w:pPr>
      <w:tabs>
        <w:tab w:val="center" w:pos="4513"/>
        <w:tab w:val="right" w:pos="9026"/>
      </w:tabs>
      <w:spacing w:after="0" w:line="240" w:lineRule="auto"/>
    </w:pPr>
  </w:style>
  <w:style w:type="character" w:customStyle="1" w:styleId="FooterChar">
    <w:name w:val="Footer Char"/>
    <w:basedOn w:val="DefaultParagraphFont"/>
    <w:link w:val="Footer"/>
    <w:rsid w:val="00913758"/>
  </w:style>
  <w:style w:type="paragraph" w:styleId="BalloonText">
    <w:name w:val="Balloon Text"/>
    <w:basedOn w:val="Normal"/>
    <w:link w:val="BalloonTextChar"/>
    <w:uiPriority w:val="99"/>
    <w:semiHidden/>
    <w:unhideWhenUsed/>
    <w:rsid w:val="009137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3758"/>
    <w:rPr>
      <w:rFonts w:ascii="Tahoma" w:hAnsi="Tahoma" w:cs="Tahoma"/>
      <w:sz w:val="16"/>
      <w:szCs w:val="16"/>
    </w:rPr>
  </w:style>
  <w:style w:type="character" w:styleId="Hyperlink">
    <w:name w:val="Hyperlink"/>
    <w:unhideWhenUsed/>
    <w:rsid w:val="005117DA"/>
    <w:rPr>
      <w:color w:val="0000FF"/>
      <w:u w:val="single"/>
    </w:rPr>
  </w:style>
  <w:style w:type="paragraph" w:styleId="ListParagraph">
    <w:name w:val="List Paragraph"/>
    <w:basedOn w:val="Normal"/>
    <w:uiPriority w:val="34"/>
    <w:qFormat/>
    <w:rsid w:val="00782F63"/>
    <w:pPr>
      <w:ind w:left="720"/>
      <w:contextualSpacing/>
    </w:pPr>
  </w:style>
  <w:style w:type="table" w:styleId="TableGrid">
    <w:name w:val="Table Grid"/>
    <w:basedOn w:val="TableNormal"/>
    <w:uiPriority w:val="39"/>
    <w:rsid w:val="00A5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C0782"/>
    <w:rPr>
      <w:color w:val="605E5C"/>
      <w:shd w:val="clear" w:color="auto" w:fill="E1DFDD"/>
    </w:rPr>
  </w:style>
  <w:style w:type="character" w:customStyle="1" w:styleId="Heading2Char">
    <w:name w:val="Heading 2 Char"/>
    <w:basedOn w:val="DefaultParagraphFont"/>
    <w:link w:val="Heading2"/>
    <w:rsid w:val="0008191B"/>
    <w:rPr>
      <w:rFonts w:ascii="Arial" w:eastAsia="Times New Roman" w:hAnsi="Arial"/>
      <w:b/>
      <w:color w:val="104F75"/>
      <w:sz w:val="32"/>
      <w:szCs w:val="32"/>
    </w:rPr>
  </w:style>
  <w:style w:type="numbering" w:customStyle="1" w:styleId="LFO24">
    <w:name w:val="LFO24"/>
    <w:basedOn w:val="NoList"/>
    <w:rsid w:val="0008191B"/>
    <w:pPr>
      <w:numPr>
        <w:numId w:val="16"/>
      </w:numPr>
    </w:pPr>
  </w:style>
  <w:style w:type="table" w:customStyle="1" w:styleId="TableGrid0">
    <w:name w:val="Table Grid0"/>
    <w:basedOn w:val="TableNormal"/>
    <w:uiPriority w:val="39"/>
    <w:rsid w:val="00DF2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79FB"/>
  </w:style>
  <w:style w:type="paragraph" w:customStyle="1" w:styleId="paragraph">
    <w:name w:val="paragraph"/>
    <w:basedOn w:val="Normal"/>
    <w:rsid w:val="00E379FB"/>
    <w:pPr>
      <w:spacing w:before="100" w:beforeAutospacing="1" w:after="100" w:afterAutospacing="1" w:line="240" w:lineRule="auto"/>
    </w:pPr>
    <w:rPr>
      <w:rFonts w:ascii="Times New Roman" w:eastAsia="Times New Roman" w:hAnsi="Times New Roman"/>
      <w:sz w:val="24"/>
      <w:szCs w:val="24"/>
      <w:lang w:val="es-ES" w:eastAsia="es-ES_tradnl"/>
    </w:rPr>
  </w:style>
  <w:style w:type="character" w:customStyle="1" w:styleId="eop">
    <w:name w:val="eop"/>
    <w:basedOn w:val="DefaultParagraphFont"/>
    <w:rsid w:val="00E379FB"/>
  </w:style>
  <w:style w:type="paragraph" w:customStyle="1" w:styleId="xmsonormal">
    <w:name w:val="x_msonormal"/>
    <w:basedOn w:val="Normal"/>
    <w:rsid w:val="000248C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0248CA"/>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FF3D3B"/>
    <w:rPr>
      <w:color w:val="800080" w:themeColor="followedHyperlink"/>
      <w:u w:val="single"/>
    </w:rPr>
  </w:style>
  <w:style w:type="character" w:customStyle="1" w:styleId="Bold">
    <w:name w:val="Bold"/>
    <w:uiPriority w:val="1"/>
    <w:qFormat/>
    <w:rsid w:val="00482975"/>
    <w:rPr>
      <w:b/>
    </w:rPr>
  </w:style>
  <w:style w:type="paragraph" w:customStyle="1" w:styleId="TableText">
    <w:name w:val="Table Text"/>
    <w:basedOn w:val="Normal"/>
    <w:uiPriority w:val="13"/>
    <w:qFormat/>
    <w:rsid w:val="00482975"/>
    <w:pPr>
      <w:spacing w:before="80" w:after="80"/>
    </w:pPr>
    <w:rPr>
      <w:rFonts w:ascii="Arial" w:eastAsia="Arial" w:hAnsi="Arial" w:cs="Arial"/>
      <w:sz w:val="24"/>
      <w:szCs w:val="24"/>
    </w:rPr>
  </w:style>
  <w:style w:type="paragraph" w:customStyle="1" w:styleId="aLCPBodytext">
    <w:name w:val="a LCP Body text"/>
    <w:autoRedefine/>
    <w:rsid w:val="00355DC8"/>
    <w:rPr>
      <w:rFonts w:ascii="Arial" w:eastAsia="Times New Roman" w:hAnsi="Arial" w:cs="Arial"/>
      <w:lang w:eastAsia="en-US"/>
    </w:rPr>
  </w:style>
  <w:style w:type="character" w:customStyle="1" w:styleId="aLCPboldbodytext">
    <w:name w:val="a LCP bold body text"/>
    <w:rsid w:val="00095552"/>
    <w:rPr>
      <w:rFonts w:ascii="Arial" w:hAnsi="Arial"/>
      <w:b/>
      <w:bCs/>
      <w:dstrike w:val="0"/>
      <w:sz w:val="22"/>
      <w:effect w:val="none"/>
      <w:vertAlign w:val="baseline"/>
    </w:rPr>
  </w:style>
  <w:style w:type="paragraph" w:styleId="NormalWeb">
    <w:name w:val="Normal (Web)"/>
    <w:basedOn w:val="Normal"/>
    <w:uiPriority w:val="99"/>
    <w:rsid w:val="00AB337C"/>
    <w:pPr>
      <w:spacing w:before="100" w:beforeAutospacing="1" w:after="119"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7533">
      <w:bodyDiv w:val="1"/>
      <w:marLeft w:val="0"/>
      <w:marRight w:val="0"/>
      <w:marTop w:val="0"/>
      <w:marBottom w:val="0"/>
      <w:divBdr>
        <w:top w:val="none" w:sz="0" w:space="0" w:color="auto"/>
        <w:left w:val="none" w:sz="0" w:space="0" w:color="auto"/>
        <w:bottom w:val="none" w:sz="0" w:space="0" w:color="auto"/>
        <w:right w:val="none" w:sz="0" w:space="0" w:color="auto"/>
      </w:divBdr>
    </w:div>
    <w:div w:id="744957763">
      <w:bodyDiv w:val="1"/>
      <w:marLeft w:val="0"/>
      <w:marRight w:val="0"/>
      <w:marTop w:val="0"/>
      <w:marBottom w:val="0"/>
      <w:divBdr>
        <w:top w:val="none" w:sz="0" w:space="0" w:color="auto"/>
        <w:left w:val="none" w:sz="0" w:space="0" w:color="auto"/>
        <w:bottom w:val="none" w:sz="0" w:space="0" w:color="auto"/>
        <w:right w:val="none" w:sz="0" w:space="0" w:color="auto"/>
      </w:divBdr>
    </w:div>
    <w:div w:id="12631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gov.uk/business-guidance/safer-food-better-business-sfb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cuments\6.6.18\2018-2019\CURRICULUM\PE\LETTERS\2018%202019\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11076DAA33E74AA291C1538AEF55C0" ma:contentTypeVersion="13" ma:contentTypeDescription="Create a new document." ma:contentTypeScope="" ma:versionID="28407060b8f191bef0770660f548fca8">
  <xsd:schema xmlns:xsd="http://www.w3.org/2001/XMLSchema" xmlns:xs="http://www.w3.org/2001/XMLSchema" xmlns:p="http://schemas.microsoft.com/office/2006/metadata/properties" xmlns:ns2="f502ec63-be38-46f1-a4c4-d0b95ad64c12" xmlns:ns3="d72eb0e1-11b6-4b05-af2d-48562efa9363" targetNamespace="http://schemas.microsoft.com/office/2006/metadata/properties" ma:root="true" ma:fieldsID="35883049e7c97c3d4dea245966121f53" ns2:_="" ns3:_="">
    <xsd:import namespace="f502ec63-be38-46f1-a4c4-d0b95ad64c12"/>
    <xsd:import namespace="d72eb0e1-11b6-4b05-af2d-48562efa9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ec63-be38-46f1-a4c4-d0b95ad6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eb0e1-11b6-4b05-af2d-48562efa9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09F37-792B-4031-96DF-EC5DD7EB723A}">
  <ds:schemaRefs>
    <ds:schemaRef ds:uri="http://schemas.openxmlformats.org/officeDocument/2006/bibliography"/>
  </ds:schemaRefs>
</ds:datastoreItem>
</file>

<file path=customXml/itemProps2.xml><?xml version="1.0" encoding="utf-8"?>
<ds:datastoreItem xmlns:ds="http://schemas.openxmlformats.org/officeDocument/2006/customXml" ds:itemID="{F6310F84-C4F0-4B41-8251-5681E8308ADC}">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f502ec63-be38-46f1-a4c4-d0b95ad64c12"/>
    <ds:schemaRef ds:uri="d72eb0e1-11b6-4b05-af2d-48562efa9363"/>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8ADAD81-F829-4A17-91EE-1328228305CF}">
  <ds:schemaRefs>
    <ds:schemaRef ds:uri="http://schemas.microsoft.com/sharepoint/v3/contenttype/forms"/>
  </ds:schemaRefs>
</ds:datastoreItem>
</file>

<file path=customXml/itemProps4.xml><?xml version="1.0" encoding="utf-8"?>
<ds:datastoreItem xmlns:ds="http://schemas.openxmlformats.org/officeDocument/2006/customXml" ds:itemID="{A4893BAA-F9DD-4EAE-B94F-71DF8E57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ec63-be38-46f1-a4c4-d0b95ad64c12"/>
    <ds:schemaRef ds:uri="d72eb0e1-11b6-4b05-af2d-48562efa9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Doc2</Template>
  <TotalTime>14</TotalTime>
  <Pages>6</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10305</CharactersWithSpaces>
  <SharedDoc>false</SharedDoc>
  <HLinks>
    <vt:vector size="6" baseType="variant">
      <vt:variant>
        <vt:i4>6225957</vt:i4>
      </vt:variant>
      <vt:variant>
        <vt:i4>0</vt:i4>
      </vt:variant>
      <vt:variant>
        <vt:i4>0</vt:i4>
      </vt:variant>
      <vt:variant>
        <vt:i4>5</vt:i4>
      </vt:variant>
      <vt:variant>
        <vt:lpwstr>mailto:office.2504@nettlebed.oxon.sch.uk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Policy and Procedures - template</dc:title>
  <dc:creator>Sarah</dc:creator>
  <cp:lastModifiedBy>Roblin, Celia - Oxfordshire County Council</cp:lastModifiedBy>
  <cp:revision>8</cp:revision>
  <cp:lastPrinted>2023-11-08T15:16:00Z</cp:lastPrinted>
  <dcterms:created xsi:type="dcterms:W3CDTF">2023-11-24T16:48:00Z</dcterms:created>
  <dcterms:modified xsi:type="dcterms:W3CDTF">2024-01-02T23:56:00Z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-745276271</vt:i4>
  </property>
  <property fmtid="{D5CDD505-2E9C-101B-9397-08002B2CF9AE}" pid="3" name="ContentTypeId">
    <vt:lpwstr>0x010100E111076DAA33E74AA291C1538AEF55C0</vt:lpwstr>
  </property>
  <property fmtid="{D5CDD505-2E9C-101B-9397-08002B2CF9AE}" pid="4" name="Order">
    <vt:r8>1469800</vt:r8>
  </property>
</Properties>
</file>